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03FBF" w14:textId="77777777" w:rsidR="000810CE" w:rsidRPr="0086239A" w:rsidRDefault="00A768AE" w:rsidP="00366618">
      <w:pPr>
        <w:rPr>
          <w:lang w:val="en-NZ"/>
        </w:rPr>
      </w:pPr>
      <w:r w:rsidRPr="0086239A">
        <w:rPr>
          <w:noProof/>
          <w:lang w:val="en-NZ"/>
        </w:rPr>
        <mc:AlternateContent>
          <mc:Choice Requires="wpg">
            <w:drawing>
              <wp:anchor distT="0" distB="0" distL="114300" distR="114300" simplePos="0" relativeHeight="251658242" behindDoc="0" locked="0" layoutInCell="1" allowOverlap="1" wp14:anchorId="64BBE65F" wp14:editId="1781C300">
                <wp:simplePos x="0" y="0"/>
                <wp:positionH relativeFrom="page">
                  <wp:align>left</wp:align>
                </wp:positionH>
                <wp:positionV relativeFrom="page">
                  <wp:align>top</wp:align>
                </wp:positionV>
                <wp:extent cx="7668000" cy="10666800"/>
                <wp:effectExtent l="0" t="0" r="9525" b="1270"/>
                <wp:wrapNone/>
                <wp:docPr id="19" name="Group 19"/>
                <wp:cNvGraphicFramePr/>
                <a:graphic xmlns:a="http://schemas.openxmlformats.org/drawingml/2006/main">
                  <a:graphicData uri="http://schemas.microsoft.com/office/word/2010/wordprocessingGroup">
                    <wpg:wgp>
                      <wpg:cNvGrpSpPr/>
                      <wpg:grpSpPr>
                        <a:xfrm>
                          <a:off x="0" y="0"/>
                          <a:ext cx="7668000" cy="10666800"/>
                          <a:chOff x="0" y="0"/>
                          <a:chExt cx="7667625" cy="10667365"/>
                        </a:xfrm>
                      </wpg:grpSpPr>
                      <wps:wsp>
                        <wps:cNvPr id="18" name="Rectangle 18"/>
                        <wps:cNvSpPr/>
                        <wps:spPr>
                          <a:xfrm>
                            <a:off x="0" y="0"/>
                            <a:ext cx="7667625" cy="10665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Background patter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1895" cy="10667365"/>
                          </a:xfrm>
                          <a:prstGeom prst="rect">
                            <a:avLst/>
                          </a:prstGeom>
                        </pic:spPr>
                      </pic:pic>
                      <wps:wsp>
                        <wps:cNvPr id="16" name="Text Box 2"/>
                        <wps:cNvSpPr txBox="1">
                          <a:spLocks noChangeArrowheads="1"/>
                        </wps:cNvSpPr>
                        <wps:spPr bwMode="auto">
                          <a:xfrm>
                            <a:off x="835121" y="2049374"/>
                            <a:ext cx="5594075" cy="2631578"/>
                          </a:xfrm>
                          <a:prstGeom prst="rect">
                            <a:avLst/>
                          </a:prstGeom>
                          <a:noFill/>
                          <a:ln w="9525">
                            <a:noFill/>
                            <a:miter lim="800000"/>
                            <a:headEnd/>
                            <a:tailEnd/>
                          </a:ln>
                        </wps:spPr>
                        <wps:txbx>
                          <w:txbxContent>
                            <w:p w14:paraId="3A937E3D" w14:textId="58D9C8C9" w:rsidR="007A001B" w:rsidRPr="007A001B" w:rsidRDefault="005C63DA" w:rsidP="007A001B">
                              <w:pPr>
                                <w:pStyle w:val="Title"/>
                              </w:pPr>
                              <w:r w:rsidRPr="005C63DA">
                                <w:t>202</w:t>
                              </w:r>
                              <w:r w:rsidR="00895C0F">
                                <w:t>5</w:t>
                              </w:r>
                              <w:r w:rsidRPr="005C63DA">
                                <w:t xml:space="preserve"> Invitation to Tender for the Supply of Ancillary Services</w:t>
                              </w:r>
                            </w:p>
                            <w:p w14:paraId="0754DE07" w14:textId="1C48D4ED" w:rsidR="005C63DA" w:rsidRDefault="005C63DA" w:rsidP="007A001B">
                              <w:pPr>
                                <w:pStyle w:val="Details"/>
                                <w:rPr>
                                  <w:b/>
                                  <w:bCs w:val="0"/>
                                </w:rPr>
                              </w:pPr>
                            </w:p>
                            <w:p w14:paraId="311D3F79" w14:textId="77777777" w:rsidR="0088730B" w:rsidRDefault="0088730B" w:rsidP="007A001B">
                              <w:pPr>
                                <w:pStyle w:val="Details"/>
                                <w:rPr>
                                  <w:b/>
                                  <w:bCs w:val="0"/>
                                </w:rPr>
                              </w:pPr>
                            </w:p>
                            <w:p w14:paraId="16140DE5" w14:textId="2A472B4C" w:rsidR="007A001B" w:rsidRPr="007A001B" w:rsidRDefault="007A001B" w:rsidP="007A001B">
                              <w:pPr>
                                <w:pStyle w:val="Details"/>
                              </w:pPr>
                              <w:r w:rsidRPr="007A001B">
                                <w:rPr>
                                  <w:b/>
                                  <w:bCs w:val="0"/>
                                </w:rPr>
                                <w:t>Version:</w:t>
                              </w:r>
                              <w:r w:rsidRPr="007A001B">
                                <w:t xml:space="preserve"> 1</w:t>
                              </w:r>
                              <w:r w:rsidR="005C63DA">
                                <w:t>.0</w:t>
                              </w:r>
                            </w:p>
                            <w:p w14:paraId="1A65CCE1" w14:textId="3AD5097B" w:rsidR="007A001B" w:rsidRPr="007A001B" w:rsidRDefault="007A001B" w:rsidP="007A001B">
                              <w:pPr>
                                <w:pStyle w:val="Details"/>
                                <w:rPr>
                                  <w:bCs w:val="0"/>
                                </w:rPr>
                              </w:pPr>
                              <w:r w:rsidRPr="007A001B">
                                <w:rPr>
                                  <w:b/>
                                </w:rPr>
                                <w:t>Date:</w:t>
                              </w:r>
                              <w:r>
                                <w:rPr>
                                  <w:b/>
                                </w:rPr>
                                <w:t xml:space="preserve"> </w:t>
                              </w:r>
                              <w:r w:rsidR="00895C0F">
                                <w:rPr>
                                  <w:bCs w:val="0"/>
                                </w:rPr>
                                <w:t>October</w:t>
                              </w:r>
                              <w:r w:rsidR="005C63DA" w:rsidRPr="005C63DA">
                                <w:rPr>
                                  <w:bCs w:val="0"/>
                                </w:rPr>
                                <w:t xml:space="preserve"> 202</w:t>
                              </w:r>
                              <w:r w:rsidR="00895C0F">
                                <w:rPr>
                                  <w:bCs w:val="0"/>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4BBE65F" id="Group 19" o:spid="_x0000_s1026" style="position:absolute;margin-left:0;margin-top:0;width:603.8pt;height:839.9pt;z-index:251658242;mso-position-horizontal:left;mso-position-horizontal-relative:page;mso-position-vertical:top;mso-position-vertical-relative:page;mso-width-relative:margin;mso-height-relative:margin" coordsize="76676,106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4P+z9+dxlt13fed/zr0tyQtgwbCF&#10;EDDgwYSZBEMgkASIsgFJJmD4/SCT3UNWZgkO+WX5JWFaM0wYNmPJki23uqtu7dVqb8KAIfn9gkXA&#10;MuAGye6ype5a7r1VdataandLeJEX2e6pap2Wqm9/eqvzvdL3VD2fj8frYfOIPqcX5w9Tb869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">
                <v:rect id="Rectangle 18" o:spid="_x0000_s1027" style="position:absolute;width:76676;height:106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alt="Background pattern&#10;&#10;Description automatically generated" style="position:absolute;width:75418;height:10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">
                  <v:imagedata r:id="rId14" o:title="Background pattern&#10;&#10;Description automatically generated"/>
                </v:shape>
                <v:shapetype id="_x0000_t202" coordsize="21600,21600" o:spt="202" path="m,l,21600r21600,l21600,xe">
                  <v:stroke joinstyle="miter"/>
                  <v:path gradientshapeok="t" o:connecttype="rect"/>
                </v:shapetype>
                <v:shape id="Text Box 2" o:spid="_x0000_s1029" type="#_x0000_t202" style="position:absolute;left:8351;top:20493;width:55940;height:26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3A937E3D" w14:textId="58D9C8C9" w:rsidR="007A001B" w:rsidRPr="007A001B" w:rsidRDefault="005C63DA" w:rsidP="007A001B">
                        <w:pPr>
                          <w:pStyle w:val="Title"/>
                        </w:pPr>
                        <w:r w:rsidRPr="005C63DA">
                          <w:t>202</w:t>
                        </w:r>
                        <w:r w:rsidR="00895C0F">
                          <w:t>5</w:t>
                        </w:r>
                        <w:r w:rsidRPr="005C63DA">
                          <w:t xml:space="preserve"> Invitation to Tender for the Supply of Ancillary Services</w:t>
                        </w:r>
                      </w:p>
                      <w:p w14:paraId="0754DE07" w14:textId="1C48D4ED" w:rsidR="005C63DA" w:rsidRDefault="005C63DA" w:rsidP="007A001B">
                        <w:pPr>
                          <w:pStyle w:val="Details"/>
                          <w:rPr>
                            <w:b/>
                            <w:bCs w:val="0"/>
                          </w:rPr>
                        </w:pPr>
                      </w:p>
                      <w:p w14:paraId="311D3F79" w14:textId="77777777" w:rsidR="0088730B" w:rsidRDefault="0088730B" w:rsidP="007A001B">
                        <w:pPr>
                          <w:pStyle w:val="Details"/>
                          <w:rPr>
                            <w:b/>
                            <w:bCs w:val="0"/>
                          </w:rPr>
                        </w:pPr>
                      </w:p>
                      <w:p w14:paraId="16140DE5" w14:textId="2A472B4C" w:rsidR="007A001B" w:rsidRPr="007A001B" w:rsidRDefault="007A001B" w:rsidP="007A001B">
                        <w:pPr>
                          <w:pStyle w:val="Details"/>
                        </w:pPr>
                        <w:r w:rsidRPr="007A001B">
                          <w:rPr>
                            <w:b/>
                            <w:bCs w:val="0"/>
                          </w:rPr>
                          <w:t>Version:</w:t>
                        </w:r>
                        <w:r w:rsidRPr="007A001B">
                          <w:t xml:space="preserve"> 1</w:t>
                        </w:r>
                        <w:r w:rsidR="005C63DA">
                          <w:t>.0</w:t>
                        </w:r>
                      </w:p>
                      <w:p w14:paraId="1A65CCE1" w14:textId="3AD5097B" w:rsidR="007A001B" w:rsidRPr="007A001B" w:rsidRDefault="007A001B" w:rsidP="007A001B">
                        <w:pPr>
                          <w:pStyle w:val="Details"/>
                          <w:rPr>
                            <w:bCs w:val="0"/>
                          </w:rPr>
                        </w:pPr>
                        <w:r w:rsidRPr="007A001B">
                          <w:rPr>
                            <w:b/>
                          </w:rPr>
                          <w:t>Date:</w:t>
                        </w:r>
                        <w:r>
                          <w:rPr>
                            <w:b/>
                          </w:rPr>
                          <w:t xml:space="preserve"> </w:t>
                        </w:r>
                        <w:r w:rsidR="00895C0F">
                          <w:rPr>
                            <w:bCs w:val="0"/>
                          </w:rPr>
                          <w:t>October</w:t>
                        </w:r>
                        <w:r w:rsidR="005C63DA" w:rsidRPr="005C63DA">
                          <w:rPr>
                            <w:bCs w:val="0"/>
                          </w:rPr>
                          <w:t xml:space="preserve"> 202</w:t>
                        </w:r>
                        <w:r w:rsidR="00895C0F">
                          <w:rPr>
                            <w:bCs w:val="0"/>
                          </w:rPr>
                          <w:t>5</w:t>
                        </w:r>
                      </w:p>
                    </w:txbxContent>
                  </v:textbox>
                </v:shape>
                <w10:wrap anchorx="page" anchory="page"/>
              </v:group>
            </w:pict>
          </mc:Fallback>
        </mc:AlternateContent>
      </w:r>
      <w:r w:rsidR="000810CE" w:rsidRPr="0086239A">
        <w:rPr>
          <w:lang w:val="en-NZ"/>
        </w:rPr>
        <w:br w:type="page"/>
      </w:r>
    </w:p>
    <w:tbl>
      <w:tblPr>
        <w:tblW w:w="8664" w:type="dxa"/>
        <w:tblLayout w:type="fixed"/>
        <w:tblLook w:val="04A0" w:firstRow="1" w:lastRow="0" w:firstColumn="1" w:lastColumn="0" w:noHBand="0" w:noVBand="1"/>
      </w:tblPr>
      <w:tblGrid>
        <w:gridCol w:w="1562"/>
        <w:gridCol w:w="7102"/>
      </w:tblGrid>
      <w:tr w:rsidR="005C63DA" w:rsidRPr="0086239A" w14:paraId="297FF4CD" w14:textId="77777777" w:rsidTr="00482677">
        <w:trPr>
          <w:trHeight w:val="25"/>
        </w:trPr>
        <w:tc>
          <w:tcPr>
            <w:tcW w:w="8664" w:type="dxa"/>
            <w:gridSpan w:val="2"/>
            <w:tcBorders>
              <w:top w:val="single" w:sz="4" w:space="0" w:color="auto"/>
              <w:bottom w:val="single" w:sz="4" w:space="0" w:color="auto"/>
            </w:tcBorders>
          </w:tcPr>
          <w:p w14:paraId="1A2C1DCD" w14:textId="77777777" w:rsidR="005C63DA" w:rsidRPr="0086239A" w:rsidRDefault="005C63DA" w:rsidP="00482677">
            <w:pPr>
              <w:pStyle w:val="Details"/>
              <w:rPr>
                <w:lang w:val="en-NZ"/>
              </w:rPr>
            </w:pPr>
            <w:r w:rsidRPr="0086239A">
              <w:rPr>
                <w:lang w:val="en-NZ"/>
              </w:rPr>
              <w:lastRenderedPageBreak/>
              <w:t xml:space="preserve">IMPORTANT </w:t>
            </w:r>
          </w:p>
        </w:tc>
      </w:tr>
      <w:tr w:rsidR="005C63DA" w:rsidRPr="0086239A" w14:paraId="52F3EE70" w14:textId="77777777" w:rsidTr="00482677">
        <w:trPr>
          <w:trHeight w:val="25"/>
        </w:trPr>
        <w:tc>
          <w:tcPr>
            <w:tcW w:w="8664" w:type="dxa"/>
            <w:gridSpan w:val="2"/>
            <w:tcBorders>
              <w:top w:val="single" w:sz="4" w:space="0" w:color="auto"/>
              <w:bottom w:val="single" w:sz="4" w:space="0" w:color="auto"/>
            </w:tcBorders>
          </w:tcPr>
          <w:p w14:paraId="2CDF3736" w14:textId="77777777" w:rsidR="005C63DA" w:rsidRPr="0086239A" w:rsidRDefault="005C63DA" w:rsidP="00482677">
            <w:pPr>
              <w:pStyle w:val="CopyrightText"/>
              <w:rPr>
                <w:lang w:val="en-NZ"/>
              </w:rPr>
            </w:pPr>
            <w:r w:rsidRPr="0086239A">
              <w:rPr>
                <w:lang w:val="en-NZ"/>
              </w:rPr>
              <w:t>Disclaimer</w:t>
            </w:r>
          </w:p>
          <w:p w14:paraId="0A55EB30" w14:textId="56DD31E1" w:rsidR="005C63DA" w:rsidRPr="0086239A" w:rsidRDefault="005C63DA" w:rsidP="00482677">
            <w:pPr>
              <w:pStyle w:val="CopyrightText"/>
              <w:rPr>
                <w:lang w:val="en-NZ"/>
              </w:rPr>
            </w:pPr>
            <w:r w:rsidRPr="0086239A">
              <w:rPr>
                <w:lang w:val="en-NZ"/>
              </w:rPr>
              <w:t>The information in this document is provided in good-faith and represents the opinion of Transpower New Zealand Limited, as the System Operator, at the date of publication.  Transpower New Zealand Limited does not make any representations, warranties or undertakings either express or implied, about the accuracy or the completeness of the information provided.  The act of making the information available does not constitute any representation, warranty or undertaking, either express or implied.  This document does not, and is not intended to</w:t>
            </w:r>
            <w:r w:rsidR="00085952">
              <w:rPr>
                <w:lang w:val="en-NZ"/>
              </w:rPr>
              <w:t>,</w:t>
            </w:r>
            <w:r w:rsidRPr="0086239A">
              <w:rPr>
                <w:lang w:val="en-NZ"/>
              </w:rPr>
              <w:t xml:space="preserve"> create any legal obligation or duty on Transpower New Zealand Limited.  To the extent permitted by law, no liability (whether in negligence or other tort, by contract, under statute or in equity) is accepted by Transpower New Zealand Limited by reason of, or in connection with, any statement made in this document or by any actual or purported reliance on it by any party.  Transpower New Zealand Limited reserves all rights, in its absolute discretion, to alter any of the information provided in this document.</w:t>
            </w:r>
          </w:p>
          <w:p w14:paraId="1D2C3860" w14:textId="77777777" w:rsidR="005C63DA" w:rsidRPr="0086239A" w:rsidRDefault="005C63DA" w:rsidP="00482677">
            <w:pPr>
              <w:pStyle w:val="CopyrightText"/>
              <w:rPr>
                <w:lang w:val="en-NZ"/>
              </w:rPr>
            </w:pPr>
            <w:r w:rsidRPr="0086239A">
              <w:rPr>
                <w:lang w:val="en-NZ"/>
              </w:rPr>
              <w:t>Copyright</w:t>
            </w:r>
          </w:p>
          <w:p w14:paraId="447B8D99" w14:textId="77777777" w:rsidR="005C63DA" w:rsidRPr="0086239A" w:rsidRDefault="005C63DA" w:rsidP="00482677">
            <w:pPr>
              <w:pStyle w:val="CopyrightText"/>
              <w:rPr>
                <w:bCs/>
                <w:lang w:val="en-NZ"/>
              </w:rPr>
            </w:pPr>
            <w:r w:rsidRPr="0086239A">
              <w:rPr>
                <w:lang w:val="en-NZ"/>
              </w:rPr>
              <w:t>The concepts and information contained in this document are the property of Transpower New Zealand Limited.  Reproduction of this document in whole or in part without the written permission of Transpower New Zealand is prohibited.</w:t>
            </w:r>
          </w:p>
        </w:tc>
      </w:tr>
      <w:tr w:rsidR="005C63DA" w:rsidRPr="0086239A" w14:paraId="264957EA" w14:textId="77777777" w:rsidTr="00482677">
        <w:trPr>
          <w:trHeight w:val="25"/>
        </w:trPr>
        <w:tc>
          <w:tcPr>
            <w:tcW w:w="8664" w:type="dxa"/>
            <w:gridSpan w:val="2"/>
            <w:tcBorders>
              <w:bottom w:val="nil"/>
            </w:tcBorders>
          </w:tcPr>
          <w:p w14:paraId="730F1FF1" w14:textId="77777777" w:rsidR="005C63DA" w:rsidRPr="0086239A" w:rsidRDefault="005C63DA" w:rsidP="00482677">
            <w:pPr>
              <w:pStyle w:val="CopyrightText"/>
              <w:rPr>
                <w:b/>
                <w:bCs/>
                <w:lang w:val="en-NZ"/>
              </w:rPr>
            </w:pPr>
            <w:r w:rsidRPr="0086239A">
              <w:rPr>
                <w:b/>
                <w:bCs/>
                <w:lang w:val="en-NZ"/>
              </w:rPr>
              <w:t>Contact Details</w:t>
            </w:r>
          </w:p>
        </w:tc>
      </w:tr>
      <w:tr w:rsidR="005C63DA" w:rsidRPr="0086239A" w14:paraId="1D5F5956" w14:textId="77777777" w:rsidTr="00482677">
        <w:tc>
          <w:tcPr>
            <w:tcW w:w="1562" w:type="dxa"/>
            <w:tcBorders>
              <w:top w:val="nil"/>
              <w:bottom w:val="nil"/>
              <w:right w:val="nil"/>
            </w:tcBorders>
          </w:tcPr>
          <w:p w14:paraId="66BE6D1E" w14:textId="77777777" w:rsidR="005C63DA" w:rsidRPr="0086239A" w:rsidRDefault="005C63DA" w:rsidP="00482677">
            <w:pPr>
              <w:pStyle w:val="CopyrightText"/>
              <w:rPr>
                <w:lang w:val="en-NZ"/>
              </w:rPr>
            </w:pPr>
            <w:r w:rsidRPr="0086239A">
              <w:rPr>
                <w:lang w:val="en-NZ"/>
              </w:rPr>
              <w:t xml:space="preserve">Address: </w:t>
            </w:r>
          </w:p>
        </w:tc>
        <w:tc>
          <w:tcPr>
            <w:tcW w:w="7102" w:type="dxa"/>
            <w:tcBorders>
              <w:top w:val="nil"/>
              <w:left w:val="nil"/>
              <w:bottom w:val="nil"/>
            </w:tcBorders>
          </w:tcPr>
          <w:p w14:paraId="326D122F" w14:textId="77777777" w:rsidR="005C63DA" w:rsidRPr="0086239A" w:rsidRDefault="005C63DA" w:rsidP="00482677">
            <w:pPr>
              <w:pStyle w:val="CopyrightText"/>
              <w:rPr>
                <w:lang w:val="en-NZ"/>
              </w:rPr>
            </w:pPr>
            <w:r w:rsidRPr="0086239A">
              <w:rPr>
                <w:lang w:val="en-NZ"/>
              </w:rPr>
              <w:t>Transpower New Zealand Ltd</w:t>
            </w:r>
            <w:r w:rsidRPr="0086239A">
              <w:rPr>
                <w:lang w:val="en-NZ"/>
              </w:rPr>
              <w:br/>
              <w:t xml:space="preserve">22 </w:t>
            </w:r>
            <w:proofErr w:type="spellStart"/>
            <w:r w:rsidRPr="0086239A">
              <w:rPr>
                <w:lang w:val="en-NZ"/>
              </w:rPr>
              <w:t>Boulcott</w:t>
            </w:r>
            <w:proofErr w:type="spellEnd"/>
            <w:r w:rsidRPr="0086239A">
              <w:rPr>
                <w:lang w:val="en-NZ"/>
              </w:rPr>
              <w:t xml:space="preserve"> Street</w:t>
            </w:r>
            <w:r w:rsidRPr="0086239A">
              <w:rPr>
                <w:lang w:val="en-NZ"/>
              </w:rPr>
              <w:br/>
              <w:t>PO Box 1021</w:t>
            </w:r>
            <w:r w:rsidRPr="0086239A">
              <w:rPr>
                <w:lang w:val="en-NZ"/>
              </w:rPr>
              <w:br/>
              <w:t>Wellington</w:t>
            </w:r>
            <w:r w:rsidRPr="0086239A">
              <w:rPr>
                <w:lang w:val="en-NZ"/>
              </w:rPr>
              <w:br/>
              <w:t>New Zealand</w:t>
            </w:r>
          </w:p>
        </w:tc>
      </w:tr>
      <w:tr w:rsidR="005C63DA" w:rsidRPr="0086239A" w14:paraId="24B4FBDA" w14:textId="77777777" w:rsidTr="00482677">
        <w:tc>
          <w:tcPr>
            <w:tcW w:w="1562" w:type="dxa"/>
            <w:tcBorders>
              <w:top w:val="nil"/>
              <w:bottom w:val="nil"/>
              <w:right w:val="nil"/>
            </w:tcBorders>
          </w:tcPr>
          <w:p w14:paraId="6DF2FDEC" w14:textId="77777777" w:rsidR="005C63DA" w:rsidRPr="0086239A" w:rsidRDefault="005C63DA" w:rsidP="00482677">
            <w:pPr>
              <w:pStyle w:val="CopyrightText"/>
              <w:rPr>
                <w:lang w:val="en-NZ"/>
              </w:rPr>
            </w:pPr>
            <w:r w:rsidRPr="0086239A">
              <w:rPr>
                <w:lang w:val="en-NZ"/>
              </w:rPr>
              <w:t>Telephone:</w:t>
            </w:r>
          </w:p>
        </w:tc>
        <w:tc>
          <w:tcPr>
            <w:tcW w:w="7102" w:type="dxa"/>
            <w:tcBorders>
              <w:top w:val="nil"/>
              <w:left w:val="nil"/>
              <w:bottom w:val="nil"/>
            </w:tcBorders>
          </w:tcPr>
          <w:p w14:paraId="1E044418" w14:textId="77777777" w:rsidR="005C63DA" w:rsidRPr="0086239A" w:rsidRDefault="005C63DA" w:rsidP="00482677">
            <w:pPr>
              <w:pStyle w:val="CopyrightText"/>
              <w:rPr>
                <w:lang w:val="en-NZ"/>
              </w:rPr>
            </w:pPr>
            <w:r w:rsidRPr="0086239A">
              <w:rPr>
                <w:lang w:val="en-NZ"/>
              </w:rPr>
              <w:t xml:space="preserve">+64 4 590 7000 </w:t>
            </w:r>
          </w:p>
        </w:tc>
      </w:tr>
      <w:tr w:rsidR="005C63DA" w:rsidRPr="0086239A" w14:paraId="37C920D1" w14:textId="77777777" w:rsidTr="00482677">
        <w:tc>
          <w:tcPr>
            <w:tcW w:w="1562" w:type="dxa"/>
            <w:tcBorders>
              <w:top w:val="nil"/>
              <w:right w:val="nil"/>
            </w:tcBorders>
            <w:vAlign w:val="center"/>
          </w:tcPr>
          <w:p w14:paraId="4E2E9756" w14:textId="77777777" w:rsidR="005C63DA" w:rsidRPr="0086239A" w:rsidRDefault="005C63DA" w:rsidP="00482677">
            <w:pPr>
              <w:pStyle w:val="CopyrightText"/>
              <w:rPr>
                <w:lang w:val="en-NZ"/>
              </w:rPr>
            </w:pPr>
            <w:r w:rsidRPr="0086239A">
              <w:rPr>
                <w:lang w:val="en-NZ"/>
              </w:rPr>
              <w:t>Email:</w:t>
            </w:r>
          </w:p>
        </w:tc>
        <w:tc>
          <w:tcPr>
            <w:tcW w:w="7102" w:type="dxa"/>
            <w:tcBorders>
              <w:top w:val="nil"/>
              <w:left w:val="nil"/>
            </w:tcBorders>
            <w:vAlign w:val="center"/>
          </w:tcPr>
          <w:p w14:paraId="6C70A079" w14:textId="77777777" w:rsidR="005C63DA" w:rsidRPr="0086239A" w:rsidRDefault="005C63DA" w:rsidP="00482677">
            <w:pPr>
              <w:pStyle w:val="CopyrightText"/>
              <w:rPr>
                <w:u w:val="single"/>
                <w:lang w:val="en-NZ"/>
              </w:rPr>
            </w:pPr>
            <w:hyperlink r:id="rId15" w:history="1">
              <w:r w:rsidRPr="0086239A">
                <w:rPr>
                  <w:rStyle w:val="Hyperlink"/>
                  <w:lang w:val="en-NZ"/>
                </w:rPr>
                <w:t>system.operator@transpower.co.nz</w:t>
              </w:r>
            </w:hyperlink>
          </w:p>
        </w:tc>
      </w:tr>
      <w:tr w:rsidR="005C63DA" w:rsidRPr="0086239A" w14:paraId="3D7BF7F4" w14:textId="77777777" w:rsidTr="00482677">
        <w:tc>
          <w:tcPr>
            <w:tcW w:w="1562" w:type="dxa"/>
            <w:tcBorders>
              <w:top w:val="nil"/>
              <w:bottom w:val="single" w:sz="4" w:space="0" w:color="auto"/>
              <w:right w:val="nil"/>
            </w:tcBorders>
            <w:vAlign w:val="center"/>
          </w:tcPr>
          <w:p w14:paraId="39FCCA44" w14:textId="77777777" w:rsidR="005C63DA" w:rsidRPr="0086239A" w:rsidRDefault="005C63DA" w:rsidP="00482677">
            <w:pPr>
              <w:pStyle w:val="CopyrightText"/>
              <w:rPr>
                <w:lang w:val="en-NZ"/>
              </w:rPr>
            </w:pPr>
            <w:r w:rsidRPr="0086239A">
              <w:rPr>
                <w:lang w:val="en-NZ"/>
              </w:rPr>
              <w:t>Website:</w:t>
            </w:r>
          </w:p>
        </w:tc>
        <w:tc>
          <w:tcPr>
            <w:tcW w:w="7102" w:type="dxa"/>
            <w:tcBorders>
              <w:top w:val="nil"/>
              <w:left w:val="nil"/>
              <w:bottom w:val="single" w:sz="4" w:space="0" w:color="auto"/>
            </w:tcBorders>
            <w:vAlign w:val="center"/>
          </w:tcPr>
          <w:p w14:paraId="31E87276" w14:textId="77777777" w:rsidR="005C63DA" w:rsidRPr="0086239A" w:rsidRDefault="005C63DA" w:rsidP="00482677">
            <w:pPr>
              <w:pStyle w:val="CopyrightText"/>
              <w:rPr>
                <w:i/>
                <w:lang w:val="en-NZ"/>
              </w:rPr>
            </w:pPr>
            <w:hyperlink r:id="rId16" w:history="1">
              <w:r w:rsidRPr="0086239A">
                <w:rPr>
                  <w:rStyle w:val="Hyperlink"/>
                  <w:lang w:val="en-NZ"/>
                </w:rPr>
                <w:t>http://www.transpower.co.nz</w:t>
              </w:r>
            </w:hyperlink>
            <w:r w:rsidRPr="0086239A">
              <w:rPr>
                <w:i/>
                <w:lang w:val="en-NZ"/>
              </w:rPr>
              <w:t xml:space="preserve"> </w:t>
            </w:r>
          </w:p>
        </w:tc>
      </w:tr>
    </w:tbl>
    <w:p w14:paraId="30BF5893" w14:textId="77777777" w:rsidR="000810CE" w:rsidRPr="0086239A" w:rsidRDefault="000810CE" w:rsidP="00F90096">
      <w:pPr>
        <w:pStyle w:val="CopyrightText"/>
        <w:rPr>
          <w:lang w:val="en-NZ"/>
        </w:rPr>
      </w:pPr>
      <w:r w:rsidRPr="0086239A">
        <w:rPr>
          <w:lang w:val="en-NZ"/>
        </w:rPr>
        <w:br w:type="page"/>
      </w:r>
    </w:p>
    <w:p w14:paraId="37B5CD7A" w14:textId="77777777" w:rsidR="00CC67CA" w:rsidRPr="0086239A" w:rsidRDefault="00CC67CA" w:rsidP="00CC67CA">
      <w:pPr>
        <w:pStyle w:val="ContentsBar"/>
        <w:rPr>
          <w:lang w:val="en-NZ"/>
        </w:rPr>
      </w:pPr>
      <w:r w:rsidRPr="0086239A">
        <w:rPr>
          <w:lang w:val="en-NZ"/>
        </w:rPr>
        <w:lastRenderedPageBreak/>
        <w:drawing>
          <wp:inline distT="0" distB="0" distL="0" distR="0" wp14:anchorId="68228D79" wp14:editId="109A36D3">
            <wp:extent cx="309525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5250" cy="121920"/>
                    </a:xfrm>
                    <a:prstGeom prst="rect">
                      <a:avLst/>
                    </a:prstGeom>
                  </pic:spPr>
                </pic:pic>
              </a:graphicData>
            </a:graphic>
          </wp:inline>
        </w:drawing>
      </w:r>
    </w:p>
    <w:p w14:paraId="5498A580" w14:textId="57EDE4AD" w:rsidR="00150D98" w:rsidRPr="0086239A" w:rsidRDefault="000810CE" w:rsidP="000950BC">
      <w:pPr>
        <w:pStyle w:val="TOCHeading"/>
        <w:rPr>
          <w:lang w:val="en-NZ"/>
        </w:rPr>
      </w:pPr>
      <w:r w:rsidRPr="0086239A">
        <w:rPr>
          <w:lang w:val="en-NZ"/>
        </w:rPr>
        <w:t>Contents</w:t>
      </w:r>
    </w:p>
    <w:p w14:paraId="0C3C8ABA" w14:textId="1BF8A098" w:rsidR="00770F8D" w:rsidRPr="00311703" w:rsidRDefault="00CC67CA">
      <w:pPr>
        <w:pStyle w:val="TOC1"/>
        <w:rPr>
          <w:rFonts w:eastAsiaTheme="minorEastAsia"/>
          <w:b w:val="0"/>
          <w:noProof/>
          <w:color w:val="7F7F7F" w:themeColor="text1" w:themeTint="80"/>
          <w:kern w:val="2"/>
          <w:szCs w:val="24"/>
          <w:lang w:val="en-NZ" w:eastAsia="en-NZ"/>
          <w14:ligatures w14:val="standardContextual"/>
        </w:rPr>
      </w:pPr>
      <w:r w:rsidRPr="0086239A">
        <w:rPr>
          <w:lang w:val="en-NZ"/>
        </w:rPr>
        <w:fldChar w:fldCharType="begin"/>
      </w:r>
      <w:r w:rsidRPr="0086239A">
        <w:rPr>
          <w:lang w:val="en-NZ"/>
        </w:rPr>
        <w:instrText xml:space="preserve"> TOC \h \z \t "Heading 1,2,Heading 2,3,Section Heading,1" </w:instrText>
      </w:r>
      <w:r w:rsidRPr="0086239A">
        <w:rPr>
          <w:lang w:val="en-NZ"/>
        </w:rPr>
        <w:fldChar w:fldCharType="separate"/>
      </w:r>
      <w:hyperlink w:anchor="_Toc210832918" w:history="1">
        <w:r w:rsidR="00770F8D" w:rsidRPr="00311703">
          <w:rPr>
            <w:rStyle w:val="Hyperlink"/>
            <w:noProof/>
            <w:color w:val="7F7F7F" w:themeColor="text1" w:themeTint="80"/>
            <w:lang w:val="en-NZ"/>
          </w:rPr>
          <w:t xml:space="preserve">1.0 </w:t>
        </w:r>
        <w:r w:rsidR="00770F8D" w:rsidRPr="00311703">
          <w:rPr>
            <w:rFonts w:eastAsiaTheme="minorEastAsia"/>
            <w:b w:val="0"/>
            <w:noProof/>
            <w:color w:val="7F7F7F" w:themeColor="text1" w:themeTint="80"/>
            <w:kern w:val="2"/>
            <w:szCs w:val="24"/>
            <w:lang w:val="en-NZ" w:eastAsia="en-NZ"/>
            <w14:ligatures w14:val="standardContextual"/>
          </w:rPr>
          <w:tab/>
        </w:r>
        <w:r w:rsidR="00770F8D" w:rsidRPr="00311703">
          <w:rPr>
            <w:rStyle w:val="Hyperlink"/>
            <w:noProof/>
            <w:color w:val="7F7F7F" w:themeColor="text1" w:themeTint="80"/>
            <w:lang w:val="en-NZ"/>
          </w:rPr>
          <w:t xml:space="preserve"> Invitation to Tender</w:t>
        </w:r>
        <w:r w:rsidR="00770F8D" w:rsidRPr="00311703">
          <w:rPr>
            <w:noProof/>
            <w:webHidden/>
            <w:color w:val="7F7F7F" w:themeColor="text1" w:themeTint="80"/>
          </w:rPr>
          <w:tab/>
        </w:r>
        <w:r w:rsidR="00770F8D" w:rsidRPr="00311703">
          <w:rPr>
            <w:noProof/>
            <w:webHidden/>
            <w:color w:val="7F7F7F" w:themeColor="text1" w:themeTint="80"/>
          </w:rPr>
          <w:fldChar w:fldCharType="begin"/>
        </w:r>
        <w:r w:rsidR="00770F8D" w:rsidRPr="00311703">
          <w:rPr>
            <w:noProof/>
            <w:webHidden/>
            <w:color w:val="7F7F7F" w:themeColor="text1" w:themeTint="80"/>
          </w:rPr>
          <w:instrText xml:space="preserve"> PAGEREF _Toc210832918 \h </w:instrText>
        </w:r>
        <w:r w:rsidR="00770F8D" w:rsidRPr="00311703">
          <w:rPr>
            <w:noProof/>
            <w:webHidden/>
            <w:color w:val="7F7F7F" w:themeColor="text1" w:themeTint="80"/>
          </w:rPr>
        </w:r>
        <w:r w:rsidR="00770F8D" w:rsidRPr="00311703">
          <w:rPr>
            <w:noProof/>
            <w:webHidden/>
            <w:color w:val="7F7F7F" w:themeColor="text1" w:themeTint="80"/>
          </w:rPr>
          <w:fldChar w:fldCharType="separate"/>
        </w:r>
        <w:r w:rsidR="00311703">
          <w:rPr>
            <w:noProof/>
            <w:webHidden/>
            <w:color w:val="7F7F7F" w:themeColor="text1" w:themeTint="80"/>
          </w:rPr>
          <w:t>1</w:t>
        </w:r>
        <w:r w:rsidR="00770F8D" w:rsidRPr="00311703">
          <w:rPr>
            <w:noProof/>
            <w:webHidden/>
            <w:color w:val="7F7F7F" w:themeColor="text1" w:themeTint="80"/>
          </w:rPr>
          <w:fldChar w:fldCharType="end"/>
        </w:r>
      </w:hyperlink>
    </w:p>
    <w:p w14:paraId="09A2BCD8" w14:textId="09D8EAFF" w:rsidR="00770F8D" w:rsidRPr="00311703" w:rsidRDefault="00770F8D">
      <w:pPr>
        <w:pStyle w:val="TOC3"/>
        <w:tabs>
          <w:tab w:val="right" w:leader="dot" w:pos="8890"/>
        </w:tabs>
        <w:rPr>
          <w:rFonts w:eastAsiaTheme="minorEastAsia"/>
          <w:noProof/>
          <w:color w:val="7F7F7F" w:themeColor="text1" w:themeTint="80"/>
          <w:kern w:val="2"/>
          <w:sz w:val="24"/>
          <w:szCs w:val="24"/>
          <w:lang w:val="en-NZ" w:eastAsia="en-NZ"/>
          <w14:ligatures w14:val="standardContextual"/>
        </w:rPr>
      </w:pPr>
      <w:hyperlink w:anchor="_Toc210832919" w:history="1">
        <w:r w:rsidRPr="00311703">
          <w:rPr>
            <w:rStyle w:val="Hyperlink"/>
            <w:noProof/>
            <w:color w:val="7F7F7F" w:themeColor="text1" w:themeTint="80"/>
            <w:lang w:val="en-NZ"/>
          </w:rPr>
          <w:t>Tender Information</w:t>
        </w:r>
        <w:r w:rsidRPr="00311703">
          <w:rPr>
            <w:noProof/>
            <w:webHidden/>
            <w:color w:val="7F7F7F" w:themeColor="text1" w:themeTint="80"/>
          </w:rPr>
          <w:tab/>
        </w:r>
        <w:r w:rsidRPr="00311703">
          <w:rPr>
            <w:noProof/>
            <w:webHidden/>
            <w:color w:val="7F7F7F" w:themeColor="text1" w:themeTint="80"/>
          </w:rPr>
          <w:fldChar w:fldCharType="begin"/>
        </w:r>
        <w:r w:rsidRPr="00311703">
          <w:rPr>
            <w:noProof/>
            <w:webHidden/>
            <w:color w:val="7F7F7F" w:themeColor="text1" w:themeTint="80"/>
          </w:rPr>
          <w:instrText xml:space="preserve"> PAGEREF _Toc210832919 \h </w:instrText>
        </w:r>
        <w:r w:rsidRPr="00311703">
          <w:rPr>
            <w:noProof/>
            <w:webHidden/>
            <w:color w:val="7F7F7F" w:themeColor="text1" w:themeTint="80"/>
          </w:rPr>
        </w:r>
        <w:r w:rsidRPr="00311703">
          <w:rPr>
            <w:noProof/>
            <w:webHidden/>
            <w:color w:val="7F7F7F" w:themeColor="text1" w:themeTint="80"/>
          </w:rPr>
          <w:fldChar w:fldCharType="separate"/>
        </w:r>
        <w:r w:rsidR="00311703">
          <w:rPr>
            <w:noProof/>
            <w:webHidden/>
            <w:color w:val="7F7F7F" w:themeColor="text1" w:themeTint="80"/>
          </w:rPr>
          <w:t>2</w:t>
        </w:r>
        <w:r w:rsidRPr="00311703">
          <w:rPr>
            <w:noProof/>
            <w:webHidden/>
            <w:color w:val="7F7F7F" w:themeColor="text1" w:themeTint="80"/>
          </w:rPr>
          <w:fldChar w:fldCharType="end"/>
        </w:r>
      </w:hyperlink>
    </w:p>
    <w:p w14:paraId="43335195" w14:textId="143C8851" w:rsidR="00770F8D" w:rsidRPr="00311703" w:rsidRDefault="00770F8D">
      <w:pPr>
        <w:pStyle w:val="TOC2"/>
        <w:rPr>
          <w:rFonts w:eastAsiaTheme="minorEastAsia"/>
          <w:b w:val="0"/>
          <w:noProof/>
          <w:color w:val="7F7F7F" w:themeColor="text1" w:themeTint="80"/>
          <w:kern w:val="2"/>
          <w:szCs w:val="24"/>
          <w:lang w:val="en-NZ" w:eastAsia="en-NZ"/>
          <w14:ligatures w14:val="standardContextual"/>
        </w:rPr>
      </w:pPr>
      <w:hyperlink w:anchor="_Toc210832920" w:history="1">
        <w:r w:rsidRPr="00311703">
          <w:rPr>
            <w:rStyle w:val="Hyperlink"/>
            <w:noProof/>
            <w:color w:val="7F7F7F" w:themeColor="text1" w:themeTint="80"/>
            <w:lang w:val="en-NZ"/>
          </w:rPr>
          <w:t>1.1 Changes to Contract Standard Terms</w:t>
        </w:r>
        <w:r w:rsidRPr="00311703">
          <w:rPr>
            <w:noProof/>
            <w:webHidden/>
            <w:color w:val="7F7F7F" w:themeColor="text1" w:themeTint="80"/>
          </w:rPr>
          <w:tab/>
        </w:r>
        <w:r w:rsidRPr="00311703">
          <w:rPr>
            <w:noProof/>
            <w:webHidden/>
            <w:color w:val="7F7F7F" w:themeColor="text1" w:themeTint="80"/>
          </w:rPr>
          <w:fldChar w:fldCharType="begin"/>
        </w:r>
        <w:r w:rsidRPr="00311703">
          <w:rPr>
            <w:noProof/>
            <w:webHidden/>
            <w:color w:val="7F7F7F" w:themeColor="text1" w:themeTint="80"/>
          </w:rPr>
          <w:instrText xml:space="preserve"> PAGEREF _Toc210832920 \h </w:instrText>
        </w:r>
        <w:r w:rsidRPr="00311703">
          <w:rPr>
            <w:noProof/>
            <w:webHidden/>
            <w:color w:val="7F7F7F" w:themeColor="text1" w:themeTint="80"/>
          </w:rPr>
        </w:r>
        <w:r w:rsidRPr="00311703">
          <w:rPr>
            <w:noProof/>
            <w:webHidden/>
            <w:color w:val="7F7F7F" w:themeColor="text1" w:themeTint="80"/>
          </w:rPr>
          <w:fldChar w:fldCharType="separate"/>
        </w:r>
        <w:r w:rsidR="00311703">
          <w:rPr>
            <w:noProof/>
            <w:webHidden/>
            <w:color w:val="7F7F7F" w:themeColor="text1" w:themeTint="80"/>
          </w:rPr>
          <w:t>3</w:t>
        </w:r>
        <w:r w:rsidRPr="00311703">
          <w:rPr>
            <w:noProof/>
            <w:webHidden/>
            <w:color w:val="7F7F7F" w:themeColor="text1" w:themeTint="80"/>
          </w:rPr>
          <w:fldChar w:fldCharType="end"/>
        </w:r>
      </w:hyperlink>
    </w:p>
    <w:p w14:paraId="22CD93ED" w14:textId="1DD73D90" w:rsidR="00770F8D" w:rsidRPr="00311703" w:rsidRDefault="00770F8D">
      <w:pPr>
        <w:pStyle w:val="TOC2"/>
        <w:rPr>
          <w:rFonts w:eastAsiaTheme="minorEastAsia"/>
          <w:b w:val="0"/>
          <w:noProof/>
          <w:color w:val="7F7F7F" w:themeColor="text1" w:themeTint="80"/>
          <w:kern w:val="2"/>
          <w:szCs w:val="24"/>
          <w:lang w:val="en-NZ" w:eastAsia="en-NZ"/>
          <w14:ligatures w14:val="standardContextual"/>
        </w:rPr>
      </w:pPr>
      <w:hyperlink w:anchor="_Toc210832921" w:history="1">
        <w:r w:rsidRPr="00311703">
          <w:rPr>
            <w:rStyle w:val="Hyperlink"/>
            <w:noProof/>
            <w:color w:val="7F7F7F" w:themeColor="text1" w:themeTint="80"/>
            <w:lang w:val="en-NZ"/>
          </w:rPr>
          <w:t>1.2 Changes between 2022 and 2025 Procurement Plan</w:t>
        </w:r>
        <w:r w:rsidRPr="00311703">
          <w:rPr>
            <w:noProof/>
            <w:webHidden/>
            <w:color w:val="7F7F7F" w:themeColor="text1" w:themeTint="80"/>
          </w:rPr>
          <w:tab/>
        </w:r>
        <w:r w:rsidRPr="00311703">
          <w:rPr>
            <w:noProof/>
            <w:webHidden/>
            <w:color w:val="7F7F7F" w:themeColor="text1" w:themeTint="80"/>
          </w:rPr>
          <w:fldChar w:fldCharType="begin"/>
        </w:r>
        <w:r w:rsidRPr="00311703">
          <w:rPr>
            <w:noProof/>
            <w:webHidden/>
            <w:color w:val="7F7F7F" w:themeColor="text1" w:themeTint="80"/>
          </w:rPr>
          <w:instrText xml:space="preserve"> PAGEREF _Toc210832921 \h </w:instrText>
        </w:r>
        <w:r w:rsidRPr="00311703">
          <w:rPr>
            <w:noProof/>
            <w:webHidden/>
            <w:color w:val="7F7F7F" w:themeColor="text1" w:themeTint="80"/>
          </w:rPr>
        </w:r>
        <w:r w:rsidRPr="00311703">
          <w:rPr>
            <w:noProof/>
            <w:webHidden/>
            <w:color w:val="7F7F7F" w:themeColor="text1" w:themeTint="80"/>
          </w:rPr>
          <w:fldChar w:fldCharType="separate"/>
        </w:r>
        <w:r w:rsidR="00311703">
          <w:rPr>
            <w:noProof/>
            <w:webHidden/>
            <w:color w:val="7F7F7F" w:themeColor="text1" w:themeTint="80"/>
          </w:rPr>
          <w:t>25</w:t>
        </w:r>
        <w:r w:rsidRPr="00311703">
          <w:rPr>
            <w:noProof/>
            <w:webHidden/>
            <w:color w:val="7F7F7F" w:themeColor="text1" w:themeTint="80"/>
          </w:rPr>
          <w:fldChar w:fldCharType="end"/>
        </w:r>
      </w:hyperlink>
    </w:p>
    <w:p w14:paraId="43B0B9EC" w14:textId="60F0AF5C" w:rsidR="00770F8D" w:rsidRDefault="00770F8D">
      <w:pPr>
        <w:pStyle w:val="TOC2"/>
        <w:rPr>
          <w:rFonts w:eastAsiaTheme="minorEastAsia"/>
          <w:b w:val="0"/>
          <w:noProof/>
          <w:color w:val="auto"/>
          <w:kern w:val="2"/>
          <w:szCs w:val="24"/>
          <w:lang w:val="en-NZ" w:eastAsia="en-NZ"/>
          <w14:ligatures w14:val="standardContextual"/>
        </w:rPr>
      </w:pPr>
      <w:hyperlink w:anchor="_Toc210832922" w:history="1">
        <w:r w:rsidRPr="00311703">
          <w:rPr>
            <w:rStyle w:val="Hyperlink"/>
            <w:noProof/>
            <w:color w:val="7F7F7F" w:themeColor="text1" w:themeTint="80"/>
            <w:lang w:val="en-NZ"/>
          </w:rPr>
          <w:t>1.3 Submission of Tenders</w:t>
        </w:r>
        <w:r w:rsidRPr="00311703">
          <w:rPr>
            <w:noProof/>
            <w:webHidden/>
            <w:color w:val="7F7F7F" w:themeColor="text1" w:themeTint="80"/>
          </w:rPr>
          <w:tab/>
        </w:r>
        <w:r w:rsidRPr="00311703">
          <w:rPr>
            <w:noProof/>
            <w:webHidden/>
            <w:color w:val="7F7F7F" w:themeColor="text1" w:themeTint="80"/>
          </w:rPr>
          <w:fldChar w:fldCharType="begin"/>
        </w:r>
        <w:r w:rsidRPr="00311703">
          <w:rPr>
            <w:noProof/>
            <w:webHidden/>
            <w:color w:val="7F7F7F" w:themeColor="text1" w:themeTint="80"/>
          </w:rPr>
          <w:instrText xml:space="preserve"> PAGEREF _Toc210832922 \h </w:instrText>
        </w:r>
        <w:r w:rsidRPr="00311703">
          <w:rPr>
            <w:noProof/>
            <w:webHidden/>
            <w:color w:val="7F7F7F" w:themeColor="text1" w:themeTint="80"/>
          </w:rPr>
        </w:r>
        <w:r w:rsidRPr="00311703">
          <w:rPr>
            <w:noProof/>
            <w:webHidden/>
            <w:color w:val="7F7F7F" w:themeColor="text1" w:themeTint="80"/>
          </w:rPr>
          <w:fldChar w:fldCharType="separate"/>
        </w:r>
        <w:r w:rsidR="00311703">
          <w:rPr>
            <w:noProof/>
            <w:webHidden/>
            <w:color w:val="7F7F7F" w:themeColor="text1" w:themeTint="80"/>
          </w:rPr>
          <w:t>26</w:t>
        </w:r>
        <w:r w:rsidRPr="00311703">
          <w:rPr>
            <w:noProof/>
            <w:webHidden/>
            <w:color w:val="7F7F7F" w:themeColor="text1" w:themeTint="80"/>
          </w:rPr>
          <w:fldChar w:fldCharType="end"/>
        </w:r>
      </w:hyperlink>
    </w:p>
    <w:p w14:paraId="461ECA00" w14:textId="5AAFB143" w:rsidR="00BC3F3A" w:rsidRPr="0086239A" w:rsidRDefault="00CC67CA" w:rsidP="00CC67CA">
      <w:pPr>
        <w:rPr>
          <w:lang w:val="en-NZ"/>
        </w:rPr>
        <w:sectPr w:rsidR="00BC3F3A" w:rsidRPr="0086239A" w:rsidSect="00634F91">
          <w:headerReference w:type="even" r:id="rId18"/>
          <w:headerReference w:type="default" r:id="rId19"/>
          <w:footerReference w:type="even" r:id="rId20"/>
          <w:footerReference w:type="default" r:id="rId21"/>
          <w:headerReference w:type="first" r:id="rId22"/>
          <w:footerReference w:type="first" r:id="rId23"/>
          <w:pgSz w:w="11906" w:h="16838"/>
          <w:pgMar w:top="1860" w:right="1503" w:bottom="1440" w:left="1503" w:header="709" w:footer="680" w:gutter="0"/>
          <w:cols w:space="708"/>
          <w:docGrid w:linePitch="360"/>
        </w:sectPr>
      </w:pPr>
      <w:r w:rsidRPr="0086239A">
        <w:rPr>
          <w:lang w:val="en-NZ"/>
        </w:rPr>
        <w:fldChar w:fldCharType="end"/>
      </w:r>
    </w:p>
    <w:bookmarkStart w:id="0" w:name="_Toc210832918"/>
    <w:p w14:paraId="26383074" w14:textId="793F6694" w:rsidR="00A35792" w:rsidRPr="0086239A" w:rsidRDefault="00EA1464" w:rsidP="00580EC2">
      <w:pPr>
        <w:pStyle w:val="SectionHeading"/>
        <w:rPr>
          <w:lang w:val="en-NZ"/>
        </w:rPr>
      </w:pPr>
      <w:r w:rsidRPr="0086239A">
        <w:rPr>
          <w:lang w:val="en-NZ"/>
        </w:rPr>
        <w:lastRenderedPageBreak/>
        <mc:AlternateContent>
          <mc:Choice Requires="wpg">
            <w:drawing>
              <wp:anchor distT="0" distB="0" distL="114300" distR="114300" simplePos="0" relativeHeight="251658240" behindDoc="1" locked="0" layoutInCell="1" allowOverlap="1" wp14:anchorId="0735E44B" wp14:editId="3983C818">
                <wp:simplePos x="0" y="0"/>
                <wp:positionH relativeFrom="page">
                  <wp:align>left</wp:align>
                </wp:positionH>
                <wp:positionV relativeFrom="page">
                  <wp:align>top</wp:align>
                </wp:positionV>
                <wp:extent cx="7668000" cy="10666800"/>
                <wp:effectExtent l="0" t="0" r="28575" b="20320"/>
                <wp:wrapNone/>
                <wp:docPr id="5" name="Group 5"/>
                <wp:cNvGraphicFramePr/>
                <a:graphic xmlns:a="http://schemas.openxmlformats.org/drawingml/2006/main">
                  <a:graphicData uri="http://schemas.microsoft.com/office/word/2010/wordprocessingGroup">
                    <wpg:wgp>
                      <wpg:cNvGrpSpPr/>
                      <wpg:grpSpPr>
                        <a:xfrm>
                          <a:off x="0" y="0"/>
                          <a:ext cx="7668000" cy="10666800"/>
                          <a:chOff x="0" y="0"/>
                          <a:chExt cx="7667625" cy="10665460"/>
                        </a:xfrm>
                      </wpg:grpSpPr>
                      <wps:wsp>
                        <wps:cNvPr id="4" name="Rectangle 4"/>
                        <wps:cNvSpPr/>
                        <wps:spPr>
                          <a:xfrm>
                            <a:off x="0" y="0"/>
                            <a:ext cx="7667625" cy="10665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descr="A picture containing background pattern&#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22230" y="6612062"/>
                            <a:ext cx="7537450" cy="365442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99BBAE4" id="Group 5" o:spid="_x0000_s1026" style="position:absolute;margin-left:0;margin-top:0;width:603.8pt;height:839.9pt;z-index:-251658240;mso-position-horizontal:left;mso-position-horizontal-relative:page;mso-position-vertical:top;mso-position-vertical-relative:page;mso-width-relative:margin;mso-height-relative:margin" coordsize="76676,10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">
                <v:rect id="Rectangle 4" o:spid="_x0000_s1027" style="position:absolute;width:76676;height:106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00aeef [3204]" strokecolor="#005677 [1604]" strokeweight="1pt"/>
                <v:shape id="Picture 2" o:spid="_x0000_s1028" type="#_x0000_t75" alt="A picture containing background pattern&#10;&#10;Description automatically generated" style="position:absolute;left:222;top:66120;width:75374;height:36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">
                  <v:imagedata r:id="rId25" o:title="A picture containing background pattern&#10;&#10;Description automatically generated"/>
                </v:shape>
                <w10:wrap anchorx="page" anchory="page"/>
              </v:group>
            </w:pict>
          </mc:Fallback>
        </mc:AlternateContent>
      </w:r>
      <w:r w:rsidR="00580EC2" w:rsidRPr="0086239A">
        <w:rPr>
          <w:lang w:val="en-NZ"/>
        </w:rPr>
        <w:tab/>
      </w:r>
      <w:r w:rsidR="00580EC2" w:rsidRPr="0086239A">
        <w:rPr>
          <w:lang w:val="en-NZ"/>
        </w:rPr>
        <w:tab/>
      </w:r>
      <w:r w:rsidR="005C63DA" w:rsidRPr="0086239A">
        <w:rPr>
          <w:lang w:val="en-NZ"/>
        </w:rPr>
        <w:t>Invitation to Tender</w:t>
      </w:r>
      <w:bookmarkEnd w:id="0"/>
    </w:p>
    <w:p w14:paraId="54A78C6F" w14:textId="77777777" w:rsidR="00491DD1" w:rsidRPr="0086239A" w:rsidRDefault="00491DD1" w:rsidP="00491DD1">
      <w:pPr>
        <w:rPr>
          <w:lang w:val="en-NZ"/>
        </w:rPr>
      </w:pPr>
    </w:p>
    <w:p w14:paraId="3AC3644D" w14:textId="77777777" w:rsidR="000810CE" w:rsidRPr="0086239A" w:rsidRDefault="000810CE" w:rsidP="00366618">
      <w:pPr>
        <w:rPr>
          <w:lang w:val="en-NZ"/>
        </w:rPr>
      </w:pPr>
      <w:r w:rsidRPr="0086239A">
        <w:rPr>
          <w:lang w:val="en-NZ"/>
        </w:rPr>
        <w:br w:type="page"/>
      </w:r>
    </w:p>
    <w:p w14:paraId="285AF241" w14:textId="1FC66FD4" w:rsidR="005C63DA" w:rsidRPr="0086239A" w:rsidRDefault="00770F8D" w:rsidP="005C63DA">
      <w:pPr>
        <w:rPr>
          <w:rFonts w:cstheme="minorHAnsi"/>
          <w:lang w:val="en-NZ"/>
        </w:rPr>
      </w:pPr>
      <w:r>
        <w:rPr>
          <w:rFonts w:cstheme="minorHAnsi"/>
          <w:lang w:val="en-NZ"/>
        </w:rPr>
        <w:lastRenderedPageBreak/>
        <w:t>9</w:t>
      </w:r>
      <w:r w:rsidR="00895C0F">
        <w:rPr>
          <w:rFonts w:cstheme="minorHAnsi"/>
          <w:lang w:val="en-NZ"/>
        </w:rPr>
        <w:t xml:space="preserve"> October 2025</w:t>
      </w:r>
    </w:p>
    <w:p w14:paraId="440C6042" w14:textId="77777777" w:rsidR="005C63DA" w:rsidRPr="0086239A" w:rsidRDefault="005C63DA" w:rsidP="005C63DA">
      <w:pPr>
        <w:rPr>
          <w:rFonts w:cstheme="minorHAnsi"/>
          <w:lang w:val="en-NZ"/>
        </w:rPr>
      </w:pPr>
    </w:p>
    <w:p w14:paraId="29D5AA1B" w14:textId="77777777" w:rsidR="005C63DA" w:rsidRPr="0086239A" w:rsidRDefault="005C63DA" w:rsidP="005C63DA">
      <w:pPr>
        <w:rPr>
          <w:rFonts w:cstheme="minorHAnsi"/>
          <w:lang w:val="en-NZ"/>
        </w:rPr>
      </w:pPr>
      <w:r w:rsidRPr="0086239A">
        <w:rPr>
          <w:rFonts w:cstheme="minorHAnsi"/>
          <w:lang w:val="en-NZ"/>
        </w:rPr>
        <w:t xml:space="preserve">Dear Ancillary Service Provider, </w:t>
      </w:r>
    </w:p>
    <w:p w14:paraId="74EBBFFA" w14:textId="06CAF9F1" w:rsidR="000810CE" w:rsidRPr="0086239A" w:rsidRDefault="000810CE" w:rsidP="005C63DA">
      <w:pPr>
        <w:rPr>
          <w:lang w:val="en-NZ"/>
        </w:rPr>
      </w:pPr>
    </w:p>
    <w:p w14:paraId="761CD27F" w14:textId="10C890DD" w:rsidR="005C63DA" w:rsidRPr="0086239A" w:rsidRDefault="005C63DA" w:rsidP="005C63DA">
      <w:pPr>
        <w:rPr>
          <w:rFonts w:cstheme="minorHAnsi"/>
          <w:lang w:val="en-NZ"/>
        </w:rPr>
      </w:pPr>
      <w:r w:rsidRPr="0086239A">
        <w:rPr>
          <w:rFonts w:cstheme="minorHAnsi"/>
          <w:lang w:val="en-NZ"/>
        </w:rPr>
        <w:t xml:space="preserve">The System Operator invites tenders for the provision of the following ancillary services for the period from 1 </w:t>
      </w:r>
      <w:r w:rsidR="00895C0F">
        <w:rPr>
          <w:rFonts w:cstheme="minorHAnsi"/>
          <w:lang w:val="en-NZ"/>
        </w:rPr>
        <w:t>January</w:t>
      </w:r>
      <w:r w:rsidRPr="0086239A">
        <w:rPr>
          <w:rFonts w:cstheme="minorHAnsi"/>
          <w:lang w:val="en-NZ"/>
        </w:rPr>
        <w:t xml:space="preserve"> 202</w:t>
      </w:r>
      <w:r w:rsidR="00895C0F">
        <w:rPr>
          <w:rFonts w:cstheme="minorHAnsi"/>
          <w:lang w:val="en-NZ"/>
        </w:rPr>
        <w:t>6</w:t>
      </w:r>
      <w:r w:rsidRPr="0086239A">
        <w:rPr>
          <w:rFonts w:cstheme="minorHAnsi"/>
          <w:lang w:val="en-NZ"/>
        </w:rPr>
        <w:t xml:space="preserve"> to 3</w:t>
      </w:r>
      <w:r w:rsidR="001E1961">
        <w:rPr>
          <w:rFonts w:cstheme="minorHAnsi"/>
          <w:lang w:val="en-NZ"/>
        </w:rPr>
        <w:t>1 December</w:t>
      </w:r>
      <w:r w:rsidRPr="0086239A">
        <w:rPr>
          <w:rFonts w:cstheme="minorHAnsi"/>
          <w:lang w:val="en-NZ"/>
        </w:rPr>
        <w:t xml:space="preserve"> 202</w:t>
      </w:r>
      <w:r w:rsidR="00512E11">
        <w:rPr>
          <w:rFonts w:cstheme="minorHAnsi"/>
          <w:lang w:val="en-NZ"/>
        </w:rPr>
        <w:t>7</w:t>
      </w:r>
      <w:r w:rsidRPr="0086239A">
        <w:rPr>
          <w:rFonts w:cstheme="minorHAnsi"/>
          <w:lang w:val="en-NZ"/>
        </w:rPr>
        <w:t xml:space="preserve">: </w:t>
      </w:r>
    </w:p>
    <w:p w14:paraId="0C4620BC" w14:textId="0AC844DE" w:rsidR="00512E11" w:rsidRDefault="00C92D3A" w:rsidP="00C92D3A">
      <w:pPr>
        <w:spacing w:after="0" w:line="240" w:lineRule="auto"/>
        <w:rPr>
          <w:rFonts w:cstheme="minorHAnsi"/>
          <w:lang w:val="en-NZ"/>
        </w:rPr>
      </w:pPr>
      <w:r w:rsidRPr="0086239A">
        <w:rPr>
          <w:rFonts w:cstheme="minorHAnsi"/>
          <w:lang w:val="en-NZ"/>
        </w:rPr>
        <w:t>•</w:t>
      </w:r>
      <w:r w:rsidRPr="0086239A">
        <w:rPr>
          <w:rFonts w:cstheme="minorHAnsi"/>
          <w:lang w:val="en-NZ"/>
        </w:rPr>
        <w:tab/>
      </w:r>
      <w:r w:rsidR="00512E11">
        <w:rPr>
          <w:rFonts w:cstheme="minorHAnsi"/>
          <w:lang w:val="en-NZ"/>
        </w:rPr>
        <w:t>Instantaneous Reserve</w:t>
      </w:r>
      <w:r w:rsidRPr="0086239A">
        <w:rPr>
          <w:rFonts w:cstheme="minorHAnsi"/>
          <w:lang w:val="en-NZ"/>
        </w:rPr>
        <w:t>: two-year term only</w:t>
      </w:r>
    </w:p>
    <w:p w14:paraId="55CE5FD1" w14:textId="71039676" w:rsidR="00BA40F2" w:rsidRDefault="00BA40F2" w:rsidP="00C92D3A">
      <w:pPr>
        <w:spacing w:after="0" w:line="240" w:lineRule="auto"/>
        <w:rPr>
          <w:rFonts w:cstheme="minorHAnsi"/>
          <w:lang w:val="en-NZ"/>
        </w:rPr>
      </w:pPr>
      <w:r w:rsidRPr="0086239A">
        <w:rPr>
          <w:rFonts w:cstheme="minorHAnsi"/>
          <w:lang w:val="en-NZ"/>
        </w:rPr>
        <w:t>•</w:t>
      </w:r>
      <w:r w:rsidRPr="0086239A">
        <w:rPr>
          <w:rFonts w:cstheme="minorHAnsi"/>
          <w:lang w:val="en-NZ"/>
        </w:rPr>
        <w:tab/>
      </w:r>
      <w:r>
        <w:rPr>
          <w:rFonts w:cstheme="minorHAnsi"/>
          <w:lang w:val="en-NZ"/>
        </w:rPr>
        <w:t>Back-up Single Frequency Keeping: two-year term only</w:t>
      </w:r>
    </w:p>
    <w:p w14:paraId="4C7EF727" w14:textId="0F7FFD19" w:rsidR="00BA40F2" w:rsidRPr="0086239A" w:rsidRDefault="00BA40F2" w:rsidP="00C92D3A">
      <w:pPr>
        <w:spacing w:after="0" w:line="240" w:lineRule="auto"/>
        <w:rPr>
          <w:rFonts w:cstheme="minorHAnsi"/>
          <w:lang w:val="en-NZ"/>
        </w:rPr>
      </w:pPr>
      <w:r w:rsidRPr="0086239A">
        <w:rPr>
          <w:rFonts w:cstheme="minorHAnsi"/>
          <w:lang w:val="en-NZ"/>
        </w:rPr>
        <w:t>•</w:t>
      </w:r>
      <w:r w:rsidRPr="0086239A">
        <w:rPr>
          <w:rFonts w:cstheme="minorHAnsi"/>
          <w:lang w:val="en-NZ"/>
        </w:rPr>
        <w:tab/>
      </w:r>
      <w:r>
        <w:rPr>
          <w:rFonts w:cstheme="minorHAnsi"/>
          <w:lang w:val="en-NZ"/>
        </w:rPr>
        <w:t>Multiple Frequency Keeping: two-year term only</w:t>
      </w:r>
    </w:p>
    <w:p w14:paraId="6F0AD2EB" w14:textId="1686ECF4" w:rsidR="005C63DA" w:rsidRPr="0086239A" w:rsidRDefault="00C92D3A" w:rsidP="003F02DC">
      <w:pPr>
        <w:spacing w:after="0" w:line="240" w:lineRule="auto"/>
        <w:rPr>
          <w:rFonts w:cstheme="minorHAnsi"/>
          <w:lang w:val="en-NZ"/>
        </w:rPr>
      </w:pPr>
      <w:r w:rsidRPr="0086239A">
        <w:rPr>
          <w:rFonts w:cstheme="minorHAnsi"/>
          <w:lang w:val="en-NZ"/>
        </w:rPr>
        <w:t>•</w:t>
      </w:r>
      <w:r w:rsidRPr="0086239A">
        <w:rPr>
          <w:rFonts w:cstheme="minorHAnsi"/>
          <w:lang w:val="en-NZ"/>
        </w:rPr>
        <w:tab/>
        <w:t>Black Start (</w:t>
      </w:r>
      <w:r w:rsidR="00512E11">
        <w:rPr>
          <w:rFonts w:cstheme="minorHAnsi"/>
          <w:lang w:val="en-NZ"/>
        </w:rPr>
        <w:t>North</w:t>
      </w:r>
      <w:r w:rsidR="003F02DC" w:rsidRPr="0086239A">
        <w:rPr>
          <w:rFonts w:cstheme="minorHAnsi"/>
          <w:lang w:val="en-NZ"/>
        </w:rPr>
        <w:t xml:space="preserve"> Island</w:t>
      </w:r>
      <w:r w:rsidRPr="0086239A">
        <w:rPr>
          <w:rFonts w:cstheme="minorHAnsi"/>
          <w:lang w:val="en-NZ"/>
        </w:rPr>
        <w:t>): two-year term only</w:t>
      </w:r>
    </w:p>
    <w:p w14:paraId="7E2DEBDD" w14:textId="77777777" w:rsidR="004E39C5" w:rsidRPr="0086239A" w:rsidRDefault="004E39C5" w:rsidP="005C63DA">
      <w:pPr>
        <w:spacing w:after="0" w:line="240" w:lineRule="auto"/>
        <w:rPr>
          <w:rFonts w:cstheme="minorHAnsi"/>
          <w:lang w:val="en-NZ"/>
        </w:rPr>
      </w:pPr>
    </w:p>
    <w:p w14:paraId="1A100A12" w14:textId="77777777" w:rsidR="00C92D3A" w:rsidRPr="0086239A" w:rsidRDefault="00C92D3A" w:rsidP="005C63DA">
      <w:pPr>
        <w:spacing w:after="0" w:line="240" w:lineRule="auto"/>
        <w:rPr>
          <w:rFonts w:cstheme="minorHAnsi"/>
          <w:lang w:val="en-NZ"/>
        </w:rPr>
      </w:pPr>
    </w:p>
    <w:p w14:paraId="08FFC484" w14:textId="6C545619" w:rsidR="005C63DA" w:rsidRPr="0086239A" w:rsidRDefault="005C63DA" w:rsidP="005C63DA">
      <w:pPr>
        <w:pStyle w:val="Heading2"/>
        <w:numPr>
          <w:ilvl w:val="0"/>
          <w:numId w:val="0"/>
        </w:numPr>
        <w:rPr>
          <w:lang w:val="en-NZ"/>
        </w:rPr>
      </w:pPr>
      <w:bookmarkStart w:id="1" w:name="_Toc210832919"/>
      <w:r w:rsidRPr="0086239A">
        <w:rPr>
          <w:lang w:val="en-NZ"/>
        </w:rPr>
        <w:t>Tender Information</w:t>
      </w:r>
      <w:bookmarkEnd w:id="1"/>
    </w:p>
    <w:p w14:paraId="145E8710" w14:textId="77777777" w:rsidR="005C63DA" w:rsidRPr="0086239A" w:rsidRDefault="005C63DA" w:rsidP="005C63DA">
      <w:pPr>
        <w:rPr>
          <w:rFonts w:cstheme="minorHAnsi"/>
          <w:lang w:val="en-NZ"/>
        </w:rPr>
      </w:pPr>
      <w:r w:rsidRPr="0086239A">
        <w:rPr>
          <w:rFonts w:cstheme="minorHAnsi"/>
          <w:lang w:val="en-NZ"/>
        </w:rPr>
        <w:t xml:space="preserve">We enclose: </w:t>
      </w:r>
    </w:p>
    <w:p w14:paraId="09702365" w14:textId="77777777" w:rsidR="005C63DA" w:rsidRPr="0086239A" w:rsidRDefault="005C63DA" w:rsidP="005C63DA">
      <w:pPr>
        <w:pStyle w:val="ListParagraph"/>
        <w:numPr>
          <w:ilvl w:val="0"/>
          <w:numId w:val="14"/>
        </w:numPr>
        <w:spacing w:after="0" w:line="240" w:lineRule="auto"/>
        <w:rPr>
          <w:rFonts w:cstheme="minorHAnsi"/>
          <w:lang w:val="en-NZ"/>
        </w:rPr>
      </w:pPr>
      <w:r w:rsidRPr="0086239A">
        <w:rPr>
          <w:rFonts w:cstheme="minorHAnsi"/>
          <w:lang w:val="en-NZ"/>
        </w:rPr>
        <w:t xml:space="preserve">Terms and Conditions of Tender; </w:t>
      </w:r>
    </w:p>
    <w:p w14:paraId="2E0A7E1C" w14:textId="1ABCC98C" w:rsidR="005C63DA" w:rsidRPr="0086239A" w:rsidRDefault="005C63DA" w:rsidP="005C63DA">
      <w:pPr>
        <w:pStyle w:val="ListParagraph"/>
        <w:numPr>
          <w:ilvl w:val="0"/>
          <w:numId w:val="14"/>
        </w:numPr>
        <w:spacing w:after="0" w:line="240" w:lineRule="auto"/>
        <w:rPr>
          <w:rFonts w:cstheme="minorHAnsi"/>
          <w:lang w:val="en-NZ"/>
        </w:rPr>
      </w:pPr>
      <w:r w:rsidRPr="0086239A">
        <w:rPr>
          <w:rFonts w:cstheme="minorHAnsi"/>
          <w:lang w:val="en-NZ"/>
        </w:rPr>
        <w:t xml:space="preserve">Tender Response Letter and Tender Response Forms </w:t>
      </w:r>
      <w:r w:rsidR="00770F8D">
        <w:rPr>
          <w:rFonts w:cstheme="minorHAnsi"/>
          <w:lang w:val="en-NZ"/>
        </w:rPr>
        <w:t>A, B, C1, C2</w:t>
      </w:r>
      <w:r w:rsidRPr="0086239A">
        <w:rPr>
          <w:rFonts w:cstheme="minorHAnsi"/>
          <w:lang w:val="en-NZ"/>
        </w:rPr>
        <w:t xml:space="preserve"> and E; and </w:t>
      </w:r>
    </w:p>
    <w:p w14:paraId="6394B649" w14:textId="578CB5CE" w:rsidR="005C63DA" w:rsidRPr="0086239A" w:rsidRDefault="005C63DA" w:rsidP="005C63DA">
      <w:pPr>
        <w:pStyle w:val="ListParagraph"/>
        <w:numPr>
          <w:ilvl w:val="0"/>
          <w:numId w:val="14"/>
        </w:numPr>
        <w:spacing w:after="0" w:line="240" w:lineRule="auto"/>
        <w:rPr>
          <w:rFonts w:cstheme="minorHAnsi"/>
          <w:lang w:val="en-NZ"/>
        </w:rPr>
      </w:pPr>
      <w:r w:rsidRPr="0086239A">
        <w:rPr>
          <w:rFonts w:cstheme="minorHAnsi"/>
          <w:lang w:val="en-NZ"/>
        </w:rPr>
        <w:t xml:space="preserve">Standard Ancillary Service Procurement Contract </w:t>
      </w:r>
      <w:r w:rsidR="005903C9" w:rsidRPr="0086239A">
        <w:rPr>
          <w:rFonts w:cstheme="minorHAnsi"/>
          <w:lang w:val="en-NZ"/>
        </w:rPr>
        <w:t xml:space="preserve">(ASPC) </w:t>
      </w:r>
      <w:r w:rsidRPr="0086239A">
        <w:rPr>
          <w:rFonts w:cstheme="minorHAnsi"/>
          <w:lang w:val="en-NZ"/>
        </w:rPr>
        <w:t>for 202</w:t>
      </w:r>
      <w:r w:rsidR="00770F8D">
        <w:rPr>
          <w:rFonts w:cstheme="minorHAnsi"/>
          <w:lang w:val="en-NZ"/>
        </w:rPr>
        <w:t>5</w:t>
      </w:r>
      <w:r w:rsidRPr="0086239A">
        <w:rPr>
          <w:rFonts w:cstheme="minorHAnsi"/>
          <w:lang w:val="en-NZ"/>
        </w:rPr>
        <w:t xml:space="preserve"> (Parts A, A1, A2</w:t>
      </w:r>
      <w:r w:rsidR="00C92D3A" w:rsidRPr="0086239A">
        <w:rPr>
          <w:rFonts w:cstheme="minorHAnsi"/>
          <w:lang w:val="en-NZ"/>
        </w:rPr>
        <w:t>,</w:t>
      </w:r>
      <w:r w:rsidRPr="0086239A">
        <w:rPr>
          <w:rFonts w:cstheme="minorHAnsi"/>
          <w:lang w:val="en-NZ"/>
        </w:rPr>
        <w:t xml:space="preserve"> B,</w:t>
      </w:r>
      <w:r w:rsidR="00C92D3A" w:rsidRPr="0086239A">
        <w:rPr>
          <w:rFonts w:cstheme="minorHAnsi"/>
          <w:lang w:val="en-NZ"/>
        </w:rPr>
        <w:t xml:space="preserve"> </w:t>
      </w:r>
      <w:r w:rsidRPr="0086239A">
        <w:rPr>
          <w:rFonts w:cstheme="minorHAnsi"/>
          <w:lang w:val="en-NZ"/>
        </w:rPr>
        <w:t>and the relevant Ancillary Service Schedules).</w:t>
      </w:r>
    </w:p>
    <w:p w14:paraId="7A77DB90" w14:textId="310D3AB0" w:rsidR="005C63DA" w:rsidRPr="0086239A" w:rsidRDefault="005C63DA">
      <w:pPr>
        <w:spacing w:line="259" w:lineRule="auto"/>
        <w:rPr>
          <w:lang w:val="en-NZ"/>
        </w:rPr>
      </w:pPr>
      <w:r w:rsidRPr="0086239A">
        <w:rPr>
          <w:lang w:val="en-NZ"/>
        </w:rPr>
        <w:br w:type="page"/>
      </w:r>
    </w:p>
    <w:p w14:paraId="03275673" w14:textId="08F9C98D" w:rsidR="005C63DA" w:rsidRPr="0086239A" w:rsidRDefault="00580EC2" w:rsidP="00580EC2">
      <w:pPr>
        <w:pStyle w:val="Heading1"/>
        <w:rPr>
          <w:lang w:val="en-NZ"/>
        </w:rPr>
      </w:pPr>
      <w:r w:rsidRPr="0086239A">
        <w:rPr>
          <w:lang w:val="en-NZ"/>
        </w:rPr>
        <w:lastRenderedPageBreak/>
        <w:tab/>
      </w:r>
      <w:r w:rsidRPr="0086239A">
        <w:rPr>
          <w:lang w:val="en-NZ"/>
        </w:rPr>
        <w:tab/>
      </w:r>
      <w:bookmarkStart w:id="2" w:name="_Toc210832920"/>
      <w:r w:rsidR="005C63DA" w:rsidRPr="0086239A">
        <w:rPr>
          <w:lang w:val="en-NZ"/>
        </w:rPr>
        <w:t>Changes to Contract Standard Terms</w:t>
      </w:r>
      <w:bookmarkEnd w:id="2"/>
    </w:p>
    <w:p w14:paraId="4CE65FD3" w14:textId="6A4B902D" w:rsidR="005C63DA" w:rsidRPr="0086239A" w:rsidRDefault="005C63DA" w:rsidP="005C63DA">
      <w:pPr>
        <w:rPr>
          <w:rFonts w:cstheme="minorHAnsi"/>
          <w:lang w:val="en-NZ"/>
        </w:rPr>
      </w:pPr>
      <w:r w:rsidRPr="0086239A">
        <w:rPr>
          <w:rFonts w:cstheme="minorHAnsi"/>
          <w:lang w:val="en-NZ"/>
        </w:rPr>
        <w:t xml:space="preserve">We made changes to the standard terms of the </w:t>
      </w:r>
      <w:r w:rsidR="004E39C5" w:rsidRPr="0086239A">
        <w:rPr>
          <w:rFonts w:cstheme="minorHAnsi"/>
          <w:lang w:val="en-NZ"/>
        </w:rPr>
        <w:t>Ancillary Service Procurement Contract</w:t>
      </w:r>
      <w:r w:rsidR="005903C9" w:rsidRPr="0086239A">
        <w:rPr>
          <w:rFonts w:cstheme="minorHAnsi"/>
          <w:lang w:val="en-NZ"/>
        </w:rPr>
        <w:t>s</w:t>
      </w:r>
      <w:r w:rsidR="00F85870" w:rsidRPr="0086239A">
        <w:rPr>
          <w:rFonts w:cstheme="minorHAnsi"/>
          <w:lang w:val="en-NZ"/>
        </w:rPr>
        <w:t xml:space="preserve"> in 202</w:t>
      </w:r>
      <w:r w:rsidR="0000733A">
        <w:rPr>
          <w:rFonts w:cstheme="minorHAnsi"/>
          <w:lang w:val="en-NZ"/>
        </w:rPr>
        <w:t>5</w:t>
      </w:r>
      <w:r w:rsidR="00F85870" w:rsidRPr="0086239A">
        <w:rPr>
          <w:rFonts w:cstheme="minorHAnsi"/>
          <w:lang w:val="en-NZ"/>
        </w:rPr>
        <w:t xml:space="preserve"> as </w:t>
      </w:r>
      <w:r w:rsidR="000E1880">
        <w:rPr>
          <w:rFonts w:cstheme="minorHAnsi"/>
          <w:lang w:val="en-NZ"/>
        </w:rPr>
        <w:t xml:space="preserve">well as changes to the </w:t>
      </w:r>
      <w:r w:rsidR="0000733A">
        <w:rPr>
          <w:rFonts w:cstheme="minorHAnsi"/>
          <w:lang w:val="en-NZ"/>
        </w:rPr>
        <w:t>service</w:t>
      </w:r>
      <w:r w:rsidR="000E1880">
        <w:rPr>
          <w:rFonts w:cstheme="minorHAnsi"/>
          <w:lang w:val="en-NZ"/>
        </w:rPr>
        <w:t xml:space="preserve"> schedule</w:t>
      </w:r>
      <w:r w:rsidR="0000733A">
        <w:rPr>
          <w:rFonts w:cstheme="minorHAnsi"/>
          <w:lang w:val="en-NZ"/>
        </w:rPr>
        <w:t>s</w:t>
      </w:r>
      <w:r w:rsidRPr="0086239A">
        <w:rPr>
          <w:rFonts w:cstheme="minorHAnsi"/>
          <w:lang w:val="en-NZ"/>
        </w:rPr>
        <w:t>.</w:t>
      </w:r>
      <w:r w:rsidR="005137AB" w:rsidRPr="0086239A">
        <w:rPr>
          <w:rFonts w:cstheme="minorHAnsi"/>
          <w:lang w:val="en-NZ"/>
        </w:rPr>
        <w:t xml:space="preserve"> </w:t>
      </w:r>
      <w:r w:rsidR="0000733A">
        <w:rPr>
          <w:rFonts w:cstheme="minorHAnsi"/>
          <w:lang w:val="en-NZ"/>
        </w:rPr>
        <w:t xml:space="preserve">These are summarised in the table below. </w:t>
      </w:r>
    </w:p>
    <w:p w14:paraId="264ABF1B" w14:textId="77777777" w:rsidR="0077435C" w:rsidRPr="0086239A" w:rsidRDefault="0077435C" w:rsidP="0077435C">
      <w:pPr>
        <w:rPr>
          <w:rFonts w:cstheme="minorHAnsi"/>
          <w:lang w:val="en-NZ"/>
        </w:rPr>
      </w:pPr>
    </w:p>
    <w:tbl>
      <w:tblPr>
        <w:tblStyle w:val="TranspowerBlue"/>
        <w:tblW w:w="8890" w:type="dxa"/>
        <w:tblLook w:val="04A0" w:firstRow="1" w:lastRow="0" w:firstColumn="1" w:lastColumn="0" w:noHBand="0" w:noVBand="1"/>
      </w:tblPr>
      <w:tblGrid>
        <w:gridCol w:w="2326"/>
        <w:gridCol w:w="2671"/>
        <w:gridCol w:w="3893"/>
      </w:tblGrid>
      <w:tr w:rsidR="0077435C" w:rsidRPr="0086239A" w14:paraId="662FE95D" w14:textId="77777777" w:rsidTr="00311703">
        <w:trPr>
          <w:cnfStyle w:val="100000000000" w:firstRow="1" w:lastRow="0" w:firstColumn="0" w:lastColumn="0" w:oddVBand="0" w:evenVBand="0" w:oddHBand="0" w:evenHBand="0" w:firstRowFirstColumn="0" w:firstRowLastColumn="0" w:lastRowFirstColumn="0" w:lastRowLastColumn="0"/>
          <w:tblHeader/>
        </w:trPr>
        <w:tc>
          <w:tcPr>
            <w:tcW w:w="2326" w:type="dxa"/>
          </w:tcPr>
          <w:p w14:paraId="1C92261C" w14:textId="77777777" w:rsidR="0077435C" w:rsidRPr="0086239A" w:rsidRDefault="0077435C" w:rsidP="00482677">
            <w:pPr>
              <w:spacing w:line="360" w:lineRule="auto"/>
              <w:rPr>
                <w:rFonts w:asciiTheme="minorHAnsi" w:hAnsiTheme="minorHAnsi" w:cstheme="minorHAnsi"/>
                <w:b w:val="0"/>
                <w:bCs/>
                <w:lang w:val="en-NZ"/>
              </w:rPr>
            </w:pPr>
            <w:r w:rsidRPr="0086239A">
              <w:rPr>
                <w:rFonts w:asciiTheme="minorHAnsi" w:hAnsiTheme="minorHAnsi" w:cstheme="minorHAnsi"/>
                <w:bCs/>
                <w:lang w:val="en-NZ"/>
              </w:rPr>
              <w:t>Clause #</w:t>
            </w:r>
          </w:p>
        </w:tc>
        <w:tc>
          <w:tcPr>
            <w:tcW w:w="2671" w:type="dxa"/>
          </w:tcPr>
          <w:p w14:paraId="2DCCB599" w14:textId="77777777" w:rsidR="0077435C" w:rsidRPr="0086239A" w:rsidRDefault="0077435C" w:rsidP="00482677">
            <w:pPr>
              <w:rPr>
                <w:rFonts w:asciiTheme="minorHAnsi" w:hAnsiTheme="minorHAnsi" w:cstheme="minorHAnsi"/>
                <w:b w:val="0"/>
                <w:bCs/>
                <w:lang w:val="en-NZ"/>
              </w:rPr>
            </w:pPr>
            <w:r w:rsidRPr="0086239A">
              <w:rPr>
                <w:rFonts w:asciiTheme="minorHAnsi" w:hAnsiTheme="minorHAnsi" w:cstheme="minorHAnsi"/>
                <w:bCs/>
                <w:lang w:val="en-NZ"/>
              </w:rPr>
              <w:t>Description of Change</w:t>
            </w:r>
          </w:p>
        </w:tc>
        <w:tc>
          <w:tcPr>
            <w:tcW w:w="3893" w:type="dxa"/>
          </w:tcPr>
          <w:p w14:paraId="215F759E" w14:textId="77777777" w:rsidR="0077435C" w:rsidRPr="0086239A" w:rsidRDefault="0077435C" w:rsidP="00482677">
            <w:pPr>
              <w:rPr>
                <w:rFonts w:asciiTheme="minorHAnsi" w:hAnsiTheme="minorHAnsi" w:cstheme="minorHAnsi"/>
                <w:b w:val="0"/>
                <w:bCs/>
                <w:lang w:val="en-NZ"/>
              </w:rPr>
            </w:pPr>
            <w:r w:rsidRPr="0086239A">
              <w:rPr>
                <w:rFonts w:asciiTheme="minorHAnsi" w:hAnsiTheme="minorHAnsi" w:cstheme="minorHAnsi"/>
                <w:bCs/>
                <w:lang w:val="en-NZ"/>
              </w:rPr>
              <w:t>Rationale</w:t>
            </w:r>
          </w:p>
        </w:tc>
      </w:tr>
      <w:tr w:rsidR="00724B10" w:rsidRPr="0086239A" w14:paraId="741B4D21" w14:textId="77777777" w:rsidTr="009C1CD5">
        <w:tc>
          <w:tcPr>
            <w:tcW w:w="8890" w:type="dxa"/>
            <w:gridSpan w:val="3"/>
          </w:tcPr>
          <w:p w14:paraId="2D140547" w14:textId="54649D43" w:rsidR="00724B10" w:rsidRPr="000E5634" w:rsidRDefault="00724B10" w:rsidP="00724B10">
            <w:pPr>
              <w:spacing w:line="360" w:lineRule="auto"/>
              <w:rPr>
                <w:rFonts w:cstheme="minorHAnsi"/>
                <w:i/>
                <w:iCs/>
                <w:lang w:val="en-NZ"/>
              </w:rPr>
            </w:pPr>
            <w:r w:rsidRPr="000E5634">
              <w:rPr>
                <w:rFonts w:cstheme="minorHAnsi"/>
                <w:i/>
                <w:iCs/>
                <w:color w:val="000000"/>
                <w:lang w:val="en-NZ" w:eastAsia="en-NZ"/>
              </w:rPr>
              <w:t xml:space="preserve">Part </w:t>
            </w:r>
            <w:r w:rsidR="00606F23" w:rsidRPr="000E5634">
              <w:rPr>
                <w:rFonts w:cstheme="minorHAnsi"/>
                <w:i/>
                <w:iCs/>
                <w:color w:val="000000"/>
                <w:lang w:val="en-NZ" w:eastAsia="en-NZ"/>
              </w:rPr>
              <w:t>A - Foundation</w:t>
            </w:r>
          </w:p>
        </w:tc>
      </w:tr>
      <w:tr w:rsidR="00606F23" w:rsidRPr="0086239A" w14:paraId="365B8C9F"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31140A4D" w14:textId="1BD17D68" w:rsidR="00606F23" w:rsidRPr="000E5634" w:rsidRDefault="0075701E" w:rsidP="00724B10">
            <w:pPr>
              <w:jc w:val="right"/>
              <w:rPr>
                <w:rFonts w:cstheme="minorHAnsi"/>
                <w:color w:val="000000"/>
                <w:lang w:val="en-NZ" w:eastAsia="en-NZ"/>
              </w:rPr>
            </w:pPr>
            <w:r w:rsidRPr="000E5634">
              <w:rPr>
                <w:rFonts w:cstheme="minorHAnsi"/>
                <w:color w:val="000000"/>
                <w:lang w:val="en-NZ" w:eastAsia="en-NZ"/>
              </w:rPr>
              <w:t>1.1</w:t>
            </w:r>
          </w:p>
        </w:tc>
        <w:tc>
          <w:tcPr>
            <w:tcW w:w="2671" w:type="dxa"/>
            <w:noWrap/>
          </w:tcPr>
          <w:p w14:paraId="68DC00B7" w14:textId="1F8CEEF9" w:rsidR="00606F23" w:rsidRPr="000E5634" w:rsidRDefault="00606F23" w:rsidP="00724B10">
            <w:pPr>
              <w:rPr>
                <w:rFonts w:cstheme="minorHAnsi"/>
                <w:color w:val="000000"/>
                <w:lang w:val="en-NZ" w:eastAsia="en-NZ"/>
              </w:rPr>
            </w:pPr>
            <w:r w:rsidRPr="000E5634">
              <w:rPr>
                <w:rFonts w:cstheme="minorHAnsi"/>
                <w:color w:val="000000"/>
                <w:lang w:val="en-NZ" w:eastAsia="en-NZ"/>
              </w:rPr>
              <w:t xml:space="preserve">Addition of </w:t>
            </w:r>
            <w:r w:rsidR="0075701E" w:rsidRPr="000E5634">
              <w:rPr>
                <w:rFonts w:cstheme="minorHAnsi"/>
                <w:color w:val="000000"/>
                <w:lang w:val="en-NZ" w:eastAsia="en-NZ"/>
              </w:rPr>
              <w:t>NZBN Number</w:t>
            </w:r>
          </w:p>
        </w:tc>
        <w:tc>
          <w:tcPr>
            <w:tcW w:w="3893" w:type="dxa"/>
            <w:noWrap/>
          </w:tcPr>
          <w:p w14:paraId="5B145707" w14:textId="38FCE56F" w:rsidR="00606F23" w:rsidRPr="000E5634" w:rsidRDefault="004D6DDE" w:rsidP="00724B10">
            <w:pPr>
              <w:rPr>
                <w:rFonts w:cstheme="minorHAnsi"/>
                <w:color w:val="000000"/>
                <w:lang w:val="en-NZ" w:eastAsia="en-NZ"/>
              </w:rPr>
            </w:pPr>
            <w:r w:rsidRPr="000E5634">
              <w:rPr>
                <w:rFonts w:cstheme="minorHAnsi"/>
                <w:color w:val="000000"/>
                <w:lang w:val="en-NZ" w:eastAsia="en-NZ"/>
              </w:rPr>
              <w:t>Easier and more precise identification of companies.</w:t>
            </w:r>
          </w:p>
        </w:tc>
      </w:tr>
      <w:tr w:rsidR="00836020" w:rsidRPr="0086239A" w14:paraId="08BB5551" w14:textId="77777777" w:rsidTr="009C1CD5">
        <w:trPr>
          <w:trHeight w:val="300"/>
        </w:trPr>
        <w:tc>
          <w:tcPr>
            <w:tcW w:w="2326" w:type="dxa"/>
            <w:noWrap/>
          </w:tcPr>
          <w:p w14:paraId="284C7D0A" w14:textId="1636E741" w:rsidR="00836020" w:rsidRPr="000E5634" w:rsidRDefault="00836020" w:rsidP="00724B10">
            <w:pPr>
              <w:jc w:val="right"/>
              <w:rPr>
                <w:rFonts w:cstheme="minorHAnsi"/>
                <w:color w:val="000000"/>
                <w:lang w:val="en-NZ" w:eastAsia="en-NZ"/>
              </w:rPr>
            </w:pPr>
            <w:r w:rsidRPr="000E5634">
              <w:rPr>
                <w:rFonts w:cstheme="minorHAnsi"/>
                <w:color w:val="000000"/>
                <w:lang w:val="en-NZ" w:eastAsia="en-NZ"/>
              </w:rPr>
              <w:t>2.6</w:t>
            </w:r>
          </w:p>
        </w:tc>
        <w:tc>
          <w:tcPr>
            <w:tcW w:w="2671" w:type="dxa"/>
            <w:noWrap/>
          </w:tcPr>
          <w:p w14:paraId="1965A148" w14:textId="52B04BB9" w:rsidR="00836020" w:rsidRPr="000E5634" w:rsidRDefault="00836020" w:rsidP="00724B10">
            <w:pPr>
              <w:rPr>
                <w:rFonts w:cstheme="minorHAnsi"/>
                <w:color w:val="000000"/>
                <w:lang w:val="en-NZ" w:eastAsia="en-NZ"/>
              </w:rPr>
            </w:pPr>
            <w:r w:rsidRPr="000E5634">
              <w:rPr>
                <w:rFonts w:cstheme="minorHAnsi"/>
                <w:color w:val="000000"/>
                <w:lang w:val="en-NZ" w:eastAsia="en-NZ"/>
              </w:rPr>
              <w:t>Updated job title of Transpower contact person.</w:t>
            </w:r>
          </w:p>
        </w:tc>
        <w:tc>
          <w:tcPr>
            <w:tcW w:w="3893" w:type="dxa"/>
            <w:noWrap/>
          </w:tcPr>
          <w:p w14:paraId="6AE906EB" w14:textId="37305E69" w:rsidR="00836020" w:rsidRPr="000E5634" w:rsidRDefault="003046AD" w:rsidP="00724B10">
            <w:pPr>
              <w:rPr>
                <w:rFonts w:cstheme="minorHAnsi"/>
                <w:color w:val="000000"/>
                <w:lang w:val="en-NZ" w:eastAsia="en-NZ"/>
              </w:rPr>
            </w:pPr>
            <w:r w:rsidRPr="000E5634">
              <w:rPr>
                <w:rFonts w:cstheme="minorHAnsi"/>
                <w:color w:val="000000"/>
                <w:lang w:val="en-NZ" w:eastAsia="en-NZ"/>
              </w:rPr>
              <w:t>To reflect current contact person’s job title.</w:t>
            </w:r>
          </w:p>
        </w:tc>
      </w:tr>
      <w:tr w:rsidR="000054C3" w:rsidRPr="0086239A" w14:paraId="4C57A329"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C349CA0" w14:textId="19BF483F" w:rsidR="000054C3" w:rsidRPr="000E5634" w:rsidRDefault="000054C3" w:rsidP="00724B10">
            <w:pPr>
              <w:jc w:val="right"/>
              <w:rPr>
                <w:rFonts w:cstheme="minorHAnsi"/>
                <w:color w:val="000000"/>
                <w:lang w:val="en-NZ" w:eastAsia="en-NZ"/>
              </w:rPr>
            </w:pPr>
            <w:r w:rsidRPr="000E5634">
              <w:rPr>
                <w:rFonts w:cstheme="minorHAnsi"/>
                <w:color w:val="000000"/>
                <w:lang w:val="en-NZ" w:eastAsia="en-NZ"/>
              </w:rPr>
              <w:t>4.4</w:t>
            </w:r>
          </w:p>
        </w:tc>
        <w:tc>
          <w:tcPr>
            <w:tcW w:w="2671" w:type="dxa"/>
            <w:noWrap/>
          </w:tcPr>
          <w:p w14:paraId="19697780" w14:textId="2ABD0ACB" w:rsidR="000054C3" w:rsidRPr="000E5634" w:rsidRDefault="000054C3" w:rsidP="00724B10">
            <w:pPr>
              <w:rPr>
                <w:rFonts w:cstheme="minorHAnsi"/>
                <w:color w:val="000000"/>
                <w:lang w:val="en-NZ" w:eastAsia="en-NZ"/>
              </w:rPr>
            </w:pPr>
            <w:r w:rsidRPr="000E5634">
              <w:rPr>
                <w:rFonts w:cstheme="minorHAnsi"/>
                <w:color w:val="000000"/>
                <w:lang w:val="en-NZ" w:eastAsia="en-NZ"/>
              </w:rPr>
              <w:t>Added list of schedules</w:t>
            </w:r>
            <w:r w:rsidR="00EE4941">
              <w:rPr>
                <w:rFonts w:cstheme="minorHAnsi"/>
                <w:color w:val="000000"/>
                <w:lang w:val="en-NZ" w:eastAsia="en-NZ"/>
              </w:rPr>
              <w:t xml:space="preserve"> </w:t>
            </w:r>
            <w:r w:rsidRPr="000E5634">
              <w:rPr>
                <w:rFonts w:cstheme="minorHAnsi"/>
                <w:color w:val="000000"/>
                <w:lang w:val="en-NZ" w:eastAsia="en-NZ"/>
              </w:rPr>
              <w:t>included in the present agreement</w:t>
            </w:r>
          </w:p>
        </w:tc>
        <w:tc>
          <w:tcPr>
            <w:tcW w:w="3893" w:type="dxa"/>
            <w:noWrap/>
          </w:tcPr>
          <w:p w14:paraId="7E1A2703" w14:textId="5BD84351" w:rsidR="000054C3" w:rsidRPr="000E5634" w:rsidRDefault="000054C3" w:rsidP="00724B10">
            <w:pPr>
              <w:rPr>
                <w:rFonts w:cstheme="minorHAnsi"/>
                <w:color w:val="000000"/>
                <w:lang w:val="en-NZ" w:eastAsia="en-NZ"/>
              </w:rPr>
            </w:pPr>
            <w:r w:rsidRPr="000E5634">
              <w:rPr>
                <w:rFonts w:cstheme="minorHAnsi"/>
                <w:color w:val="000000"/>
                <w:lang w:val="en-NZ" w:eastAsia="en-NZ"/>
              </w:rPr>
              <w:t>Clarity and ease of reference</w:t>
            </w:r>
            <w:r w:rsidR="00075886">
              <w:rPr>
                <w:rFonts w:cstheme="minorHAnsi"/>
                <w:color w:val="000000"/>
                <w:lang w:val="en-NZ" w:eastAsia="en-NZ"/>
              </w:rPr>
              <w:t>.</w:t>
            </w:r>
          </w:p>
        </w:tc>
      </w:tr>
      <w:tr w:rsidR="000F605B" w:rsidRPr="0086239A" w14:paraId="0CB7FF1A" w14:textId="77777777" w:rsidTr="009C1CD5">
        <w:trPr>
          <w:trHeight w:val="300"/>
        </w:trPr>
        <w:tc>
          <w:tcPr>
            <w:tcW w:w="8890" w:type="dxa"/>
            <w:gridSpan w:val="3"/>
            <w:noWrap/>
          </w:tcPr>
          <w:p w14:paraId="017BFD7B" w14:textId="07DE79BA" w:rsidR="000F605B" w:rsidRPr="00C72910" w:rsidRDefault="00377DF7" w:rsidP="00724B10">
            <w:pPr>
              <w:rPr>
                <w:rFonts w:cstheme="minorHAnsi"/>
                <w:i/>
                <w:iCs/>
                <w:color w:val="000000"/>
                <w:lang w:val="en-NZ" w:eastAsia="en-NZ"/>
              </w:rPr>
            </w:pPr>
            <w:r w:rsidRPr="00C72910">
              <w:rPr>
                <w:rFonts w:cstheme="minorHAnsi"/>
                <w:i/>
                <w:iCs/>
                <w:color w:val="000000"/>
                <w:lang w:val="en-NZ" w:eastAsia="en-NZ"/>
              </w:rPr>
              <w:t>Part A1</w:t>
            </w:r>
            <w:r w:rsidR="000E5634" w:rsidRPr="00C72910">
              <w:rPr>
                <w:rFonts w:cstheme="minorHAnsi"/>
                <w:i/>
                <w:iCs/>
                <w:color w:val="000000"/>
                <w:lang w:val="en-NZ" w:eastAsia="en-NZ"/>
              </w:rPr>
              <w:t xml:space="preserve"> </w:t>
            </w:r>
            <w:r w:rsidR="00EE4941" w:rsidRPr="00C72910">
              <w:rPr>
                <w:rFonts w:cstheme="minorHAnsi"/>
                <w:i/>
                <w:iCs/>
                <w:color w:val="000000"/>
                <w:lang w:val="en-NZ" w:eastAsia="en-NZ"/>
              </w:rPr>
              <w:t>– Glossary and Interpretation</w:t>
            </w:r>
          </w:p>
        </w:tc>
      </w:tr>
      <w:tr w:rsidR="001A6767" w:rsidRPr="0086239A" w14:paraId="3F255FCB"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9C235E4" w14:textId="15CB5671" w:rsidR="001A6767" w:rsidRPr="00C72910" w:rsidRDefault="0086381B" w:rsidP="00724B10">
            <w:pPr>
              <w:jc w:val="right"/>
              <w:rPr>
                <w:rFonts w:cstheme="minorHAnsi"/>
                <w:color w:val="000000"/>
                <w:lang w:val="en-NZ" w:eastAsia="en-NZ"/>
              </w:rPr>
            </w:pPr>
            <w:r w:rsidRPr="00C72910">
              <w:rPr>
                <w:rFonts w:cstheme="minorHAnsi"/>
                <w:color w:val="000000"/>
                <w:lang w:val="en-NZ" w:eastAsia="en-NZ"/>
              </w:rPr>
              <w:t>Definition of “Procurement Plan”</w:t>
            </w:r>
          </w:p>
        </w:tc>
        <w:tc>
          <w:tcPr>
            <w:tcW w:w="2671" w:type="dxa"/>
            <w:noWrap/>
          </w:tcPr>
          <w:p w14:paraId="7A9A21D2" w14:textId="19BEE430" w:rsidR="001A6767" w:rsidRPr="00C72910" w:rsidRDefault="0086381B" w:rsidP="00724B10">
            <w:pPr>
              <w:rPr>
                <w:rFonts w:cstheme="minorHAnsi"/>
                <w:color w:val="000000"/>
                <w:lang w:val="en-NZ" w:eastAsia="en-NZ"/>
              </w:rPr>
            </w:pPr>
            <w:r w:rsidRPr="00C72910">
              <w:rPr>
                <w:rFonts w:cstheme="minorHAnsi"/>
                <w:color w:val="000000"/>
                <w:lang w:val="en-NZ" w:eastAsia="en-NZ"/>
              </w:rPr>
              <w:t>Updated</w:t>
            </w:r>
            <w:r w:rsidR="00A65DFB" w:rsidRPr="00C72910">
              <w:rPr>
                <w:rFonts w:cstheme="minorHAnsi"/>
                <w:color w:val="000000"/>
                <w:lang w:val="en-NZ" w:eastAsia="en-NZ"/>
              </w:rPr>
              <w:t xml:space="preserve"> from “Procurement Plan </w:t>
            </w:r>
            <w:r w:rsidR="00410FEC" w:rsidRPr="00C72910">
              <w:rPr>
                <w:rFonts w:cstheme="minorHAnsi"/>
                <w:color w:val="000000"/>
                <w:lang w:val="en-NZ" w:eastAsia="en-NZ"/>
              </w:rPr>
              <w:t>commencing on 3 May 2022” to “Ancillary Services Procurement Plan commencing on 7 August 2025”</w:t>
            </w:r>
            <w:r w:rsidR="00DC57EF" w:rsidRPr="00C72910">
              <w:rPr>
                <w:rFonts w:cstheme="minorHAnsi"/>
                <w:color w:val="000000"/>
                <w:lang w:val="en-NZ" w:eastAsia="en-NZ"/>
              </w:rPr>
              <w:t xml:space="preserve">. </w:t>
            </w:r>
          </w:p>
        </w:tc>
        <w:tc>
          <w:tcPr>
            <w:tcW w:w="3893" w:type="dxa"/>
            <w:noWrap/>
          </w:tcPr>
          <w:p w14:paraId="06106CAA" w14:textId="02641F9A" w:rsidR="001A6767" w:rsidRPr="00C72910" w:rsidRDefault="00DC57EF" w:rsidP="00724B10">
            <w:pPr>
              <w:rPr>
                <w:rFonts w:cstheme="minorHAnsi"/>
                <w:color w:val="000000"/>
                <w:lang w:val="en-NZ" w:eastAsia="en-NZ"/>
              </w:rPr>
            </w:pPr>
            <w:r w:rsidRPr="00C72910">
              <w:rPr>
                <w:rFonts w:cstheme="minorHAnsi"/>
                <w:color w:val="000000"/>
                <w:lang w:val="en-NZ" w:eastAsia="en-NZ"/>
              </w:rPr>
              <w:t>Reflect full title of the Procurement Plan</w:t>
            </w:r>
            <w:r w:rsidR="00B74AC2" w:rsidRPr="00C72910">
              <w:rPr>
                <w:rFonts w:cstheme="minorHAnsi"/>
                <w:color w:val="000000"/>
                <w:lang w:val="en-NZ" w:eastAsia="en-NZ"/>
              </w:rPr>
              <w:t xml:space="preserve">. Reflect current version of the Procurement Plan. </w:t>
            </w:r>
          </w:p>
        </w:tc>
      </w:tr>
      <w:tr w:rsidR="00B74AC2" w:rsidRPr="0086239A" w14:paraId="633C8A2C" w14:textId="77777777" w:rsidTr="009C1CD5">
        <w:trPr>
          <w:trHeight w:val="300"/>
        </w:trPr>
        <w:tc>
          <w:tcPr>
            <w:tcW w:w="2326" w:type="dxa"/>
            <w:noWrap/>
          </w:tcPr>
          <w:p w14:paraId="35AE6D65" w14:textId="6C888D1E" w:rsidR="00B74AC2" w:rsidRPr="00C72910" w:rsidRDefault="002E4ED8" w:rsidP="00724B10">
            <w:pPr>
              <w:jc w:val="right"/>
              <w:rPr>
                <w:rFonts w:cstheme="minorHAnsi"/>
                <w:color w:val="000000"/>
                <w:lang w:val="en-NZ" w:eastAsia="en-NZ"/>
              </w:rPr>
            </w:pPr>
            <w:r w:rsidRPr="00C72910">
              <w:rPr>
                <w:rFonts w:cstheme="minorHAnsi"/>
                <w:color w:val="000000"/>
                <w:lang w:val="en-NZ" w:eastAsia="en-NZ"/>
              </w:rPr>
              <w:t>Definition</w:t>
            </w:r>
            <w:r w:rsidR="00DA4FA4" w:rsidRPr="00C72910">
              <w:rPr>
                <w:rFonts w:cstheme="minorHAnsi"/>
                <w:color w:val="000000"/>
                <w:lang w:val="en-NZ" w:eastAsia="en-NZ"/>
              </w:rPr>
              <w:t xml:space="preserve"> of “CPI”</w:t>
            </w:r>
          </w:p>
        </w:tc>
        <w:tc>
          <w:tcPr>
            <w:tcW w:w="2671" w:type="dxa"/>
            <w:noWrap/>
          </w:tcPr>
          <w:p w14:paraId="7FA782B8" w14:textId="0A3F224D" w:rsidR="00B74AC2" w:rsidRPr="00C72910" w:rsidRDefault="00DA4FA4" w:rsidP="00724B10">
            <w:pPr>
              <w:rPr>
                <w:rFonts w:cstheme="minorHAnsi"/>
                <w:color w:val="000000"/>
                <w:lang w:val="en-NZ" w:eastAsia="en-NZ"/>
              </w:rPr>
            </w:pPr>
            <w:r w:rsidRPr="00C72910">
              <w:rPr>
                <w:rFonts w:cstheme="minorHAnsi"/>
                <w:color w:val="000000"/>
                <w:lang w:val="en-NZ" w:eastAsia="en-NZ"/>
              </w:rPr>
              <w:t xml:space="preserve">Update </w:t>
            </w:r>
            <w:r w:rsidR="00C72910" w:rsidRPr="00C72910">
              <w:rPr>
                <w:rFonts w:cstheme="minorHAnsi"/>
                <w:color w:val="000000"/>
                <w:lang w:val="en-NZ" w:eastAsia="en-NZ"/>
              </w:rPr>
              <w:t>“Chartered Accountants Australia and New Zealand” to “Chartered Accountants Australia &amp; New Zealand”.</w:t>
            </w:r>
          </w:p>
        </w:tc>
        <w:tc>
          <w:tcPr>
            <w:tcW w:w="3893" w:type="dxa"/>
            <w:noWrap/>
          </w:tcPr>
          <w:p w14:paraId="584ED48A" w14:textId="671FCB2B" w:rsidR="00B74AC2" w:rsidRPr="00C72910" w:rsidRDefault="00C72910" w:rsidP="00724B10">
            <w:pPr>
              <w:rPr>
                <w:rFonts w:cstheme="minorHAnsi"/>
                <w:color w:val="000000"/>
                <w:lang w:val="en-NZ" w:eastAsia="en-NZ"/>
              </w:rPr>
            </w:pPr>
            <w:r>
              <w:rPr>
                <w:rFonts w:cstheme="minorHAnsi"/>
                <w:color w:val="000000"/>
                <w:lang w:val="en-NZ" w:eastAsia="en-NZ"/>
              </w:rPr>
              <w:t>Reflect exact name of the body referred to.</w:t>
            </w:r>
          </w:p>
        </w:tc>
      </w:tr>
      <w:tr w:rsidR="00C72910" w:rsidRPr="0086239A" w14:paraId="195AD92D"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529A8E2" w14:textId="7BD7A499" w:rsidR="00C72910" w:rsidRPr="00C72910" w:rsidRDefault="00011289" w:rsidP="00724B10">
            <w:pPr>
              <w:jc w:val="right"/>
              <w:rPr>
                <w:rFonts w:cstheme="minorHAnsi"/>
                <w:color w:val="000000"/>
                <w:lang w:val="en-NZ" w:eastAsia="en-NZ"/>
              </w:rPr>
            </w:pPr>
            <w:r>
              <w:rPr>
                <w:rFonts w:cstheme="minorHAnsi"/>
                <w:color w:val="000000"/>
                <w:lang w:val="en-NZ" w:eastAsia="en-NZ"/>
              </w:rPr>
              <w:t>3.3(a)</w:t>
            </w:r>
          </w:p>
        </w:tc>
        <w:tc>
          <w:tcPr>
            <w:tcW w:w="2671" w:type="dxa"/>
            <w:noWrap/>
          </w:tcPr>
          <w:p w14:paraId="4A40B9B9" w14:textId="52E10030" w:rsidR="00C72910" w:rsidRPr="00C72910" w:rsidRDefault="000738CE" w:rsidP="00724B10">
            <w:pPr>
              <w:rPr>
                <w:rFonts w:cstheme="minorHAnsi"/>
                <w:color w:val="000000"/>
                <w:lang w:val="en-NZ" w:eastAsia="en-NZ"/>
              </w:rPr>
            </w:pPr>
            <w:r>
              <w:rPr>
                <w:rFonts w:cstheme="minorHAnsi"/>
                <w:color w:val="000000"/>
                <w:lang w:val="en-NZ" w:eastAsia="en-NZ"/>
              </w:rPr>
              <w:t>Minor rewording.</w:t>
            </w:r>
          </w:p>
        </w:tc>
        <w:tc>
          <w:tcPr>
            <w:tcW w:w="3893" w:type="dxa"/>
            <w:noWrap/>
          </w:tcPr>
          <w:p w14:paraId="3021BCF5" w14:textId="70D0B5A0" w:rsidR="00C72910" w:rsidRDefault="00A0103C" w:rsidP="00724B10">
            <w:pPr>
              <w:rPr>
                <w:rFonts w:cstheme="minorHAnsi"/>
                <w:color w:val="000000"/>
                <w:lang w:val="en-NZ" w:eastAsia="en-NZ"/>
              </w:rPr>
            </w:pPr>
            <w:r>
              <w:rPr>
                <w:rFonts w:cstheme="minorHAnsi"/>
                <w:color w:val="000000"/>
                <w:lang w:val="en-NZ" w:eastAsia="en-NZ"/>
              </w:rPr>
              <w:t>Readability and clarity.</w:t>
            </w:r>
          </w:p>
        </w:tc>
      </w:tr>
      <w:tr w:rsidR="00A0103C" w:rsidRPr="0086239A" w14:paraId="55675F49" w14:textId="77777777" w:rsidTr="009C1CD5">
        <w:trPr>
          <w:trHeight w:val="300"/>
        </w:trPr>
        <w:tc>
          <w:tcPr>
            <w:tcW w:w="2326" w:type="dxa"/>
            <w:noWrap/>
          </w:tcPr>
          <w:p w14:paraId="15178FEF" w14:textId="4E90EEAD" w:rsidR="00A0103C" w:rsidRDefault="007B0262" w:rsidP="00724B10">
            <w:pPr>
              <w:jc w:val="right"/>
              <w:rPr>
                <w:rFonts w:cstheme="minorHAnsi"/>
                <w:color w:val="000000"/>
                <w:lang w:val="en-NZ" w:eastAsia="en-NZ"/>
              </w:rPr>
            </w:pPr>
            <w:r>
              <w:rPr>
                <w:rFonts w:cstheme="minorHAnsi"/>
                <w:color w:val="000000"/>
                <w:lang w:val="en-NZ" w:eastAsia="en-NZ"/>
              </w:rPr>
              <w:t>3.10</w:t>
            </w:r>
          </w:p>
        </w:tc>
        <w:tc>
          <w:tcPr>
            <w:tcW w:w="2671" w:type="dxa"/>
            <w:noWrap/>
          </w:tcPr>
          <w:p w14:paraId="43F97A13" w14:textId="1509B059" w:rsidR="00A0103C" w:rsidRDefault="007B0262" w:rsidP="00724B10">
            <w:pPr>
              <w:rPr>
                <w:rFonts w:cstheme="minorHAnsi"/>
                <w:color w:val="000000"/>
                <w:lang w:val="en-NZ" w:eastAsia="en-NZ"/>
              </w:rPr>
            </w:pPr>
            <w:r>
              <w:rPr>
                <w:rFonts w:cstheme="minorHAnsi"/>
                <w:color w:val="000000"/>
                <w:lang w:val="en-NZ" w:eastAsia="en-NZ"/>
              </w:rPr>
              <w:t xml:space="preserve">Remove </w:t>
            </w:r>
            <w:r w:rsidR="00A809FD">
              <w:rPr>
                <w:rFonts w:cstheme="minorHAnsi"/>
                <w:color w:val="000000"/>
                <w:lang w:val="en-NZ" w:eastAsia="en-NZ"/>
              </w:rPr>
              <w:t>mention of statutes referenced “in this clause 3.10”.</w:t>
            </w:r>
          </w:p>
        </w:tc>
        <w:tc>
          <w:tcPr>
            <w:tcW w:w="3893" w:type="dxa"/>
            <w:noWrap/>
          </w:tcPr>
          <w:p w14:paraId="54CCF1DC" w14:textId="62400721" w:rsidR="00A0103C" w:rsidRDefault="00815E36" w:rsidP="00724B10">
            <w:pPr>
              <w:rPr>
                <w:rFonts w:cstheme="minorHAnsi"/>
                <w:color w:val="000000"/>
                <w:lang w:val="en-NZ" w:eastAsia="en-NZ"/>
              </w:rPr>
            </w:pPr>
            <w:r>
              <w:rPr>
                <w:rFonts w:cstheme="minorHAnsi"/>
                <w:color w:val="000000"/>
                <w:lang w:val="en-NZ" w:eastAsia="en-NZ"/>
              </w:rPr>
              <w:t>U</w:t>
            </w:r>
            <w:r w:rsidR="00A809FD">
              <w:rPr>
                <w:rFonts w:cstheme="minorHAnsi"/>
                <w:color w:val="000000"/>
                <w:lang w:val="en-NZ" w:eastAsia="en-NZ"/>
              </w:rPr>
              <w:t>nnecessary; there are no</w:t>
            </w:r>
            <w:r>
              <w:rPr>
                <w:rFonts w:cstheme="minorHAnsi"/>
                <w:color w:val="000000"/>
                <w:lang w:val="en-NZ" w:eastAsia="en-NZ"/>
              </w:rPr>
              <w:t xml:space="preserve"> statutory references</w:t>
            </w:r>
            <w:r w:rsidR="00A809FD">
              <w:rPr>
                <w:rFonts w:cstheme="minorHAnsi"/>
                <w:color w:val="000000"/>
                <w:lang w:val="en-NZ" w:eastAsia="en-NZ"/>
              </w:rPr>
              <w:t xml:space="preserve"> in clause 3.10. </w:t>
            </w:r>
          </w:p>
        </w:tc>
      </w:tr>
      <w:tr w:rsidR="000F605B" w:rsidRPr="0086239A" w14:paraId="625CD77F"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8890" w:type="dxa"/>
            <w:gridSpan w:val="3"/>
            <w:noWrap/>
          </w:tcPr>
          <w:p w14:paraId="007D4F6E" w14:textId="4E0110A0" w:rsidR="000F605B" w:rsidRPr="00EE4941" w:rsidRDefault="00377DF7" w:rsidP="00724B10">
            <w:pPr>
              <w:rPr>
                <w:rFonts w:cstheme="minorHAnsi"/>
                <w:i/>
                <w:iCs/>
                <w:color w:val="000000"/>
                <w:highlight w:val="yellow"/>
                <w:lang w:val="en-NZ" w:eastAsia="en-NZ"/>
              </w:rPr>
            </w:pPr>
            <w:r w:rsidRPr="00E87EAD">
              <w:rPr>
                <w:rFonts w:cstheme="minorHAnsi"/>
                <w:i/>
                <w:iCs/>
                <w:color w:val="000000"/>
                <w:lang w:val="en-NZ" w:eastAsia="en-NZ"/>
              </w:rPr>
              <w:lastRenderedPageBreak/>
              <w:t xml:space="preserve">Part </w:t>
            </w:r>
            <w:r w:rsidR="00403C5F" w:rsidRPr="00E87EAD">
              <w:rPr>
                <w:rFonts w:cstheme="minorHAnsi"/>
                <w:i/>
                <w:iCs/>
                <w:color w:val="000000"/>
                <w:lang w:val="en-NZ" w:eastAsia="en-NZ"/>
              </w:rPr>
              <w:t>A2</w:t>
            </w:r>
            <w:r w:rsidR="00EE4941" w:rsidRPr="00E87EAD">
              <w:rPr>
                <w:rFonts w:cstheme="minorHAnsi"/>
                <w:i/>
                <w:iCs/>
                <w:color w:val="000000"/>
                <w:lang w:val="en-NZ" w:eastAsia="en-NZ"/>
              </w:rPr>
              <w:t xml:space="preserve"> – General Terms</w:t>
            </w:r>
          </w:p>
        </w:tc>
      </w:tr>
      <w:tr w:rsidR="001A6767" w:rsidRPr="0086239A" w14:paraId="739EB188" w14:textId="77777777" w:rsidTr="009C1CD5">
        <w:trPr>
          <w:trHeight w:val="300"/>
        </w:trPr>
        <w:tc>
          <w:tcPr>
            <w:tcW w:w="2326" w:type="dxa"/>
            <w:noWrap/>
          </w:tcPr>
          <w:p w14:paraId="1EC4073F" w14:textId="4E31CAC1" w:rsidR="001A6767" w:rsidRPr="005550CB" w:rsidRDefault="005550CB" w:rsidP="00724B10">
            <w:pPr>
              <w:jc w:val="right"/>
              <w:rPr>
                <w:rFonts w:cstheme="minorHAnsi"/>
                <w:color w:val="000000"/>
                <w:lang w:val="en-NZ" w:eastAsia="en-NZ"/>
              </w:rPr>
            </w:pPr>
            <w:r w:rsidRPr="005550CB">
              <w:rPr>
                <w:rFonts w:cstheme="minorHAnsi"/>
                <w:color w:val="000000"/>
                <w:lang w:val="en-NZ" w:eastAsia="en-NZ"/>
              </w:rPr>
              <w:t>1.1(b)</w:t>
            </w:r>
          </w:p>
        </w:tc>
        <w:tc>
          <w:tcPr>
            <w:tcW w:w="2671" w:type="dxa"/>
            <w:noWrap/>
          </w:tcPr>
          <w:p w14:paraId="6156AE3D" w14:textId="10812FE4" w:rsidR="001A6767" w:rsidRPr="005550CB" w:rsidRDefault="0034646D" w:rsidP="00724B10">
            <w:pPr>
              <w:rPr>
                <w:rFonts w:cstheme="minorHAnsi"/>
                <w:color w:val="000000"/>
                <w:lang w:val="en-NZ" w:eastAsia="en-NZ"/>
              </w:rPr>
            </w:pPr>
            <w:r>
              <w:rPr>
                <w:rFonts w:cstheme="minorHAnsi"/>
                <w:color w:val="000000"/>
                <w:lang w:val="en-NZ" w:eastAsia="en-NZ"/>
              </w:rPr>
              <w:t xml:space="preserve">Added requirement to test and maintain equipment, and to ensure </w:t>
            </w:r>
            <w:r w:rsidR="00A33700">
              <w:rPr>
                <w:rFonts w:cstheme="minorHAnsi"/>
                <w:color w:val="000000"/>
                <w:lang w:val="en-NZ" w:eastAsia="en-NZ"/>
              </w:rPr>
              <w:t>operators are trained</w:t>
            </w:r>
            <w:r w:rsidR="00C847A5">
              <w:rPr>
                <w:rFonts w:cstheme="minorHAnsi"/>
                <w:color w:val="000000"/>
                <w:lang w:val="en-NZ" w:eastAsia="en-NZ"/>
              </w:rPr>
              <w:t xml:space="preserve"> in accordance with Good Industry Practice</w:t>
            </w:r>
            <w:r w:rsidR="00A33700">
              <w:rPr>
                <w:rFonts w:cstheme="minorHAnsi"/>
                <w:color w:val="000000"/>
                <w:lang w:val="en-NZ" w:eastAsia="en-NZ"/>
              </w:rPr>
              <w:t>.</w:t>
            </w:r>
            <w:r>
              <w:rPr>
                <w:rFonts w:cstheme="minorHAnsi"/>
                <w:color w:val="000000"/>
                <w:lang w:val="en-NZ" w:eastAsia="en-NZ"/>
              </w:rPr>
              <w:t xml:space="preserve"> </w:t>
            </w:r>
          </w:p>
        </w:tc>
        <w:tc>
          <w:tcPr>
            <w:tcW w:w="3893" w:type="dxa"/>
            <w:noWrap/>
          </w:tcPr>
          <w:p w14:paraId="55673665" w14:textId="26C31BC8" w:rsidR="001A6767" w:rsidRPr="005550CB" w:rsidRDefault="00A33700" w:rsidP="00724B10">
            <w:pPr>
              <w:rPr>
                <w:rFonts w:cstheme="minorHAnsi"/>
                <w:color w:val="000000"/>
                <w:lang w:val="en-NZ" w:eastAsia="en-NZ"/>
              </w:rPr>
            </w:pPr>
            <w:r>
              <w:rPr>
                <w:rFonts w:cstheme="minorHAnsi"/>
                <w:color w:val="000000"/>
                <w:lang w:val="en-NZ" w:eastAsia="en-NZ"/>
              </w:rPr>
              <w:t xml:space="preserve">These requirements were previously covered in the schedules and have been moved here for readability and completeness. Requirement to test has been made explicit </w:t>
            </w:r>
            <w:r w:rsidR="00DC13B4">
              <w:rPr>
                <w:rFonts w:cstheme="minorHAnsi"/>
                <w:color w:val="000000"/>
                <w:lang w:val="en-NZ" w:eastAsia="en-NZ"/>
              </w:rPr>
              <w:t xml:space="preserve">here for clarity. </w:t>
            </w:r>
          </w:p>
        </w:tc>
      </w:tr>
      <w:tr w:rsidR="00F26162" w:rsidRPr="0086239A" w14:paraId="32EA2F45"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A0B4059" w14:textId="3D81CDA6" w:rsidR="00F26162" w:rsidRPr="005550CB" w:rsidRDefault="003C19EC" w:rsidP="00724B10">
            <w:pPr>
              <w:jc w:val="right"/>
              <w:rPr>
                <w:rFonts w:cstheme="minorHAnsi"/>
                <w:color w:val="000000"/>
                <w:lang w:val="en-NZ" w:eastAsia="en-NZ"/>
              </w:rPr>
            </w:pPr>
            <w:r>
              <w:rPr>
                <w:rFonts w:cstheme="minorHAnsi"/>
                <w:color w:val="000000"/>
                <w:lang w:val="en-NZ" w:eastAsia="en-NZ"/>
              </w:rPr>
              <w:t>3.3(a)(ii)</w:t>
            </w:r>
          </w:p>
        </w:tc>
        <w:tc>
          <w:tcPr>
            <w:tcW w:w="2671" w:type="dxa"/>
            <w:noWrap/>
          </w:tcPr>
          <w:p w14:paraId="3CB05BB7" w14:textId="5D3E5643" w:rsidR="00F26162" w:rsidRPr="005550CB" w:rsidRDefault="00416132" w:rsidP="00724B10">
            <w:pPr>
              <w:rPr>
                <w:rFonts w:cstheme="minorHAnsi"/>
                <w:color w:val="000000"/>
                <w:lang w:val="en-NZ" w:eastAsia="en-NZ"/>
              </w:rPr>
            </w:pPr>
            <w:r>
              <w:rPr>
                <w:rFonts w:cstheme="minorHAnsi"/>
                <w:color w:val="000000"/>
                <w:lang w:val="en-NZ" w:eastAsia="en-NZ"/>
              </w:rPr>
              <w:t xml:space="preserve">Add wording to clarify that restoring </w:t>
            </w:r>
            <w:r w:rsidR="00F81412">
              <w:rPr>
                <w:rFonts w:cstheme="minorHAnsi"/>
                <w:color w:val="000000"/>
                <w:lang w:val="en-NZ" w:eastAsia="en-NZ"/>
              </w:rPr>
              <w:t>I</w:t>
            </w:r>
            <w:r>
              <w:rPr>
                <w:rFonts w:cstheme="minorHAnsi"/>
                <w:color w:val="000000"/>
                <w:lang w:val="en-NZ" w:eastAsia="en-NZ"/>
              </w:rPr>
              <w:t xml:space="preserve">nterruptible </w:t>
            </w:r>
            <w:r w:rsidR="00F81412">
              <w:rPr>
                <w:rFonts w:cstheme="minorHAnsi"/>
                <w:color w:val="000000"/>
                <w:lang w:val="en-NZ" w:eastAsia="en-NZ"/>
              </w:rPr>
              <w:t>L</w:t>
            </w:r>
            <w:r>
              <w:rPr>
                <w:rFonts w:cstheme="minorHAnsi"/>
                <w:color w:val="000000"/>
                <w:lang w:val="en-NZ" w:eastAsia="en-NZ"/>
              </w:rPr>
              <w:t xml:space="preserve">oad without a </w:t>
            </w:r>
            <w:r w:rsidR="00F81412">
              <w:rPr>
                <w:rFonts w:cstheme="minorHAnsi"/>
                <w:color w:val="000000"/>
                <w:lang w:val="en-NZ" w:eastAsia="en-NZ"/>
              </w:rPr>
              <w:t>D</w:t>
            </w:r>
            <w:r>
              <w:rPr>
                <w:rFonts w:cstheme="minorHAnsi"/>
                <w:color w:val="000000"/>
                <w:lang w:val="en-NZ" w:eastAsia="en-NZ"/>
              </w:rPr>
              <w:t xml:space="preserve">ispatch </w:t>
            </w:r>
            <w:r w:rsidR="00F81412">
              <w:rPr>
                <w:rFonts w:cstheme="minorHAnsi"/>
                <w:color w:val="000000"/>
                <w:lang w:val="en-NZ" w:eastAsia="en-NZ"/>
              </w:rPr>
              <w:t>I</w:t>
            </w:r>
            <w:r>
              <w:rPr>
                <w:rFonts w:cstheme="minorHAnsi"/>
                <w:color w:val="000000"/>
                <w:lang w:val="en-NZ" w:eastAsia="en-NZ"/>
              </w:rPr>
              <w:t>nstruction constitutes</w:t>
            </w:r>
            <w:r w:rsidR="00F81412">
              <w:rPr>
                <w:rFonts w:cstheme="minorHAnsi"/>
                <w:color w:val="000000"/>
                <w:lang w:val="en-NZ" w:eastAsia="en-NZ"/>
              </w:rPr>
              <w:t xml:space="preserve"> a failure to comply with Dispatch Instructions, for the purpose of these contracts. </w:t>
            </w:r>
          </w:p>
        </w:tc>
        <w:tc>
          <w:tcPr>
            <w:tcW w:w="3893" w:type="dxa"/>
            <w:noWrap/>
          </w:tcPr>
          <w:p w14:paraId="54BB5CF6" w14:textId="738AA9C5" w:rsidR="00F26162" w:rsidRPr="005550CB" w:rsidRDefault="004065E6" w:rsidP="00724B10">
            <w:pPr>
              <w:rPr>
                <w:rFonts w:cstheme="minorHAnsi"/>
                <w:color w:val="000000"/>
                <w:lang w:val="en-NZ" w:eastAsia="en-NZ"/>
              </w:rPr>
            </w:pPr>
            <w:r>
              <w:rPr>
                <w:rFonts w:cstheme="minorHAnsi"/>
                <w:color w:val="000000"/>
                <w:lang w:val="en-NZ" w:eastAsia="en-NZ"/>
              </w:rPr>
              <w:t xml:space="preserve">Interruptible Load </w:t>
            </w:r>
            <w:r w:rsidR="003A2BB4">
              <w:rPr>
                <w:rFonts w:cstheme="minorHAnsi"/>
                <w:color w:val="000000"/>
                <w:lang w:val="en-NZ" w:eastAsia="en-NZ"/>
              </w:rPr>
              <w:t xml:space="preserve">should not be restored in conflict with Dispatch Instructions. Addition </w:t>
            </w:r>
            <w:r w:rsidR="003A1357">
              <w:rPr>
                <w:rFonts w:cstheme="minorHAnsi"/>
                <w:color w:val="000000"/>
                <w:lang w:val="en-NZ" w:eastAsia="en-NZ"/>
              </w:rPr>
              <w:t>of wording clarifies this.</w:t>
            </w:r>
          </w:p>
        </w:tc>
      </w:tr>
      <w:tr w:rsidR="00F26162" w:rsidRPr="0086239A" w14:paraId="145E2C60" w14:textId="77777777" w:rsidTr="009C1CD5">
        <w:trPr>
          <w:trHeight w:val="300"/>
        </w:trPr>
        <w:tc>
          <w:tcPr>
            <w:tcW w:w="2326" w:type="dxa"/>
            <w:noWrap/>
          </w:tcPr>
          <w:p w14:paraId="09ECD261" w14:textId="28E0FBBA" w:rsidR="00F26162" w:rsidRPr="005550CB" w:rsidRDefault="00EC3883" w:rsidP="00724B10">
            <w:pPr>
              <w:jc w:val="right"/>
              <w:rPr>
                <w:rFonts w:cstheme="minorHAnsi"/>
                <w:color w:val="000000"/>
                <w:lang w:val="en-NZ" w:eastAsia="en-NZ"/>
              </w:rPr>
            </w:pPr>
            <w:r>
              <w:rPr>
                <w:rFonts w:cstheme="minorHAnsi"/>
                <w:color w:val="000000"/>
                <w:lang w:val="en-NZ" w:eastAsia="en-NZ"/>
              </w:rPr>
              <w:t>3.3(a)</w:t>
            </w:r>
          </w:p>
        </w:tc>
        <w:tc>
          <w:tcPr>
            <w:tcW w:w="2671" w:type="dxa"/>
            <w:noWrap/>
          </w:tcPr>
          <w:p w14:paraId="5D4F8D02" w14:textId="0D809EEA" w:rsidR="00F26162" w:rsidRPr="005550CB" w:rsidRDefault="00744A9C" w:rsidP="00724B10">
            <w:pPr>
              <w:rPr>
                <w:rFonts w:cstheme="minorHAnsi"/>
                <w:color w:val="000000"/>
                <w:lang w:val="en-NZ" w:eastAsia="en-NZ"/>
              </w:rPr>
            </w:pPr>
            <w:r>
              <w:rPr>
                <w:rFonts w:cstheme="minorHAnsi"/>
                <w:color w:val="000000"/>
                <w:lang w:val="en-NZ" w:eastAsia="en-NZ"/>
              </w:rPr>
              <w:t>System Operator is now required to give notice within 40 Business Days of the System Operator becoming aware of a failure, rather than within 40 Business Days of the failure itself.</w:t>
            </w:r>
          </w:p>
        </w:tc>
        <w:tc>
          <w:tcPr>
            <w:tcW w:w="3893" w:type="dxa"/>
            <w:noWrap/>
          </w:tcPr>
          <w:p w14:paraId="4FE1614A" w14:textId="0ADA1FD4" w:rsidR="00F26162" w:rsidRPr="005550CB" w:rsidRDefault="00744A9C" w:rsidP="00724B10">
            <w:pPr>
              <w:rPr>
                <w:rFonts w:cstheme="minorHAnsi"/>
                <w:color w:val="000000"/>
                <w:lang w:val="en-NZ" w:eastAsia="en-NZ"/>
              </w:rPr>
            </w:pPr>
            <w:r>
              <w:rPr>
                <w:rFonts w:cstheme="minorHAnsi"/>
                <w:color w:val="000000"/>
                <w:lang w:val="en-NZ" w:eastAsia="en-NZ"/>
              </w:rPr>
              <w:t xml:space="preserve">Ensures the System Operator can </w:t>
            </w:r>
            <w:proofErr w:type="gramStart"/>
            <w:r>
              <w:rPr>
                <w:rFonts w:cstheme="minorHAnsi"/>
                <w:color w:val="000000"/>
                <w:lang w:val="en-NZ" w:eastAsia="en-NZ"/>
              </w:rPr>
              <w:t>take action</w:t>
            </w:r>
            <w:proofErr w:type="gramEnd"/>
            <w:r>
              <w:rPr>
                <w:rFonts w:cstheme="minorHAnsi"/>
                <w:color w:val="000000"/>
                <w:lang w:val="en-NZ" w:eastAsia="en-NZ"/>
              </w:rPr>
              <w:t xml:space="preserve"> even in the case where an Ancillary Service Agent did not notify them of, or did not become aware of, a failure within the 40 Business Day period.  </w:t>
            </w:r>
          </w:p>
        </w:tc>
      </w:tr>
      <w:tr w:rsidR="00F26162" w:rsidRPr="0086239A" w14:paraId="2F59871E"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9F0CCF7" w14:textId="3E3FFFFD" w:rsidR="00F26162" w:rsidRPr="005550CB" w:rsidRDefault="000D58F2" w:rsidP="00724B10">
            <w:pPr>
              <w:jc w:val="right"/>
              <w:rPr>
                <w:rFonts w:cstheme="minorHAnsi"/>
                <w:color w:val="000000"/>
                <w:lang w:val="en-NZ" w:eastAsia="en-NZ"/>
              </w:rPr>
            </w:pPr>
            <w:r>
              <w:rPr>
                <w:rFonts w:cstheme="minorHAnsi"/>
                <w:color w:val="000000"/>
                <w:lang w:val="en-NZ" w:eastAsia="en-NZ"/>
              </w:rPr>
              <w:t>3.3(d)</w:t>
            </w:r>
          </w:p>
        </w:tc>
        <w:tc>
          <w:tcPr>
            <w:tcW w:w="2671" w:type="dxa"/>
            <w:noWrap/>
          </w:tcPr>
          <w:p w14:paraId="45F3DB00" w14:textId="1988B327" w:rsidR="00F26162" w:rsidRPr="005550CB" w:rsidRDefault="00B90390" w:rsidP="00724B10">
            <w:pPr>
              <w:rPr>
                <w:rFonts w:cstheme="minorHAnsi"/>
                <w:color w:val="000000"/>
                <w:lang w:val="en-NZ" w:eastAsia="en-NZ"/>
              </w:rPr>
            </w:pPr>
            <w:r>
              <w:rPr>
                <w:rFonts w:cstheme="minorHAnsi"/>
                <w:color w:val="000000"/>
                <w:lang w:val="en-NZ" w:eastAsia="en-NZ"/>
              </w:rPr>
              <w:t>Addition of 3.3(d)</w:t>
            </w:r>
            <w:r w:rsidR="0022551B">
              <w:rPr>
                <w:rFonts w:cstheme="minorHAnsi"/>
                <w:color w:val="000000"/>
                <w:lang w:val="en-NZ" w:eastAsia="en-NZ"/>
              </w:rPr>
              <w:t xml:space="preserve">(v) and 3.3(d)(vi). </w:t>
            </w:r>
            <w:r w:rsidR="003D145B">
              <w:rPr>
                <w:rFonts w:cstheme="minorHAnsi"/>
                <w:color w:val="000000"/>
                <w:lang w:val="en-NZ" w:eastAsia="en-NZ"/>
              </w:rPr>
              <w:t xml:space="preserve">Minor rewording. </w:t>
            </w:r>
          </w:p>
        </w:tc>
        <w:tc>
          <w:tcPr>
            <w:tcW w:w="3893" w:type="dxa"/>
            <w:noWrap/>
          </w:tcPr>
          <w:p w14:paraId="37255C7A" w14:textId="5D93AF63" w:rsidR="00F26162" w:rsidRPr="005550CB" w:rsidRDefault="0022551B" w:rsidP="00724B10">
            <w:pPr>
              <w:rPr>
                <w:rFonts w:cstheme="minorHAnsi"/>
                <w:color w:val="000000"/>
                <w:lang w:val="en-NZ" w:eastAsia="en-NZ"/>
              </w:rPr>
            </w:pPr>
            <w:r>
              <w:rPr>
                <w:rFonts w:cstheme="minorHAnsi"/>
                <w:color w:val="000000"/>
                <w:lang w:val="en-NZ" w:eastAsia="en-NZ"/>
              </w:rPr>
              <w:t xml:space="preserve">For consistency with change to 3.3(a) above. </w:t>
            </w:r>
          </w:p>
        </w:tc>
      </w:tr>
      <w:tr w:rsidR="00F26162" w:rsidRPr="0086239A" w14:paraId="141E7D54" w14:textId="77777777" w:rsidTr="009C1CD5">
        <w:trPr>
          <w:trHeight w:val="300"/>
        </w:trPr>
        <w:tc>
          <w:tcPr>
            <w:tcW w:w="2326" w:type="dxa"/>
            <w:noWrap/>
          </w:tcPr>
          <w:p w14:paraId="1334C87D" w14:textId="72388B3B" w:rsidR="00F26162" w:rsidRPr="005550CB" w:rsidRDefault="00295FFC" w:rsidP="00724B10">
            <w:pPr>
              <w:jc w:val="right"/>
              <w:rPr>
                <w:rFonts w:cstheme="minorHAnsi"/>
                <w:color w:val="000000"/>
                <w:lang w:val="en-NZ" w:eastAsia="en-NZ"/>
              </w:rPr>
            </w:pPr>
            <w:r>
              <w:rPr>
                <w:rFonts w:cstheme="minorHAnsi"/>
                <w:color w:val="000000"/>
                <w:lang w:val="en-NZ" w:eastAsia="en-NZ"/>
              </w:rPr>
              <w:t>4.2</w:t>
            </w:r>
          </w:p>
        </w:tc>
        <w:tc>
          <w:tcPr>
            <w:tcW w:w="2671" w:type="dxa"/>
            <w:noWrap/>
          </w:tcPr>
          <w:p w14:paraId="6AFC2741" w14:textId="4A8870DC" w:rsidR="00F26162" w:rsidRPr="005550CB" w:rsidRDefault="00DE2D75" w:rsidP="00724B10">
            <w:pPr>
              <w:rPr>
                <w:rFonts w:cstheme="minorHAnsi"/>
                <w:color w:val="000000"/>
                <w:lang w:val="en-NZ" w:eastAsia="en-NZ"/>
              </w:rPr>
            </w:pPr>
            <w:r>
              <w:rPr>
                <w:rFonts w:cstheme="minorHAnsi"/>
                <w:color w:val="000000"/>
                <w:lang w:val="en-NZ" w:eastAsia="en-NZ"/>
              </w:rPr>
              <w:t xml:space="preserve">Added requirement for data to be provided in a format </w:t>
            </w:r>
            <w:r w:rsidR="00030FA9">
              <w:rPr>
                <w:rFonts w:cstheme="minorHAnsi"/>
                <w:color w:val="000000"/>
                <w:lang w:val="en-NZ" w:eastAsia="en-NZ"/>
              </w:rPr>
              <w:t xml:space="preserve">reasonably required by </w:t>
            </w:r>
            <w:r>
              <w:rPr>
                <w:rFonts w:cstheme="minorHAnsi"/>
                <w:color w:val="000000"/>
                <w:lang w:val="en-NZ" w:eastAsia="en-NZ"/>
              </w:rPr>
              <w:t xml:space="preserve">the System Operator. </w:t>
            </w:r>
          </w:p>
        </w:tc>
        <w:tc>
          <w:tcPr>
            <w:tcW w:w="3893" w:type="dxa"/>
            <w:noWrap/>
          </w:tcPr>
          <w:p w14:paraId="667AE7E1" w14:textId="4DB7B0A3" w:rsidR="00F26162" w:rsidRPr="005550CB" w:rsidRDefault="003F2C71" w:rsidP="00724B10">
            <w:pPr>
              <w:rPr>
                <w:rFonts w:cstheme="minorHAnsi"/>
                <w:color w:val="000000"/>
                <w:lang w:val="en-NZ" w:eastAsia="en-NZ"/>
              </w:rPr>
            </w:pPr>
            <w:r>
              <w:rPr>
                <w:rFonts w:cstheme="minorHAnsi"/>
                <w:color w:val="000000"/>
                <w:lang w:val="en-NZ" w:eastAsia="en-NZ"/>
              </w:rPr>
              <w:t xml:space="preserve">For </w:t>
            </w:r>
            <w:r w:rsidR="005A3E76">
              <w:rPr>
                <w:rFonts w:cstheme="minorHAnsi"/>
                <w:color w:val="000000"/>
                <w:lang w:val="en-NZ" w:eastAsia="en-NZ"/>
              </w:rPr>
              <w:t xml:space="preserve">clarity and completeness. </w:t>
            </w:r>
          </w:p>
        </w:tc>
      </w:tr>
      <w:tr w:rsidR="00E80418" w:rsidRPr="0086239A" w14:paraId="4D40B68B"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4F615C8" w14:textId="2E648B8D" w:rsidR="00E80418" w:rsidRDefault="00E80418" w:rsidP="00724B10">
            <w:pPr>
              <w:jc w:val="right"/>
              <w:rPr>
                <w:rFonts w:cstheme="minorHAnsi"/>
                <w:color w:val="000000"/>
                <w:lang w:val="en-NZ" w:eastAsia="en-NZ"/>
              </w:rPr>
            </w:pPr>
            <w:r>
              <w:rPr>
                <w:rFonts w:cstheme="minorHAnsi"/>
                <w:color w:val="000000"/>
                <w:lang w:val="en-NZ" w:eastAsia="en-NZ"/>
              </w:rPr>
              <w:t>4.9</w:t>
            </w:r>
          </w:p>
        </w:tc>
        <w:tc>
          <w:tcPr>
            <w:tcW w:w="2671" w:type="dxa"/>
            <w:noWrap/>
          </w:tcPr>
          <w:p w14:paraId="6FAE555F" w14:textId="4A9AFECB" w:rsidR="00E80418" w:rsidRDefault="0062398C" w:rsidP="00724B10">
            <w:pPr>
              <w:rPr>
                <w:rFonts w:cstheme="minorHAnsi"/>
                <w:color w:val="000000"/>
                <w:lang w:val="en-NZ" w:eastAsia="en-NZ"/>
              </w:rPr>
            </w:pPr>
            <w:r>
              <w:rPr>
                <w:rFonts w:cstheme="minorHAnsi"/>
                <w:color w:val="000000"/>
                <w:lang w:val="en-NZ" w:eastAsia="en-NZ"/>
              </w:rPr>
              <w:t>Added requirement for Ancillary Service Agent to notify the System Operator if they are unable to carry out a test.</w:t>
            </w:r>
          </w:p>
        </w:tc>
        <w:tc>
          <w:tcPr>
            <w:tcW w:w="3893" w:type="dxa"/>
            <w:noWrap/>
          </w:tcPr>
          <w:p w14:paraId="0E0E14CD" w14:textId="6AF54D16" w:rsidR="00E80418" w:rsidRDefault="0062398C" w:rsidP="00724B10">
            <w:pPr>
              <w:rPr>
                <w:rFonts w:cstheme="minorHAnsi"/>
                <w:color w:val="000000"/>
                <w:lang w:val="en-NZ" w:eastAsia="en-NZ"/>
              </w:rPr>
            </w:pPr>
            <w:r>
              <w:rPr>
                <w:rFonts w:cstheme="minorHAnsi"/>
                <w:color w:val="000000"/>
                <w:lang w:val="en-NZ" w:eastAsia="en-NZ"/>
              </w:rPr>
              <w:t>Completeness.</w:t>
            </w:r>
          </w:p>
        </w:tc>
      </w:tr>
      <w:tr w:rsidR="00F26162" w:rsidRPr="0086239A" w14:paraId="5C1FAA25" w14:textId="77777777" w:rsidTr="009C1CD5">
        <w:trPr>
          <w:trHeight w:val="300"/>
        </w:trPr>
        <w:tc>
          <w:tcPr>
            <w:tcW w:w="2326" w:type="dxa"/>
            <w:noWrap/>
          </w:tcPr>
          <w:p w14:paraId="5022D916" w14:textId="4B9E42EF" w:rsidR="00F26162" w:rsidRPr="005550CB" w:rsidRDefault="00E227ED" w:rsidP="00724B10">
            <w:pPr>
              <w:jc w:val="right"/>
              <w:rPr>
                <w:rFonts w:cstheme="minorHAnsi"/>
                <w:color w:val="000000"/>
                <w:lang w:val="en-NZ" w:eastAsia="en-NZ"/>
              </w:rPr>
            </w:pPr>
            <w:r>
              <w:rPr>
                <w:rFonts w:cstheme="minorHAnsi"/>
                <w:color w:val="000000"/>
                <w:lang w:val="en-NZ" w:eastAsia="en-NZ"/>
              </w:rPr>
              <w:t>4.10</w:t>
            </w:r>
          </w:p>
        </w:tc>
        <w:tc>
          <w:tcPr>
            <w:tcW w:w="2671" w:type="dxa"/>
            <w:noWrap/>
          </w:tcPr>
          <w:p w14:paraId="63EF00F9" w14:textId="1CD122E2" w:rsidR="00F26162" w:rsidRPr="005550CB" w:rsidRDefault="00D732A9" w:rsidP="00724B10">
            <w:pPr>
              <w:rPr>
                <w:rFonts w:cstheme="minorHAnsi"/>
                <w:color w:val="000000"/>
                <w:lang w:val="en-NZ" w:eastAsia="en-NZ"/>
              </w:rPr>
            </w:pPr>
            <w:r>
              <w:rPr>
                <w:rFonts w:cstheme="minorHAnsi"/>
                <w:color w:val="000000"/>
                <w:lang w:val="en-NZ" w:eastAsia="en-NZ"/>
              </w:rPr>
              <w:t xml:space="preserve">Updated to match wording in </w:t>
            </w:r>
            <w:r w:rsidR="00B86441">
              <w:rPr>
                <w:rFonts w:cstheme="minorHAnsi"/>
                <w:color w:val="000000"/>
                <w:lang w:val="en-NZ" w:eastAsia="en-NZ"/>
              </w:rPr>
              <w:t>the Procurement Plan</w:t>
            </w:r>
            <w:r w:rsidR="002A0CE2">
              <w:rPr>
                <w:rFonts w:cstheme="minorHAnsi"/>
                <w:color w:val="000000"/>
                <w:lang w:val="en-NZ" w:eastAsia="en-NZ"/>
              </w:rPr>
              <w:t xml:space="preserve">, </w:t>
            </w:r>
            <w:r w:rsidR="002A0CE2">
              <w:rPr>
                <w:rFonts w:cstheme="minorHAnsi"/>
                <w:color w:val="000000"/>
                <w:lang w:val="en-NZ" w:eastAsia="en-NZ"/>
              </w:rPr>
              <w:lastRenderedPageBreak/>
              <w:t>reflecting requirement to use test guidelines published on the System Operator’s website, where available</w:t>
            </w:r>
            <w:r w:rsidR="00B86441" w:rsidDel="002A0CE2">
              <w:rPr>
                <w:rFonts w:cstheme="minorHAnsi"/>
                <w:color w:val="000000"/>
                <w:lang w:val="en-NZ" w:eastAsia="en-NZ"/>
              </w:rPr>
              <w:t>.</w:t>
            </w:r>
            <w:r w:rsidR="00B86441">
              <w:rPr>
                <w:rFonts w:cstheme="minorHAnsi"/>
                <w:color w:val="000000"/>
                <w:lang w:val="en-NZ" w:eastAsia="en-NZ"/>
              </w:rPr>
              <w:t xml:space="preserve"> </w:t>
            </w:r>
          </w:p>
        </w:tc>
        <w:tc>
          <w:tcPr>
            <w:tcW w:w="3893" w:type="dxa"/>
            <w:noWrap/>
          </w:tcPr>
          <w:p w14:paraId="63054472" w14:textId="44A31959" w:rsidR="00F26162" w:rsidRPr="005550CB" w:rsidRDefault="00D732A9" w:rsidP="00724B10">
            <w:pPr>
              <w:rPr>
                <w:rFonts w:cstheme="minorHAnsi"/>
                <w:color w:val="000000"/>
                <w:lang w:val="en-NZ" w:eastAsia="en-NZ"/>
              </w:rPr>
            </w:pPr>
            <w:r>
              <w:rPr>
                <w:rFonts w:cstheme="minorHAnsi"/>
                <w:color w:val="000000"/>
                <w:lang w:val="en-NZ" w:eastAsia="en-NZ"/>
              </w:rPr>
              <w:lastRenderedPageBreak/>
              <w:t xml:space="preserve">To align with recent changes to the Procurement Plan. </w:t>
            </w:r>
          </w:p>
        </w:tc>
      </w:tr>
      <w:tr w:rsidR="00F26162" w:rsidRPr="0086239A" w14:paraId="2F0BC5AA"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34523B7" w14:textId="132EDF62" w:rsidR="00F26162" w:rsidRPr="005550CB" w:rsidRDefault="00BB7447" w:rsidP="00724B10">
            <w:pPr>
              <w:jc w:val="right"/>
              <w:rPr>
                <w:rFonts w:cstheme="minorHAnsi"/>
                <w:color w:val="000000"/>
                <w:lang w:val="en-NZ" w:eastAsia="en-NZ"/>
              </w:rPr>
            </w:pPr>
            <w:r>
              <w:rPr>
                <w:rFonts w:cstheme="minorHAnsi"/>
                <w:color w:val="000000"/>
                <w:lang w:val="en-NZ" w:eastAsia="en-NZ"/>
              </w:rPr>
              <w:t>6.3</w:t>
            </w:r>
          </w:p>
        </w:tc>
        <w:tc>
          <w:tcPr>
            <w:tcW w:w="2671" w:type="dxa"/>
            <w:noWrap/>
          </w:tcPr>
          <w:p w14:paraId="5E77DF92" w14:textId="0D00899C" w:rsidR="00F26162" w:rsidRPr="005550CB" w:rsidRDefault="00F6756A" w:rsidP="00724B10">
            <w:pPr>
              <w:rPr>
                <w:rFonts w:cstheme="minorHAnsi"/>
                <w:color w:val="000000"/>
                <w:lang w:val="en-NZ" w:eastAsia="en-NZ"/>
              </w:rPr>
            </w:pPr>
            <w:r>
              <w:rPr>
                <w:rFonts w:cstheme="minorHAnsi"/>
                <w:color w:val="000000"/>
                <w:lang w:val="en-NZ" w:eastAsia="en-NZ"/>
              </w:rPr>
              <w:t xml:space="preserve">Insertion of “or that a Force Majeure has occurred”. </w:t>
            </w:r>
          </w:p>
        </w:tc>
        <w:tc>
          <w:tcPr>
            <w:tcW w:w="3893" w:type="dxa"/>
            <w:noWrap/>
          </w:tcPr>
          <w:p w14:paraId="37C8D7CE" w14:textId="4A1CCEC2" w:rsidR="00F26162" w:rsidRPr="005550CB" w:rsidRDefault="00F6756A" w:rsidP="00724B10">
            <w:pPr>
              <w:rPr>
                <w:rFonts w:cstheme="minorHAnsi"/>
                <w:color w:val="000000"/>
                <w:lang w:val="en-NZ" w:eastAsia="en-NZ"/>
              </w:rPr>
            </w:pPr>
            <w:r>
              <w:rPr>
                <w:rFonts w:cstheme="minorHAnsi"/>
                <w:color w:val="000000"/>
                <w:lang w:val="en-NZ" w:eastAsia="en-NZ"/>
              </w:rPr>
              <w:t>For completeness.</w:t>
            </w:r>
          </w:p>
        </w:tc>
      </w:tr>
      <w:tr w:rsidR="00BB7447" w:rsidRPr="0086239A" w14:paraId="33AD13EB" w14:textId="77777777" w:rsidTr="009C1CD5">
        <w:trPr>
          <w:trHeight w:val="300"/>
        </w:trPr>
        <w:tc>
          <w:tcPr>
            <w:tcW w:w="2326" w:type="dxa"/>
            <w:noWrap/>
          </w:tcPr>
          <w:p w14:paraId="37967729" w14:textId="4EFF27F1" w:rsidR="00BB7447" w:rsidRPr="005550CB" w:rsidRDefault="00DA5F31" w:rsidP="00724B10">
            <w:pPr>
              <w:jc w:val="right"/>
              <w:rPr>
                <w:rFonts w:cstheme="minorHAnsi"/>
                <w:color w:val="000000"/>
                <w:lang w:val="en-NZ" w:eastAsia="en-NZ"/>
              </w:rPr>
            </w:pPr>
            <w:r>
              <w:rPr>
                <w:rFonts w:cstheme="minorHAnsi"/>
                <w:color w:val="000000"/>
                <w:lang w:val="en-NZ" w:eastAsia="en-NZ"/>
              </w:rPr>
              <w:t>7.4(a)</w:t>
            </w:r>
          </w:p>
        </w:tc>
        <w:tc>
          <w:tcPr>
            <w:tcW w:w="2671" w:type="dxa"/>
            <w:noWrap/>
          </w:tcPr>
          <w:p w14:paraId="22662FD8" w14:textId="75DA1DBF" w:rsidR="00BB7447" w:rsidRPr="005550CB" w:rsidRDefault="00DA5F31" w:rsidP="00724B10">
            <w:pPr>
              <w:rPr>
                <w:rFonts w:cstheme="minorHAnsi"/>
                <w:color w:val="000000"/>
                <w:lang w:val="en-NZ" w:eastAsia="en-NZ"/>
              </w:rPr>
            </w:pPr>
            <w:r>
              <w:rPr>
                <w:rFonts w:cstheme="minorHAnsi"/>
                <w:color w:val="000000"/>
                <w:lang w:val="en-NZ" w:eastAsia="en-NZ"/>
              </w:rPr>
              <w:t>Change “12 months” to “1 year”.</w:t>
            </w:r>
          </w:p>
        </w:tc>
        <w:tc>
          <w:tcPr>
            <w:tcW w:w="3893" w:type="dxa"/>
            <w:noWrap/>
          </w:tcPr>
          <w:p w14:paraId="4546440A" w14:textId="5BF4A9FE" w:rsidR="00BB7447" w:rsidRPr="005550CB" w:rsidRDefault="00DA5F31" w:rsidP="00724B10">
            <w:pPr>
              <w:rPr>
                <w:rFonts w:cstheme="minorHAnsi"/>
                <w:color w:val="000000"/>
                <w:lang w:val="en-NZ" w:eastAsia="en-NZ"/>
              </w:rPr>
            </w:pPr>
            <w:r>
              <w:rPr>
                <w:rFonts w:cstheme="minorHAnsi"/>
                <w:color w:val="000000"/>
                <w:lang w:val="en-NZ" w:eastAsia="en-NZ"/>
              </w:rPr>
              <w:t>For consistency.</w:t>
            </w:r>
          </w:p>
        </w:tc>
      </w:tr>
      <w:tr w:rsidR="00BB7447" w:rsidRPr="0086239A" w14:paraId="4158008E"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EB05737" w14:textId="1514C7EB" w:rsidR="00BB7447" w:rsidRPr="005550CB" w:rsidRDefault="00DA5F31" w:rsidP="00724B10">
            <w:pPr>
              <w:jc w:val="right"/>
              <w:rPr>
                <w:rFonts w:cstheme="minorHAnsi"/>
                <w:color w:val="000000"/>
                <w:lang w:val="en-NZ" w:eastAsia="en-NZ"/>
              </w:rPr>
            </w:pPr>
            <w:r>
              <w:rPr>
                <w:rFonts w:cstheme="minorHAnsi"/>
                <w:color w:val="000000"/>
                <w:lang w:val="en-NZ" w:eastAsia="en-NZ"/>
              </w:rPr>
              <w:t>7.4(a)</w:t>
            </w:r>
          </w:p>
        </w:tc>
        <w:tc>
          <w:tcPr>
            <w:tcW w:w="2671" w:type="dxa"/>
            <w:noWrap/>
          </w:tcPr>
          <w:p w14:paraId="7E0EC40D" w14:textId="4CE5EFB8" w:rsidR="00BB7447" w:rsidRPr="005550CB" w:rsidRDefault="00DA5F31" w:rsidP="00724B10">
            <w:pPr>
              <w:rPr>
                <w:color w:val="000000"/>
                <w:lang w:eastAsia="en-NZ"/>
              </w:rPr>
            </w:pPr>
            <w:r w:rsidRPr="3AA35BD7">
              <w:rPr>
                <w:color w:val="000000" w:themeColor="text2"/>
                <w:lang w:eastAsia="en-NZ"/>
              </w:rPr>
              <w:t>Add</w:t>
            </w:r>
            <w:r w:rsidR="006149F9" w:rsidRPr="3AA35BD7">
              <w:rPr>
                <w:color w:val="000000" w:themeColor="text2"/>
                <w:lang w:eastAsia="en-NZ"/>
              </w:rPr>
              <w:t>ed</w:t>
            </w:r>
            <w:r w:rsidRPr="3AA35BD7">
              <w:rPr>
                <w:color w:val="000000" w:themeColor="text2"/>
                <w:lang w:eastAsia="en-NZ"/>
              </w:rPr>
              <w:t xml:space="preserve"> </w:t>
            </w:r>
            <w:r w:rsidR="00F40D91" w:rsidRPr="3AA35BD7">
              <w:rPr>
                <w:color w:val="000000" w:themeColor="text2"/>
                <w:lang w:eastAsia="en-NZ"/>
              </w:rPr>
              <w:t>“irrespective of the number of defaults</w:t>
            </w:r>
            <w:r w:rsidR="00B86441" w:rsidRPr="3AA35BD7">
              <w:rPr>
                <w:color w:val="000000" w:themeColor="text2"/>
                <w:lang w:eastAsia="en-NZ"/>
              </w:rPr>
              <w:t xml:space="preserve">”. </w:t>
            </w:r>
          </w:p>
        </w:tc>
        <w:tc>
          <w:tcPr>
            <w:tcW w:w="3893" w:type="dxa"/>
            <w:noWrap/>
          </w:tcPr>
          <w:p w14:paraId="1784164B" w14:textId="192A1114" w:rsidR="00BB7447" w:rsidRPr="005550CB" w:rsidRDefault="00B86441" w:rsidP="00724B10">
            <w:pPr>
              <w:rPr>
                <w:rFonts w:cstheme="minorHAnsi"/>
                <w:color w:val="000000"/>
                <w:lang w:val="en-NZ" w:eastAsia="en-NZ"/>
              </w:rPr>
            </w:pPr>
            <w:r>
              <w:rPr>
                <w:rFonts w:cstheme="minorHAnsi"/>
                <w:color w:val="000000"/>
                <w:lang w:val="en-NZ" w:eastAsia="en-NZ"/>
              </w:rPr>
              <w:t xml:space="preserve">For consistency with the Procurement Plan. </w:t>
            </w:r>
          </w:p>
        </w:tc>
      </w:tr>
      <w:tr w:rsidR="00B86441" w:rsidRPr="0086239A" w14:paraId="3D1A76AC" w14:textId="77777777" w:rsidTr="009C1CD5">
        <w:trPr>
          <w:trHeight w:val="300"/>
        </w:trPr>
        <w:tc>
          <w:tcPr>
            <w:tcW w:w="2326" w:type="dxa"/>
            <w:noWrap/>
          </w:tcPr>
          <w:p w14:paraId="69DBC0E8" w14:textId="6336BC81" w:rsidR="00B86441" w:rsidRDefault="006149F9" w:rsidP="00724B10">
            <w:pPr>
              <w:jc w:val="right"/>
              <w:rPr>
                <w:rFonts w:cstheme="minorHAnsi"/>
                <w:color w:val="000000"/>
                <w:lang w:val="en-NZ" w:eastAsia="en-NZ"/>
              </w:rPr>
            </w:pPr>
            <w:r>
              <w:rPr>
                <w:rFonts w:cstheme="minorHAnsi"/>
                <w:color w:val="000000"/>
                <w:lang w:val="en-NZ" w:eastAsia="en-NZ"/>
              </w:rPr>
              <w:t>7.9(a)</w:t>
            </w:r>
          </w:p>
        </w:tc>
        <w:tc>
          <w:tcPr>
            <w:tcW w:w="2671" w:type="dxa"/>
            <w:noWrap/>
          </w:tcPr>
          <w:p w14:paraId="2E84842F" w14:textId="348AB177" w:rsidR="00B86441" w:rsidRDefault="006149F9" w:rsidP="00724B10">
            <w:pPr>
              <w:rPr>
                <w:rFonts w:cstheme="minorHAnsi"/>
                <w:color w:val="000000"/>
                <w:lang w:val="en-NZ" w:eastAsia="en-NZ"/>
              </w:rPr>
            </w:pPr>
            <w:r>
              <w:rPr>
                <w:rFonts w:cstheme="minorHAnsi"/>
                <w:color w:val="000000"/>
                <w:lang w:val="en-NZ" w:eastAsia="en-NZ"/>
              </w:rPr>
              <w:t xml:space="preserve">Added “irrespective of the number of defaults”. </w:t>
            </w:r>
          </w:p>
        </w:tc>
        <w:tc>
          <w:tcPr>
            <w:tcW w:w="3893" w:type="dxa"/>
            <w:noWrap/>
          </w:tcPr>
          <w:p w14:paraId="2CCFDB3D" w14:textId="27BD2638" w:rsidR="00B86441" w:rsidRDefault="006149F9" w:rsidP="00724B10">
            <w:pPr>
              <w:rPr>
                <w:rFonts w:cstheme="minorHAnsi"/>
                <w:color w:val="000000"/>
                <w:lang w:val="en-NZ" w:eastAsia="en-NZ"/>
              </w:rPr>
            </w:pPr>
            <w:r>
              <w:rPr>
                <w:rFonts w:cstheme="minorHAnsi"/>
                <w:color w:val="000000"/>
                <w:lang w:val="en-NZ" w:eastAsia="en-NZ"/>
              </w:rPr>
              <w:t xml:space="preserve">For consistency with the Procurement Plan. </w:t>
            </w:r>
          </w:p>
        </w:tc>
      </w:tr>
      <w:tr w:rsidR="00B86441" w:rsidRPr="0086239A" w14:paraId="2E617366"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A81B7BD" w14:textId="2577B26E" w:rsidR="00B86441" w:rsidRDefault="00903C1A" w:rsidP="00724B10">
            <w:pPr>
              <w:jc w:val="right"/>
              <w:rPr>
                <w:rFonts w:cstheme="minorHAnsi"/>
                <w:color w:val="000000"/>
                <w:lang w:val="en-NZ" w:eastAsia="en-NZ"/>
              </w:rPr>
            </w:pPr>
            <w:r>
              <w:rPr>
                <w:rFonts w:cstheme="minorHAnsi"/>
                <w:color w:val="000000"/>
                <w:lang w:val="en-NZ" w:eastAsia="en-NZ"/>
              </w:rPr>
              <w:t>13.8</w:t>
            </w:r>
          </w:p>
        </w:tc>
        <w:tc>
          <w:tcPr>
            <w:tcW w:w="2671" w:type="dxa"/>
            <w:noWrap/>
          </w:tcPr>
          <w:p w14:paraId="7D729BE2" w14:textId="449EAFEF" w:rsidR="00B86441" w:rsidRDefault="00D4457C" w:rsidP="00724B10">
            <w:pPr>
              <w:rPr>
                <w:rFonts w:cstheme="minorHAnsi"/>
                <w:color w:val="000000"/>
                <w:lang w:val="en-NZ" w:eastAsia="en-NZ"/>
              </w:rPr>
            </w:pPr>
            <w:r>
              <w:rPr>
                <w:rFonts w:cstheme="minorHAnsi"/>
                <w:color w:val="000000"/>
                <w:lang w:val="en-NZ" w:eastAsia="en-NZ"/>
              </w:rPr>
              <w:t xml:space="preserve">Addition of wording relating to jurisdiction. </w:t>
            </w:r>
          </w:p>
        </w:tc>
        <w:tc>
          <w:tcPr>
            <w:tcW w:w="3893" w:type="dxa"/>
            <w:noWrap/>
          </w:tcPr>
          <w:p w14:paraId="30D31F38" w14:textId="3B6244FB" w:rsidR="00B86441" w:rsidRDefault="00FF6B66" w:rsidP="00724B10">
            <w:pPr>
              <w:rPr>
                <w:rFonts w:cstheme="minorHAnsi"/>
                <w:color w:val="000000"/>
                <w:lang w:val="en-NZ" w:eastAsia="en-NZ"/>
              </w:rPr>
            </w:pPr>
            <w:r>
              <w:rPr>
                <w:rFonts w:cstheme="minorHAnsi"/>
                <w:color w:val="000000"/>
                <w:lang w:val="en-NZ" w:eastAsia="en-NZ"/>
              </w:rPr>
              <w:t xml:space="preserve">It is usual for jurisdiction to be addressed in contracts alongside governing law provisions. Added for completeness. </w:t>
            </w:r>
          </w:p>
        </w:tc>
      </w:tr>
      <w:tr w:rsidR="00606F23" w:rsidRPr="0086239A" w14:paraId="46172BBB" w14:textId="77777777" w:rsidTr="009C1CD5">
        <w:trPr>
          <w:trHeight w:val="300"/>
        </w:trPr>
        <w:tc>
          <w:tcPr>
            <w:tcW w:w="8890" w:type="dxa"/>
            <w:gridSpan w:val="3"/>
            <w:noWrap/>
          </w:tcPr>
          <w:p w14:paraId="47E8B93D" w14:textId="5C762B59" w:rsidR="00606F23" w:rsidRPr="00596C0C" w:rsidRDefault="00606F23" w:rsidP="00724B10">
            <w:pPr>
              <w:rPr>
                <w:rFonts w:cstheme="minorHAnsi"/>
                <w:color w:val="000000"/>
                <w:lang w:val="en-NZ" w:eastAsia="en-NZ"/>
              </w:rPr>
            </w:pPr>
            <w:r w:rsidRPr="00596C0C">
              <w:rPr>
                <w:rFonts w:cstheme="minorHAnsi"/>
                <w:i/>
                <w:iCs/>
                <w:color w:val="000000"/>
                <w:lang w:val="en-NZ" w:eastAsia="en-NZ"/>
              </w:rPr>
              <w:t>Part B - Trading Agent</w:t>
            </w:r>
          </w:p>
        </w:tc>
      </w:tr>
      <w:tr w:rsidR="00120719" w:rsidRPr="0086239A" w14:paraId="147EAF5C"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66AF11C" w14:textId="7A197FE4" w:rsidR="00120719" w:rsidRPr="00596C0C" w:rsidRDefault="00CB496C" w:rsidP="00120719">
            <w:pPr>
              <w:jc w:val="right"/>
              <w:rPr>
                <w:rFonts w:cstheme="minorHAnsi"/>
                <w:color w:val="000000"/>
                <w:lang w:val="en-NZ" w:eastAsia="en-NZ"/>
              </w:rPr>
            </w:pPr>
            <w:r>
              <w:rPr>
                <w:rFonts w:cstheme="minorHAnsi"/>
                <w:color w:val="000000"/>
                <w:lang w:val="en-NZ" w:eastAsia="en-NZ"/>
              </w:rPr>
              <w:t>1</w:t>
            </w:r>
          </w:p>
        </w:tc>
        <w:tc>
          <w:tcPr>
            <w:tcW w:w="2671" w:type="dxa"/>
            <w:noWrap/>
          </w:tcPr>
          <w:p w14:paraId="5FB09E67" w14:textId="1F9E955F" w:rsidR="00120719" w:rsidRPr="00596C0C" w:rsidRDefault="00FA59C6" w:rsidP="00120719">
            <w:pPr>
              <w:rPr>
                <w:rFonts w:cstheme="minorHAnsi"/>
                <w:color w:val="000000"/>
                <w:lang w:val="en-NZ" w:eastAsia="en-NZ"/>
              </w:rPr>
            </w:pPr>
            <w:r>
              <w:rPr>
                <w:rFonts w:cstheme="minorHAnsi"/>
                <w:color w:val="000000"/>
                <w:lang w:val="en-NZ" w:eastAsia="en-NZ"/>
              </w:rPr>
              <w:t>Minor rewording.</w:t>
            </w:r>
          </w:p>
        </w:tc>
        <w:tc>
          <w:tcPr>
            <w:tcW w:w="3893" w:type="dxa"/>
            <w:noWrap/>
          </w:tcPr>
          <w:p w14:paraId="15B9D074" w14:textId="26E55800" w:rsidR="00120719" w:rsidRPr="00596C0C" w:rsidRDefault="00CB496C" w:rsidP="00120719">
            <w:pPr>
              <w:rPr>
                <w:rFonts w:cstheme="minorHAnsi"/>
                <w:color w:val="000000"/>
                <w:lang w:val="en-NZ" w:eastAsia="en-NZ"/>
              </w:rPr>
            </w:pPr>
            <w:r>
              <w:rPr>
                <w:rFonts w:cstheme="minorHAnsi"/>
                <w:color w:val="000000"/>
                <w:lang w:val="en-NZ" w:eastAsia="en-NZ"/>
              </w:rPr>
              <w:t>Clarity.</w:t>
            </w:r>
          </w:p>
        </w:tc>
      </w:tr>
      <w:tr w:rsidR="00120719" w:rsidRPr="0086239A" w14:paraId="2A389A81" w14:textId="77777777" w:rsidTr="009C1CD5">
        <w:trPr>
          <w:trHeight w:val="300"/>
        </w:trPr>
        <w:tc>
          <w:tcPr>
            <w:tcW w:w="2326" w:type="dxa"/>
            <w:noWrap/>
          </w:tcPr>
          <w:p w14:paraId="0F45AED6" w14:textId="515B6084" w:rsidR="00120719" w:rsidRPr="00596C0C" w:rsidRDefault="009B73B3" w:rsidP="00120719">
            <w:pPr>
              <w:jc w:val="right"/>
              <w:rPr>
                <w:rFonts w:cstheme="minorHAnsi"/>
                <w:color w:val="000000"/>
                <w:lang w:val="en-NZ" w:eastAsia="en-NZ"/>
              </w:rPr>
            </w:pPr>
            <w:r>
              <w:rPr>
                <w:rFonts w:cstheme="minorHAnsi"/>
                <w:color w:val="000000"/>
                <w:lang w:val="en-NZ" w:eastAsia="en-NZ"/>
              </w:rPr>
              <w:t>2.1</w:t>
            </w:r>
          </w:p>
        </w:tc>
        <w:tc>
          <w:tcPr>
            <w:tcW w:w="2671" w:type="dxa"/>
            <w:noWrap/>
          </w:tcPr>
          <w:p w14:paraId="7F51045B" w14:textId="0ED8AE1E" w:rsidR="00120719" w:rsidRPr="00596C0C" w:rsidRDefault="00FA59C6" w:rsidP="00120719">
            <w:pPr>
              <w:rPr>
                <w:rFonts w:cstheme="minorHAnsi"/>
                <w:color w:val="000000"/>
                <w:lang w:val="en-NZ" w:eastAsia="en-NZ"/>
              </w:rPr>
            </w:pPr>
            <w:r>
              <w:rPr>
                <w:rFonts w:cstheme="minorHAnsi"/>
                <w:color w:val="000000"/>
                <w:lang w:val="en-NZ" w:eastAsia="en-NZ"/>
              </w:rPr>
              <w:t>Minor rewording.</w:t>
            </w:r>
          </w:p>
        </w:tc>
        <w:tc>
          <w:tcPr>
            <w:tcW w:w="3893" w:type="dxa"/>
            <w:noWrap/>
          </w:tcPr>
          <w:p w14:paraId="6221153C" w14:textId="31690957" w:rsidR="00120719" w:rsidRPr="00596C0C" w:rsidRDefault="009B73B3" w:rsidP="00120719">
            <w:pPr>
              <w:rPr>
                <w:rFonts w:cstheme="minorHAnsi"/>
                <w:color w:val="000000"/>
                <w:lang w:val="en-NZ" w:eastAsia="en-NZ"/>
              </w:rPr>
            </w:pPr>
            <w:r>
              <w:rPr>
                <w:rFonts w:cstheme="minorHAnsi"/>
                <w:color w:val="000000"/>
                <w:lang w:val="en-NZ" w:eastAsia="en-NZ"/>
              </w:rPr>
              <w:t>Clarity.</w:t>
            </w:r>
          </w:p>
        </w:tc>
      </w:tr>
      <w:tr w:rsidR="002B227B" w:rsidRPr="0086239A" w14:paraId="15C06ABA"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5EA13DE" w14:textId="4AFDBD98" w:rsidR="002B227B" w:rsidRDefault="002B227B" w:rsidP="00120719">
            <w:pPr>
              <w:jc w:val="right"/>
              <w:rPr>
                <w:rFonts w:cstheme="minorHAnsi"/>
                <w:color w:val="000000"/>
                <w:lang w:val="en-NZ" w:eastAsia="en-NZ"/>
              </w:rPr>
            </w:pPr>
            <w:r>
              <w:rPr>
                <w:rFonts w:cstheme="minorHAnsi"/>
                <w:color w:val="000000"/>
                <w:lang w:val="en-NZ" w:eastAsia="en-NZ"/>
              </w:rPr>
              <w:t>4.1</w:t>
            </w:r>
          </w:p>
        </w:tc>
        <w:tc>
          <w:tcPr>
            <w:tcW w:w="2671" w:type="dxa"/>
            <w:noWrap/>
          </w:tcPr>
          <w:p w14:paraId="600927F4" w14:textId="1226D625" w:rsidR="002B227B" w:rsidRDefault="002B227B" w:rsidP="00120719">
            <w:pPr>
              <w:rPr>
                <w:rFonts w:cstheme="minorHAnsi"/>
                <w:color w:val="000000"/>
                <w:lang w:val="en-NZ" w:eastAsia="en-NZ"/>
              </w:rPr>
            </w:pPr>
            <w:r>
              <w:rPr>
                <w:rFonts w:cstheme="minorHAnsi"/>
                <w:color w:val="000000"/>
                <w:lang w:val="en-NZ" w:eastAsia="en-NZ"/>
              </w:rPr>
              <w:t>Minor rewording.</w:t>
            </w:r>
          </w:p>
        </w:tc>
        <w:tc>
          <w:tcPr>
            <w:tcW w:w="3893" w:type="dxa"/>
            <w:noWrap/>
          </w:tcPr>
          <w:p w14:paraId="5A4EA297" w14:textId="31734FB5" w:rsidR="002B227B" w:rsidRDefault="002B227B" w:rsidP="00120719">
            <w:pPr>
              <w:rPr>
                <w:rFonts w:cstheme="minorHAnsi"/>
                <w:color w:val="000000"/>
                <w:lang w:val="en-NZ" w:eastAsia="en-NZ"/>
              </w:rPr>
            </w:pPr>
            <w:r>
              <w:rPr>
                <w:rFonts w:cstheme="minorHAnsi"/>
                <w:color w:val="000000"/>
                <w:lang w:val="en-NZ" w:eastAsia="en-NZ"/>
              </w:rPr>
              <w:t>Clarify that this clause also applies in the case of a replacement Trading Agent</w:t>
            </w:r>
            <w:r w:rsidR="00D647D1">
              <w:rPr>
                <w:rFonts w:cstheme="minorHAnsi"/>
                <w:color w:val="000000"/>
                <w:lang w:val="en-NZ" w:eastAsia="en-NZ"/>
              </w:rPr>
              <w:t xml:space="preserve"> (not only a new Trading Agent). </w:t>
            </w:r>
          </w:p>
        </w:tc>
      </w:tr>
      <w:tr w:rsidR="009B73B3" w:rsidRPr="0086239A" w14:paraId="0A0CF722" w14:textId="77777777" w:rsidTr="009C1CD5">
        <w:trPr>
          <w:trHeight w:val="300"/>
        </w:trPr>
        <w:tc>
          <w:tcPr>
            <w:tcW w:w="2326" w:type="dxa"/>
            <w:noWrap/>
          </w:tcPr>
          <w:p w14:paraId="0236D9BA" w14:textId="797B84B5" w:rsidR="009B73B3" w:rsidRDefault="00462810" w:rsidP="00120719">
            <w:pPr>
              <w:jc w:val="right"/>
              <w:rPr>
                <w:rFonts w:cstheme="minorHAnsi"/>
                <w:color w:val="000000"/>
                <w:lang w:val="en-NZ" w:eastAsia="en-NZ"/>
              </w:rPr>
            </w:pPr>
            <w:r>
              <w:rPr>
                <w:rFonts w:cstheme="minorHAnsi"/>
                <w:color w:val="000000"/>
                <w:lang w:val="en-NZ" w:eastAsia="en-NZ"/>
              </w:rPr>
              <w:t>Form</w:t>
            </w:r>
          </w:p>
        </w:tc>
        <w:tc>
          <w:tcPr>
            <w:tcW w:w="2671" w:type="dxa"/>
            <w:noWrap/>
          </w:tcPr>
          <w:p w14:paraId="0D4B614E" w14:textId="3CC8F998" w:rsidR="009B73B3" w:rsidRDefault="00462810" w:rsidP="00120719">
            <w:pPr>
              <w:rPr>
                <w:rFonts w:cstheme="minorHAnsi"/>
                <w:color w:val="000000"/>
                <w:lang w:val="en-NZ" w:eastAsia="en-NZ"/>
              </w:rPr>
            </w:pPr>
            <w:r>
              <w:rPr>
                <w:rFonts w:cstheme="minorHAnsi"/>
                <w:color w:val="000000"/>
                <w:lang w:val="en-NZ" w:eastAsia="en-NZ"/>
              </w:rPr>
              <w:t xml:space="preserve">Added title “Deed of Undertaking”. </w:t>
            </w:r>
          </w:p>
        </w:tc>
        <w:tc>
          <w:tcPr>
            <w:tcW w:w="3893" w:type="dxa"/>
            <w:noWrap/>
          </w:tcPr>
          <w:p w14:paraId="1FE0B1AD" w14:textId="7820CC41" w:rsidR="009B73B3" w:rsidRDefault="00AA7F1E" w:rsidP="00120719">
            <w:pPr>
              <w:rPr>
                <w:rFonts w:cstheme="minorHAnsi"/>
                <w:color w:val="000000"/>
                <w:lang w:val="en-NZ" w:eastAsia="en-NZ"/>
              </w:rPr>
            </w:pPr>
            <w:r>
              <w:rPr>
                <w:rFonts w:cstheme="minorHAnsi"/>
                <w:color w:val="000000"/>
                <w:lang w:val="en-NZ" w:eastAsia="en-NZ"/>
              </w:rPr>
              <w:t>Formatting.</w:t>
            </w:r>
          </w:p>
        </w:tc>
      </w:tr>
      <w:tr w:rsidR="00724B10" w:rsidRPr="0086239A" w14:paraId="10BCBBEB" w14:textId="77777777" w:rsidTr="009C1CD5">
        <w:trPr>
          <w:cnfStyle w:val="000000010000" w:firstRow="0" w:lastRow="0" w:firstColumn="0" w:lastColumn="0" w:oddVBand="0" w:evenVBand="0" w:oddHBand="0" w:evenHBand="1" w:firstRowFirstColumn="0" w:firstRowLastColumn="0" w:lastRowFirstColumn="0" w:lastRowLastColumn="0"/>
        </w:trPr>
        <w:tc>
          <w:tcPr>
            <w:tcW w:w="8890" w:type="dxa"/>
            <w:gridSpan w:val="3"/>
          </w:tcPr>
          <w:p w14:paraId="51BE6886" w14:textId="47C04F4A" w:rsidR="00724B10" w:rsidRPr="0086239A" w:rsidRDefault="0000733A" w:rsidP="00724B10">
            <w:pPr>
              <w:spacing w:line="360" w:lineRule="auto"/>
              <w:rPr>
                <w:rFonts w:cstheme="minorHAnsi"/>
                <w:i/>
                <w:iCs/>
                <w:lang w:val="en-NZ"/>
              </w:rPr>
            </w:pPr>
            <w:r>
              <w:rPr>
                <w:rFonts w:cstheme="minorHAnsi"/>
                <w:i/>
                <w:iCs/>
                <w:lang w:val="en-NZ"/>
              </w:rPr>
              <w:t>Instantaneous Reserve Schedule</w:t>
            </w:r>
          </w:p>
        </w:tc>
      </w:tr>
      <w:tr w:rsidR="00DA1C37" w:rsidRPr="0086239A" w14:paraId="55FD52FC" w14:textId="77777777" w:rsidTr="009C1CD5">
        <w:trPr>
          <w:trHeight w:val="300"/>
        </w:trPr>
        <w:tc>
          <w:tcPr>
            <w:tcW w:w="2326" w:type="dxa"/>
            <w:noWrap/>
          </w:tcPr>
          <w:p w14:paraId="5D8FF2A4" w14:textId="3992AEF8" w:rsidR="00DA1C37" w:rsidRPr="001E1B08" w:rsidRDefault="00DA1C37" w:rsidP="00DA1C37">
            <w:pPr>
              <w:jc w:val="right"/>
              <w:rPr>
                <w:rFonts w:cstheme="minorHAnsi"/>
                <w:color w:val="000000"/>
                <w:lang w:val="en-NZ" w:eastAsia="en-NZ"/>
              </w:rPr>
            </w:pPr>
            <w:r>
              <w:rPr>
                <w:rFonts w:cstheme="minorHAnsi"/>
                <w:lang w:val="en-NZ" w:eastAsia="en-NZ"/>
              </w:rPr>
              <w:t>Throughout</w:t>
            </w:r>
          </w:p>
        </w:tc>
        <w:tc>
          <w:tcPr>
            <w:tcW w:w="2671" w:type="dxa"/>
            <w:noWrap/>
          </w:tcPr>
          <w:p w14:paraId="765C667A" w14:textId="4B4F3390" w:rsidR="00DA1C37" w:rsidRPr="001E1B08" w:rsidRDefault="00DA1C37" w:rsidP="00DA1C37">
            <w:pPr>
              <w:rPr>
                <w:rFonts w:cstheme="minorHAnsi"/>
                <w:color w:val="000000"/>
                <w:lang w:val="en-NZ" w:eastAsia="en-NZ"/>
              </w:rPr>
            </w:pPr>
            <w:r>
              <w:rPr>
                <w:rFonts w:cstheme="minorHAnsi"/>
                <w:lang w:val="en-NZ" w:eastAsia="en-NZ"/>
              </w:rPr>
              <w:t>Subheadings removed at lower heading levels.</w:t>
            </w:r>
          </w:p>
        </w:tc>
        <w:tc>
          <w:tcPr>
            <w:tcW w:w="3893" w:type="dxa"/>
            <w:noWrap/>
          </w:tcPr>
          <w:p w14:paraId="51D43B8C" w14:textId="387A027D" w:rsidR="00DA1C37" w:rsidRPr="001E1B08" w:rsidRDefault="00DA1C37" w:rsidP="00DA1C37">
            <w:pPr>
              <w:rPr>
                <w:rFonts w:cstheme="minorHAnsi"/>
                <w:color w:val="000000"/>
                <w:lang w:val="en-NZ" w:eastAsia="en-NZ"/>
              </w:rPr>
            </w:pPr>
            <w:r>
              <w:rPr>
                <w:rFonts w:cstheme="minorHAnsi"/>
                <w:lang w:val="en-NZ" w:eastAsia="en-NZ"/>
              </w:rPr>
              <w:t xml:space="preserve">Formatting. </w:t>
            </w:r>
          </w:p>
        </w:tc>
      </w:tr>
      <w:tr w:rsidR="00DA1C37" w:rsidRPr="0086239A" w14:paraId="2536B8A1"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F71C67C" w14:textId="0E6E3155" w:rsidR="00DA1C37" w:rsidRDefault="00600AC4" w:rsidP="00DA1C37">
            <w:pPr>
              <w:jc w:val="right"/>
              <w:rPr>
                <w:rFonts w:cstheme="minorHAnsi"/>
                <w:color w:val="000000"/>
                <w:lang w:val="en-NZ" w:eastAsia="en-NZ"/>
              </w:rPr>
            </w:pPr>
            <w:r>
              <w:rPr>
                <w:rFonts w:cstheme="minorHAnsi"/>
                <w:color w:val="000000"/>
                <w:lang w:val="en-NZ" w:eastAsia="en-NZ"/>
              </w:rPr>
              <w:t>1.1</w:t>
            </w:r>
          </w:p>
        </w:tc>
        <w:tc>
          <w:tcPr>
            <w:tcW w:w="2671" w:type="dxa"/>
            <w:noWrap/>
          </w:tcPr>
          <w:p w14:paraId="6AD84EDF" w14:textId="7E676684" w:rsidR="00DA1C37" w:rsidRDefault="00600AC4" w:rsidP="00DA1C37">
            <w:pPr>
              <w:rPr>
                <w:rFonts w:cstheme="minorHAnsi"/>
                <w:color w:val="000000"/>
                <w:lang w:val="en-NZ" w:eastAsia="en-NZ"/>
              </w:rPr>
            </w:pPr>
            <w:r>
              <w:rPr>
                <w:rFonts w:cstheme="minorHAnsi"/>
                <w:color w:val="000000"/>
                <w:lang w:val="en-NZ" w:eastAsia="en-NZ"/>
              </w:rPr>
              <w:t>Added definition of “BESS”.</w:t>
            </w:r>
          </w:p>
        </w:tc>
        <w:tc>
          <w:tcPr>
            <w:tcW w:w="3893" w:type="dxa"/>
            <w:noWrap/>
          </w:tcPr>
          <w:p w14:paraId="0756BA53" w14:textId="61329CA6" w:rsidR="00DA1C37" w:rsidRPr="0086239A" w:rsidRDefault="00757420" w:rsidP="00DA1C37">
            <w:pPr>
              <w:rPr>
                <w:rFonts w:cstheme="minorHAnsi"/>
                <w:color w:val="000000"/>
                <w:lang w:val="en-NZ" w:eastAsia="en-NZ"/>
              </w:rPr>
            </w:pPr>
            <w:r>
              <w:rPr>
                <w:rFonts w:cstheme="minorHAnsi"/>
                <w:color w:val="000000"/>
                <w:lang w:val="en-NZ" w:eastAsia="en-NZ"/>
              </w:rPr>
              <w:t>For consistency with the Procurement Plan and to improve clarity.</w:t>
            </w:r>
          </w:p>
        </w:tc>
      </w:tr>
      <w:tr w:rsidR="0030318C" w:rsidRPr="0086239A" w14:paraId="6656DF8A" w14:textId="77777777" w:rsidTr="009C1CD5">
        <w:trPr>
          <w:trHeight w:val="300"/>
        </w:trPr>
        <w:tc>
          <w:tcPr>
            <w:tcW w:w="2326" w:type="dxa"/>
            <w:noWrap/>
          </w:tcPr>
          <w:p w14:paraId="7103B4CA" w14:textId="07D2C035" w:rsidR="0030318C" w:rsidRDefault="00757420" w:rsidP="00DA1C37">
            <w:pPr>
              <w:jc w:val="right"/>
              <w:rPr>
                <w:rFonts w:cstheme="minorHAnsi"/>
                <w:color w:val="000000"/>
                <w:lang w:val="en-NZ" w:eastAsia="en-NZ"/>
              </w:rPr>
            </w:pPr>
            <w:r>
              <w:rPr>
                <w:rFonts w:cstheme="minorHAnsi"/>
                <w:color w:val="000000"/>
                <w:lang w:val="en-NZ" w:eastAsia="en-NZ"/>
              </w:rPr>
              <w:lastRenderedPageBreak/>
              <w:t>1.1</w:t>
            </w:r>
          </w:p>
        </w:tc>
        <w:tc>
          <w:tcPr>
            <w:tcW w:w="2671" w:type="dxa"/>
            <w:noWrap/>
          </w:tcPr>
          <w:p w14:paraId="363B97C1" w14:textId="70DA7E78" w:rsidR="0030318C" w:rsidRDefault="00757420" w:rsidP="00DA1C37">
            <w:pPr>
              <w:rPr>
                <w:rFonts w:cstheme="minorHAnsi"/>
                <w:color w:val="000000"/>
                <w:lang w:val="en-NZ" w:eastAsia="en-NZ"/>
              </w:rPr>
            </w:pPr>
            <w:r>
              <w:rPr>
                <w:rFonts w:cstheme="minorHAnsi"/>
                <w:color w:val="000000"/>
                <w:lang w:val="en-NZ" w:eastAsia="en-NZ"/>
              </w:rPr>
              <w:t xml:space="preserve">Within definition of “Block”, added </w:t>
            </w:r>
            <w:r w:rsidR="007E31F8">
              <w:rPr>
                <w:rFonts w:cstheme="minorHAnsi"/>
                <w:color w:val="000000"/>
                <w:lang w:val="en-NZ" w:eastAsia="en-NZ"/>
              </w:rPr>
              <w:t xml:space="preserve">cross-reference to </w:t>
            </w:r>
            <w:r w:rsidR="00E7239B">
              <w:rPr>
                <w:rFonts w:cstheme="minorHAnsi"/>
                <w:color w:val="000000"/>
                <w:lang w:val="en-NZ" w:eastAsia="en-NZ"/>
              </w:rPr>
              <w:t xml:space="preserve">characteristics in </w:t>
            </w:r>
            <w:r w:rsidR="007E31F8">
              <w:rPr>
                <w:rFonts w:cstheme="minorHAnsi"/>
                <w:color w:val="000000"/>
                <w:lang w:val="en-NZ" w:eastAsia="en-NZ"/>
              </w:rPr>
              <w:t>Appendix 1.</w:t>
            </w:r>
          </w:p>
        </w:tc>
        <w:tc>
          <w:tcPr>
            <w:tcW w:w="3893" w:type="dxa"/>
            <w:noWrap/>
          </w:tcPr>
          <w:p w14:paraId="27399005" w14:textId="3CA58CE7" w:rsidR="0030318C" w:rsidRPr="0086239A" w:rsidRDefault="00320F8B" w:rsidP="00DA1C37">
            <w:pPr>
              <w:rPr>
                <w:rFonts w:cstheme="minorHAnsi"/>
                <w:color w:val="000000"/>
                <w:lang w:val="en-NZ" w:eastAsia="en-NZ"/>
              </w:rPr>
            </w:pPr>
            <w:r>
              <w:rPr>
                <w:rFonts w:cstheme="minorHAnsi"/>
                <w:color w:val="000000"/>
                <w:lang w:val="en-NZ" w:eastAsia="en-NZ"/>
              </w:rPr>
              <w:t xml:space="preserve">Characteristics in Appendix 1 were previously not referenced in the body of the contract. Adding cross-references improves clarity </w:t>
            </w:r>
            <w:r w:rsidR="00186720">
              <w:rPr>
                <w:rFonts w:cstheme="minorHAnsi"/>
                <w:color w:val="000000"/>
                <w:lang w:val="en-NZ" w:eastAsia="en-NZ"/>
              </w:rPr>
              <w:t>as to</w:t>
            </w:r>
            <w:r>
              <w:rPr>
                <w:rFonts w:cstheme="minorHAnsi"/>
                <w:color w:val="000000"/>
                <w:lang w:val="en-NZ" w:eastAsia="en-NZ"/>
              </w:rPr>
              <w:t xml:space="preserve"> how these are expected to </w:t>
            </w:r>
            <w:r w:rsidR="00F96575">
              <w:rPr>
                <w:rFonts w:cstheme="minorHAnsi"/>
                <w:color w:val="000000"/>
                <w:lang w:val="en-NZ" w:eastAsia="en-NZ"/>
              </w:rPr>
              <w:t>relate to the services.</w:t>
            </w:r>
          </w:p>
        </w:tc>
      </w:tr>
      <w:tr w:rsidR="0030318C" w:rsidRPr="0086239A" w14:paraId="5123D13E"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5F5D158" w14:textId="25378DAD" w:rsidR="0030318C" w:rsidRDefault="00F96575" w:rsidP="00DA1C37">
            <w:pPr>
              <w:jc w:val="right"/>
              <w:rPr>
                <w:rFonts w:cstheme="minorHAnsi"/>
                <w:color w:val="000000"/>
                <w:lang w:val="en-NZ" w:eastAsia="en-NZ"/>
              </w:rPr>
            </w:pPr>
            <w:r>
              <w:rPr>
                <w:rFonts w:cstheme="minorHAnsi"/>
                <w:color w:val="000000"/>
                <w:lang w:val="en-NZ" w:eastAsia="en-NZ"/>
              </w:rPr>
              <w:t>1.1</w:t>
            </w:r>
          </w:p>
        </w:tc>
        <w:tc>
          <w:tcPr>
            <w:tcW w:w="2671" w:type="dxa"/>
            <w:noWrap/>
          </w:tcPr>
          <w:p w14:paraId="426CD3F7" w14:textId="03304789" w:rsidR="0030318C" w:rsidRDefault="005576B6" w:rsidP="00DA1C37">
            <w:pPr>
              <w:rPr>
                <w:rFonts w:cstheme="minorHAnsi"/>
                <w:color w:val="000000"/>
                <w:lang w:val="en-NZ" w:eastAsia="en-NZ"/>
              </w:rPr>
            </w:pPr>
            <w:r>
              <w:rPr>
                <w:rFonts w:cstheme="minorHAnsi"/>
                <w:color w:val="000000"/>
                <w:lang w:val="en-NZ" w:eastAsia="en-NZ"/>
              </w:rPr>
              <w:t>Definition of “Equipment” changed to “GR Equipment”</w:t>
            </w:r>
            <w:r w:rsidR="009A1E1A">
              <w:rPr>
                <w:rFonts w:cstheme="minorHAnsi"/>
                <w:color w:val="000000"/>
                <w:lang w:val="en-NZ" w:eastAsia="en-NZ"/>
              </w:rPr>
              <w:t>, and wording of definition updated.</w:t>
            </w:r>
          </w:p>
        </w:tc>
        <w:tc>
          <w:tcPr>
            <w:tcW w:w="3893" w:type="dxa"/>
            <w:noWrap/>
          </w:tcPr>
          <w:p w14:paraId="640C9101" w14:textId="12F921A4" w:rsidR="0030318C" w:rsidRPr="0086239A" w:rsidRDefault="009A1E1A" w:rsidP="00DA1C37">
            <w:pPr>
              <w:rPr>
                <w:rFonts w:cstheme="minorHAnsi"/>
                <w:color w:val="000000"/>
                <w:lang w:val="en-NZ" w:eastAsia="en-NZ"/>
              </w:rPr>
            </w:pPr>
            <w:r>
              <w:rPr>
                <w:rFonts w:cstheme="minorHAnsi"/>
                <w:color w:val="000000"/>
                <w:lang w:val="en-NZ" w:eastAsia="en-NZ"/>
              </w:rPr>
              <w:t>For consistency with the Procurement Plan and to improve clarity.</w:t>
            </w:r>
          </w:p>
        </w:tc>
      </w:tr>
      <w:tr w:rsidR="0030318C" w:rsidRPr="0086239A" w14:paraId="721BE4EE" w14:textId="77777777" w:rsidTr="009C1CD5">
        <w:trPr>
          <w:trHeight w:val="300"/>
        </w:trPr>
        <w:tc>
          <w:tcPr>
            <w:tcW w:w="2326" w:type="dxa"/>
            <w:noWrap/>
          </w:tcPr>
          <w:p w14:paraId="1DDFE5AB" w14:textId="4BCA166D" w:rsidR="0030318C" w:rsidRDefault="009A1E1A" w:rsidP="00DA1C37">
            <w:pPr>
              <w:jc w:val="right"/>
              <w:rPr>
                <w:rFonts w:cstheme="minorHAnsi"/>
                <w:color w:val="000000"/>
                <w:lang w:val="en-NZ" w:eastAsia="en-NZ"/>
              </w:rPr>
            </w:pPr>
            <w:r>
              <w:rPr>
                <w:rFonts w:cstheme="minorHAnsi"/>
                <w:color w:val="000000"/>
                <w:lang w:val="en-NZ" w:eastAsia="en-NZ"/>
              </w:rPr>
              <w:t>1.1</w:t>
            </w:r>
          </w:p>
        </w:tc>
        <w:tc>
          <w:tcPr>
            <w:tcW w:w="2671" w:type="dxa"/>
            <w:noWrap/>
          </w:tcPr>
          <w:p w14:paraId="317A9468" w14:textId="683ECBFC" w:rsidR="0030318C" w:rsidRDefault="00DD5BC3" w:rsidP="00DA1C37">
            <w:pPr>
              <w:rPr>
                <w:rFonts w:cstheme="minorHAnsi"/>
                <w:color w:val="000000"/>
                <w:lang w:val="en-NZ" w:eastAsia="en-NZ"/>
              </w:rPr>
            </w:pPr>
            <w:r>
              <w:rPr>
                <w:rFonts w:cstheme="minorHAnsi"/>
                <w:color w:val="000000"/>
                <w:lang w:val="en-NZ" w:eastAsia="en-NZ"/>
              </w:rPr>
              <w:t>Definition added for “IL Equipment”.</w:t>
            </w:r>
          </w:p>
        </w:tc>
        <w:tc>
          <w:tcPr>
            <w:tcW w:w="3893" w:type="dxa"/>
            <w:noWrap/>
          </w:tcPr>
          <w:p w14:paraId="469C37F7" w14:textId="1E33EBBB" w:rsidR="0030318C" w:rsidRPr="0086239A" w:rsidRDefault="00DD5BC3" w:rsidP="00DA1C37">
            <w:pPr>
              <w:rPr>
                <w:rFonts w:cstheme="minorHAnsi"/>
                <w:color w:val="000000"/>
                <w:lang w:val="en-NZ" w:eastAsia="en-NZ"/>
              </w:rPr>
            </w:pPr>
            <w:r>
              <w:rPr>
                <w:rFonts w:cstheme="minorHAnsi"/>
                <w:color w:val="000000"/>
                <w:lang w:val="en-NZ" w:eastAsia="en-NZ"/>
              </w:rPr>
              <w:t>For consistency with the Procurement Plan and to improve clarity.</w:t>
            </w:r>
          </w:p>
        </w:tc>
      </w:tr>
      <w:tr w:rsidR="009E3FC1" w:rsidRPr="0086239A" w14:paraId="6760284F"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41C4E25" w14:textId="10E22E2A" w:rsidR="009E3FC1" w:rsidRDefault="009E3FC1" w:rsidP="00DA1C37">
            <w:pPr>
              <w:jc w:val="right"/>
              <w:rPr>
                <w:rFonts w:cstheme="minorHAnsi"/>
                <w:color w:val="000000"/>
                <w:lang w:val="en-NZ" w:eastAsia="en-NZ"/>
              </w:rPr>
            </w:pPr>
            <w:r>
              <w:rPr>
                <w:rFonts w:cstheme="minorHAnsi"/>
                <w:color w:val="000000"/>
                <w:lang w:val="en-NZ" w:eastAsia="en-NZ"/>
              </w:rPr>
              <w:t>1.1</w:t>
            </w:r>
          </w:p>
        </w:tc>
        <w:tc>
          <w:tcPr>
            <w:tcW w:w="2671" w:type="dxa"/>
            <w:noWrap/>
          </w:tcPr>
          <w:p w14:paraId="2CEED9B5" w14:textId="5620B5FF" w:rsidR="009E3FC1" w:rsidRDefault="009E3FC1" w:rsidP="00DA1C37">
            <w:pPr>
              <w:rPr>
                <w:rFonts w:cstheme="minorHAnsi"/>
                <w:color w:val="000000"/>
                <w:lang w:val="en-NZ" w:eastAsia="en-NZ"/>
              </w:rPr>
            </w:pPr>
            <w:r>
              <w:rPr>
                <w:rFonts w:cstheme="minorHAnsi"/>
                <w:color w:val="000000"/>
                <w:lang w:val="en-NZ" w:eastAsia="en-NZ"/>
              </w:rPr>
              <w:t>Definition added for “</w:t>
            </w:r>
            <w:r w:rsidR="00DD5BC3">
              <w:rPr>
                <w:rFonts w:cstheme="minorHAnsi"/>
                <w:color w:val="000000"/>
                <w:lang w:val="en-NZ" w:eastAsia="en-NZ"/>
              </w:rPr>
              <w:t>IR</w:t>
            </w:r>
            <w:r>
              <w:rPr>
                <w:rFonts w:cstheme="minorHAnsi"/>
                <w:color w:val="000000"/>
                <w:lang w:val="en-NZ" w:eastAsia="en-NZ"/>
              </w:rPr>
              <w:t xml:space="preserve"> Equipment”.</w:t>
            </w:r>
          </w:p>
        </w:tc>
        <w:tc>
          <w:tcPr>
            <w:tcW w:w="3893" w:type="dxa"/>
            <w:noWrap/>
          </w:tcPr>
          <w:p w14:paraId="6222AD53" w14:textId="64072836" w:rsidR="009E3FC1" w:rsidRPr="0086239A" w:rsidRDefault="009E3FC1" w:rsidP="00DA1C37">
            <w:pPr>
              <w:rPr>
                <w:rFonts w:cstheme="minorHAnsi"/>
                <w:color w:val="000000"/>
                <w:lang w:val="en-NZ" w:eastAsia="en-NZ"/>
              </w:rPr>
            </w:pPr>
            <w:r>
              <w:rPr>
                <w:rFonts w:cstheme="minorHAnsi"/>
                <w:color w:val="000000"/>
                <w:lang w:val="en-NZ" w:eastAsia="en-NZ"/>
              </w:rPr>
              <w:t>For consistency with the Procurement Plan and to improve clarity.</w:t>
            </w:r>
          </w:p>
        </w:tc>
      </w:tr>
      <w:tr w:rsidR="009E3FC1" w:rsidRPr="0086239A" w14:paraId="1D107B1D" w14:textId="77777777" w:rsidTr="009C1CD5">
        <w:trPr>
          <w:trHeight w:val="300"/>
        </w:trPr>
        <w:tc>
          <w:tcPr>
            <w:tcW w:w="2326" w:type="dxa"/>
            <w:noWrap/>
          </w:tcPr>
          <w:p w14:paraId="7A7092F1" w14:textId="3A13333E" w:rsidR="009E3FC1" w:rsidRDefault="009E3FC1" w:rsidP="009E3FC1">
            <w:pPr>
              <w:jc w:val="right"/>
              <w:rPr>
                <w:rFonts w:cstheme="minorHAnsi"/>
                <w:color w:val="000000"/>
                <w:lang w:val="en-NZ" w:eastAsia="en-NZ"/>
              </w:rPr>
            </w:pPr>
            <w:r>
              <w:rPr>
                <w:rFonts w:cstheme="minorHAnsi"/>
                <w:color w:val="000000"/>
                <w:lang w:val="en-NZ" w:eastAsia="en-NZ"/>
              </w:rPr>
              <w:t>1.1</w:t>
            </w:r>
          </w:p>
        </w:tc>
        <w:tc>
          <w:tcPr>
            <w:tcW w:w="2671" w:type="dxa"/>
            <w:noWrap/>
          </w:tcPr>
          <w:p w14:paraId="4BC2129F" w14:textId="0CFBBA26" w:rsidR="009E3FC1" w:rsidRDefault="00DD5BC3" w:rsidP="009E3FC1">
            <w:pPr>
              <w:rPr>
                <w:rFonts w:cstheme="minorHAnsi"/>
                <w:color w:val="000000"/>
                <w:lang w:val="en-NZ" w:eastAsia="en-NZ"/>
              </w:rPr>
            </w:pPr>
            <w:r>
              <w:rPr>
                <w:rFonts w:cstheme="minorHAnsi"/>
                <w:color w:val="000000"/>
                <w:lang w:val="en-NZ" w:eastAsia="en-NZ"/>
              </w:rPr>
              <w:t xml:space="preserve">Within definition of “Hold Delay”, clarified that this term is only relevant for Interruptible Load. Removed note about time delays usually being set in seconds. </w:t>
            </w:r>
          </w:p>
        </w:tc>
        <w:tc>
          <w:tcPr>
            <w:tcW w:w="3893" w:type="dxa"/>
            <w:noWrap/>
          </w:tcPr>
          <w:p w14:paraId="6F514D54" w14:textId="7F280F61" w:rsidR="009E3FC1" w:rsidRPr="0086239A" w:rsidRDefault="00DD5BC3" w:rsidP="009E3FC1">
            <w:pPr>
              <w:rPr>
                <w:rFonts w:cstheme="minorHAnsi"/>
                <w:color w:val="000000"/>
                <w:lang w:val="en-NZ" w:eastAsia="en-NZ"/>
              </w:rPr>
            </w:pPr>
            <w:r>
              <w:rPr>
                <w:rFonts w:cstheme="minorHAnsi"/>
                <w:color w:val="000000"/>
                <w:lang w:val="en-NZ" w:eastAsia="en-NZ"/>
              </w:rPr>
              <w:t>Clarity and conciseness.</w:t>
            </w:r>
          </w:p>
        </w:tc>
      </w:tr>
      <w:tr w:rsidR="009E3FC1" w:rsidRPr="0086239A" w14:paraId="436CB187"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7827151A" w14:textId="2645DE00" w:rsidR="009E3FC1" w:rsidRDefault="009E3FC1" w:rsidP="009E3FC1">
            <w:pPr>
              <w:jc w:val="right"/>
              <w:rPr>
                <w:rFonts w:cstheme="minorHAnsi"/>
                <w:color w:val="000000"/>
                <w:lang w:val="en-NZ" w:eastAsia="en-NZ"/>
              </w:rPr>
            </w:pPr>
            <w:r>
              <w:rPr>
                <w:rFonts w:cstheme="minorHAnsi"/>
                <w:color w:val="000000"/>
                <w:lang w:val="en-NZ" w:eastAsia="en-NZ"/>
              </w:rPr>
              <w:t>1.1</w:t>
            </w:r>
          </w:p>
        </w:tc>
        <w:tc>
          <w:tcPr>
            <w:tcW w:w="2671" w:type="dxa"/>
            <w:noWrap/>
          </w:tcPr>
          <w:p w14:paraId="0E61733F" w14:textId="4AED56DB" w:rsidR="009E3FC1" w:rsidRDefault="00DD5BC3" w:rsidP="009E3FC1">
            <w:pPr>
              <w:rPr>
                <w:rFonts w:cstheme="minorHAnsi"/>
                <w:color w:val="000000"/>
                <w:lang w:val="en-NZ" w:eastAsia="en-NZ"/>
              </w:rPr>
            </w:pPr>
            <w:r>
              <w:rPr>
                <w:rFonts w:cstheme="minorHAnsi"/>
                <w:color w:val="000000"/>
                <w:lang w:val="en-NZ" w:eastAsia="en-NZ"/>
              </w:rPr>
              <w:t>Within the definition of “Load Control Equipment”, removed references to Appendix 1.</w:t>
            </w:r>
          </w:p>
        </w:tc>
        <w:tc>
          <w:tcPr>
            <w:tcW w:w="3893" w:type="dxa"/>
            <w:noWrap/>
          </w:tcPr>
          <w:p w14:paraId="4B8EE179" w14:textId="79EE7416" w:rsidR="009E3FC1" w:rsidRPr="0086239A" w:rsidRDefault="00DD5BC3" w:rsidP="009E3FC1">
            <w:pPr>
              <w:rPr>
                <w:rFonts w:cstheme="minorHAnsi"/>
                <w:color w:val="000000"/>
                <w:lang w:val="en-NZ" w:eastAsia="en-NZ"/>
              </w:rPr>
            </w:pPr>
            <w:r>
              <w:rPr>
                <w:rFonts w:cstheme="minorHAnsi"/>
                <w:color w:val="000000"/>
                <w:lang w:val="en-NZ" w:eastAsia="en-NZ"/>
              </w:rPr>
              <w:t xml:space="preserve">For consistency with contents of Appendix 1 and greater clarity. </w:t>
            </w:r>
          </w:p>
        </w:tc>
      </w:tr>
      <w:tr w:rsidR="009E3FC1" w:rsidRPr="0086239A" w14:paraId="1EA84510" w14:textId="77777777" w:rsidTr="009C1CD5">
        <w:trPr>
          <w:trHeight w:val="300"/>
        </w:trPr>
        <w:tc>
          <w:tcPr>
            <w:tcW w:w="2326" w:type="dxa"/>
            <w:noWrap/>
          </w:tcPr>
          <w:p w14:paraId="66B780F8" w14:textId="2B3CACEB" w:rsidR="009E3FC1" w:rsidRDefault="002A3724" w:rsidP="009E3FC1">
            <w:pPr>
              <w:jc w:val="right"/>
              <w:rPr>
                <w:rFonts w:cstheme="minorHAnsi"/>
                <w:color w:val="000000"/>
                <w:lang w:val="en-NZ" w:eastAsia="en-NZ"/>
              </w:rPr>
            </w:pPr>
            <w:r>
              <w:rPr>
                <w:rFonts w:cstheme="minorHAnsi"/>
                <w:color w:val="000000"/>
                <w:lang w:val="en-NZ" w:eastAsia="en-NZ"/>
              </w:rPr>
              <w:t>1.1</w:t>
            </w:r>
          </w:p>
        </w:tc>
        <w:tc>
          <w:tcPr>
            <w:tcW w:w="2671" w:type="dxa"/>
            <w:noWrap/>
          </w:tcPr>
          <w:p w14:paraId="28DB87AE" w14:textId="658A6F38" w:rsidR="009E3FC1" w:rsidRDefault="00DD5BC3" w:rsidP="009E3FC1">
            <w:pPr>
              <w:rPr>
                <w:rFonts w:cstheme="minorHAnsi"/>
                <w:color w:val="000000"/>
                <w:lang w:val="en-NZ" w:eastAsia="en-NZ"/>
              </w:rPr>
            </w:pPr>
            <w:r>
              <w:rPr>
                <w:rFonts w:cstheme="minorHAnsi"/>
                <w:color w:val="000000"/>
                <w:lang w:val="en-NZ" w:eastAsia="en-NZ"/>
              </w:rPr>
              <w:t>Minor rewording of definition of “Load Source”.</w:t>
            </w:r>
          </w:p>
        </w:tc>
        <w:tc>
          <w:tcPr>
            <w:tcW w:w="3893" w:type="dxa"/>
            <w:noWrap/>
          </w:tcPr>
          <w:p w14:paraId="08F0F309" w14:textId="5B695E4B" w:rsidR="009E3FC1" w:rsidRPr="0086239A" w:rsidRDefault="00DD5BC3" w:rsidP="009E3FC1">
            <w:pPr>
              <w:rPr>
                <w:rFonts w:cstheme="minorHAnsi"/>
                <w:color w:val="000000"/>
                <w:lang w:val="en-NZ" w:eastAsia="en-NZ"/>
              </w:rPr>
            </w:pPr>
            <w:r>
              <w:rPr>
                <w:rFonts w:cstheme="minorHAnsi"/>
                <w:color w:val="000000"/>
                <w:lang w:val="en-NZ" w:eastAsia="en-NZ"/>
              </w:rPr>
              <w:t>Clarity.</w:t>
            </w:r>
          </w:p>
        </w:tc>
      </w:tr>
      <w:tr w:rsidR="009E3FC1" w:rsidRPr="0086239A" w14:paraId="3600A3BA"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EA9908D" w14:textId="37C00DA6" w:rsidR="009E3FC1" w:rsidRDefault="00B87E03" w:rsidP="009E3FC1">
            <w:pPr>
              <w:jc w:val="right"/>
              <w:rPr>
                <w:rFonts w:cstheme="minorHAnsi"/>
                <w:color w:val="000000"/>
                <w:lang w:val="en-NZ" w:eastAsia="en-NZ"/>
              </w:rPr>
            </w:pPr>
            <w:r>
              <w:rPr>
                <w:rFonts w:cstheme="minorHAnsi"/>
                <w:color w:val="000000"/>
                <w:lang w:val="en-NZ" w:eastAsia="en-NZ"/>
              </w:rPr>
              <w:t>1.1</w:t>
            </w:r>
          </w:p>
        </w:tc>
        <w:tc>
          <w:tcPr>
            <w:tcW w:w="2671" w:type="dxa"/>
            <w:noWrap/>
          </w:tcPr>
          <w:p w14:paraId="7A1B5D6A" w14:textId="528FB214" w:rsidR="009E3FC1" w:rsidRDefault="00DD5BC3" w:rsidP="009E3FC1">
            <w:pPr>
              <w:rPr>
                <w:rFonts w:cstheme="minorHAnsi"/>
                <w:color w:val="000000"/>
                <w:lang w:val="en-NZ" w:eastAsia="en-NZ"/>
              </w:rPr>
            </w:pPr>
            <w:r>
              <w:rPr>
                <w:rFonts w:cstheme="minorHAnsi"/>
                <w:color w:val="000000"/>
                <w:lang w:val="en-NZ" w:eastAsia="en-NZ"/>
              </w:rPr>
              <w:t>Within definition of “Monitoring Equipment”, update “Equipment” to “IR Equipment”, and “MW” to “MW or kW”.</w:t>
            </w:r>
          </w:p>
        </w:tc>
        <w:tc>
          <w:tcPr>
            <w:tcW w:w="3893" w:type="dxa"/>
            <w:noWrap/>
          </w:tcPr>
          <w:p w14:paraId="06DBB6CE" w14:textId="04A98D6E" w:rsidR="009E3FC1" w:rsidRPr="0086239A" w:rsidRDefault="00DD5BC3" w:rsidP="009E3FC1">
            <w:pPr>
              <w:rPr>
                <w:rFonts w:cstheme="minorHAnsi"/>
                <w:color w:val="000000"/>
                <w:lang w:val="en-NZ" w:eastAsia="en-NZ"/>
              </w:rPr>
            </w:pPr>
            <w:r>
              <w:rPr>
                <w:rFonts w:cstheme="minorHAnsi"/>
                <w:color w:val="000000"/>
                <w:lang w:val="en-NZ" w:eastAsia="en-NZ"/>
              </w:rPr>
              <w:t>For consistency with updated definitions. Allow for measurement equipment to record in either MW or kW.</w:t>
            </w:r>
          </w:p>
        </w:tc>
      </w:tr>
      <w:tr w:rsidR="009E3FC1" w:rsidRPr="0086239A" w14:paraId="7C6D09F4" w14:textId="77777777" w:rsidTr="009C1CD5">
        <w:trPr>
          <w:trHeight w:val="300"/>
        </w:trPr>
        <w:tc>
          <w:tcPr>
            <w:tcW w:w="2326" w:type="dxa"/>
            <w:noWrap/>
          </w:tcPr>
          <w:p w14:paraId="1099BCAC" w14:textId="504F805D" w:rsidR="009E3FC1" w:rsidRDefault="00B606A0" w:rsidP="009E3FC1">
            <w:pPr>
              <w:jc w:val="right"/>
              <w:rPr>
                <w:rFonts w:cstheme="minorHAnsi"/>
                <w:color w:val="000000"/>
                <w:lang w:val="en-NZ" w:eastAsia="en-NZ"/>
              </w:rPr>
            </w:pPr>
            <w:r>
              <w:rPr>
                <w:rFonts w:cstheme="minorHAnsi"/>
                <w:color w:val="000000"/>
                <w:lang w:val="en-NZ" w:eastAsia="en-NZ"/>
              </w:rPr>
              <w:t>1.1</w:t>
            </w:r>
          </w:p>
        </w:tc>
        <w:tc>
          <w:tcPr>
            <w:tcW w:w="2671" w:type="dxa"/>
            <w:noWrap/>
          </w:tcPr>
          <w:p w14:paraId="74E7C97B" w14:textId="4C2797A5" w:rsidR="009E3FC1" w:rsidRDefault="00DD5BC3" w:rsidP="009E3FC1">
            <w:pPr>
              <w:rPr>
                <w:rFonts w:cstheme="minorHAnsi"/>
                <w:color w:val="000000"/>
                <w:lang w:val="en-NZ" w:eastAsia="en-NZ"/>
              </w:rPr>
            </w:pPr>
            <w:r>
              <w:rPr>
                <w:rFonts w:cstheme="minorHAnsi"/>
                <w:color w:val="000000"/>
                <w:lang w:val="en-NZ" w:eastAsia="en-NZ"/>
              </w:rPr>
              <w:t>Within definition of “Operating Time”, clarify that this only applies to Interruptible Load</w:t>
            </w:r>
            <w:r w:rsidR="007F36B3">
              <w:rPr>
                <w:rFonts w:cstheme="minorHAnsi"/>
                <w:color w:val="000000"/>
                <w:lang w:val="en-NZ" w:eastAsia="en-NZ"/>
              </w:rPr>
              <w:t>, and minor rewording.</w:t>
            </w:r>
          </w:p>
        </w:tc>
        <w:tc>
          <w:tcPr>
            <w:tcW w:w="3893" w:type="dxa"/>
            <w:noWrap/>
          </w:tcPr>
          <w:p w14:paraId="7B2959F5" w14:textId="64EF48CE" w:rsidR="009E3FC1" w:rsidRPr="0086239A" w:rsidRDefault="00DD5BC3" w:rsidP="009E3FC1">
            <w:pPr>
              <w:rPr>
                <w:rFonts w:cstheme="minorHAnsi"/>
                <w:color w:val="000000"/>
                <w:lang w:val="en-NZ" w:eastAsia="en-NZ"/>
              </w:rPr>
            </w:pPr>
            <w:r>
              <w:rPr>
                <w:rFonts w:cstheme="minorHAnsi"/>
                <w:color w:val="000000"/>
                <w:lang w:val="en-NZ" w:eastAsia="en-NZ"/>
              </w:rPr>
              <w:t>Clarity.</w:t>
            </w:r>
          </w:p>
        </w:tc>
      </w:tr>
      <w:tr w:rsidR="009E3FC1" w:rsidRPr="0086239A" w14:paraId="74B43309"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994D4D8" w14:textId="17BEFA41" w:rsidR="009E3FC1" w:rsidRDefault="00B37962" w:rsidP="009E3FC1">
            <w:pPr>
              <w:jc w:val="right"/>
              <w:rPr>
                <w:rFonts w:cstheme="minorHAnsi"/>
                <w:color w:val="000000"/>
                <w:lang w:val="en-NZ" w:eastAsia="en-NZ"/>
              </w:rPr>
            </w:pPr>
            <w:r>
              <w:rPr>
                <w:rFonts w:cstheme="minorHAnsi"/>
                <w:color w:val="000000"/>
                <w:lang w:val="en-NZ" w:eastAsia="en-NZ"/>
              </w:rPr>
              <w:lastRenderedPageBreak/>
              <w:t>1.1</w:t>
            </w:r>
          </w:p>
        </w:tc>
        <w:tc>
          <w:tcPr>
            <w:tcW w:w="2671" w:type="dxa"/>
            <w:noWrap/>
          </w:tcPr>
          <w:p w14:paraId="2DB617E5" w14:textId="7F951A1C" w:rsidR="009E3FC1" w:rsidRDefault="00DD5BC3" w:rsidP="009E3FC1">
            <w:pPr>
              <w:rPr>
                <w:rFonts w:cstheme="minorHAnsi"/>
                <w:color w:val="000000"/>
                <w:lang w:val="en-NZ" w:eastAsia="en-NZ"/>
              </w:rPr>
            </w:pPr>
            <w:r>
              <w:rPr>
                <w:rFonts w:cstheme="minorHAnsi"/>
                <w:color w:val="000000"/>
                <w:lang w:val="en-NZ" w:eastAsia="en-NZ"/>
              </w:rPr>
              <w:t>Update definition of “Permanently Armed” to be “Permanently Armed IL” and minor rewording of definition text.</w:t>
            </w:r>
          </w:p>
        </w:tc>
        <w:tc>
          <w:tcPr>
            <w:tcW w:w="3893" w:type="dxa"/>
            <w:noWrap/>
          </w:tcPr>
          <w:p w14:paraId="3DBF7339" w14:textId="238B4E50" w:rsidR="009E3FC1" w:rsidRPr="0086239A" w:rsidRDefault="00DD5BC3" w:rsidP="009E3FC1">
            <w:pPr>
              <w:rPr>
                <w:rFonts w:cstheme="minorHAnsi"/>
                <w:color w:val="000000"/>
                <w:lang w:val="en-NZ" w:eastAsia="en-NZ"/>
              </w:rPr>
            </w:pPr>
            <w:r>
              <w:rPr>
                <w:rFonts w:cstheme="minorHAnsi"/>
                <w:color w:val="000000"/>
                <w:lang w:val="en-NZ" w:eastAsia="en-NZ"/>
              </w:rPr>
              <w:t>Clarity and consistent use of terminology.</w:t>
            </w:r>
          </w:p>
        </w:tc>
      </w:tr>
      <w:tr w:rsidR="009E3FC1" w:rsidRPr="0086239A" w14:paraId="43E0E624" w14:textId="77777777" w:rsidTr="009C1CD5">
        <w:trPr>
          <w:trHeight w:val="300"/>
        </w:trPr>
        <w:tc>
          <w:tcPr>
            <w:tcW w:w="2326" w:type="dxa"/>
            <w:noWrap/>
          </w:tcPr>
          <w:p w14:paraId="7B8D1095" w14:textId="15571272" w:rsidR="009E3FC1" w:rsidRDefault="00E123AE" w:rsidP="009E3FC1">
            <w:pPr>
              <w:jc w:val="right"/>
              <w:rPr>
                <w:rFonts w:cstheme="minorHAnsi"/>
                <w:color w:val="000000"/>
                <w:lang w:val="en-NZ" w:eastAsia="en-NZ"/>
              </w:rPr>
            </w:pPr>
            <w:r>
              <w:rPr>
                <w:rFonts w:cstheme="minorHAnsi"/>
                <w:color w:val="000000"/>
                <w:lang w:val="en-NZ" w:eastAsia="en-NZ"/>
              </w:rPr>
              <w:t>1.1</w:t>
            </w:r>
          </w:p>
        </w:tc>
        <w:tc>
          <w:tcPr>
            <w:tcW w:w="2671" w:type="dxa"/>
            <w:noWrap/>
          </w:tcPr>
          <w:p w14:paraId="6DC224B4" w14:textId="106551BC" w:rsidR="009E3FC1" w:rsidRDefault="00DD5BC3" w:rsidP="009E3FC1">
            <w:pPr>
              <w:rPr>
                <w:rFonts w:cstheme="minorHAnsi"/>
                <w:color w:val="000000"/>
                <w:lang w:val="en-NZ" w:eastAsia="en-NZ"/>
              </w:rPr>
            </w:pPr>
            <w:r>
              <w:rPr>
                <w:rFonts w:cstheme="minorHAnsi"/>
                <w:color w:val="000000"/>
                <w:lang w:val="en-NZ" w:eastAsia="en-NZ"/>
              </w:rPr>
              <w:t>Within definition of “Station”, add reference to characteristics specified in Appendix 1.</w:t>
            </w:r>
          </w:p>
        </w:tc>
        <w:tc>
          <w:tcPr>
            <w:tcW w:w="3893" w:type="dxa"/>
            <w:noWrap/>
          </w:tcPr>
          <w:p w14:paraId="4C0701E7" w14:textId="27F8586F" w:rsidR="009E3FC1" w:rsidRPr="0086239A" w:rsidRDefault="00DD5BC3" w:rsidP="009E3FC1">
            <w:pPr>
              <w:rPr>
                <w:rFonts w:cstheme="minorHAnsi"/>
                <w:color w:val="000000"/>
                <w:lang w:val="en-NZ" w:eastAsia="en-NZ"/>
              </w:rPr>
            </w:pPr>
            <w:r>
              <w:rPr>
                <w:rFonts w:cstheme="minorHAnsi"/>
                <w:color w:val="000000"/>
                <w:lang w:val="en-NZ" w:eastAsia="en-NZ"/>
              </w:rPr>
              <w:t>Characteristics in Appendix 1 were previously not referenced in the body of the contract. Adding cross-references improves clarity as to how these are expected to relate to the services.</w:t>
            </w:r>
          </w:p>
        </w:tc>
      </w:tr>
      <w:tr w:rsidR="00186720" w:rsidRPr="0086239A" w14:paraId="74DE0F1E"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7CDFBC0C" w14:textId="48E71E2E" w:rsidR="00186720" w:rsidRDefault="007D4665" w:rsidP="00186720">
            <w:pPr>
              <w:jc w:val="right"/>
              <w:rPr>
                <w:rFonts w:cstheme="minorHAnsi"/>
                <w:color w:val="000000"/>
                <w:lang w:val="en-NZ" w:eastAsia="en-NZ"/>
              </w:rPr>
            </w:pPr>
            <w:r>
              <w:rPr>
                <w:rFonts w:cstheme="minorHAnsi"/>
                <w:color w:val="000000"/>
                <w:lang w:val="en-NZ" w:eastAsia="en-NZ"/>
              </w:rPr>
              <w:t>1.1</w:t>
            </w:r>
          </w:p>
        </w:tc>
        <w:tc>
          <w:tcPr>
            <w:tcW w:w="2671" w:type="dxa"/>
            <w:noWrap/>
          </w:tcPr>
          <w:p w14:paraId="2E3E17AA" w14:textId="57A28BD9" w:rsidR="00186720" w:rsidRDefault="00DD5BC3" w:rsidP="00186720">
            <w:pPr>
              <w:rPr>
                <w:rFonts w:cstheme="minorHAnsi"/>
                <w:color w:val="000000"/>
                <w:lang w:val="en-NZ" w:eastAsia="en-NZ"/>
              </w:rPr>
            </w:pPr>
            <w:r>
              <w:rPr>
                <w:rFonts w:cstheme="minorHAnsi"/>
                <w:color w:val="000000"/>
                <w:lang w:val="en-NZ" w:eastAsia="en-NZ"/>
              </w:rPr>
              <w:t>Within definition of “Unit”, add mention of BESS and reference to characteristics specified in Appendix 1.</w:t>
            </w:r>
          </w:p>
        </w:tc>
        <w:tc>
          <w:tcPr>
            <w:tcW w:w="3893" w:type="dxa"/>
            <w:noWrap/>
          </w:tcPr>
          <w:p w14:paraId="1F1E9F9D" w14:textId="3FE492A5" w:rsidR="00186720" w:rsidRPr="0086239A" w:rsidRDefault="00DD5BC3" w:rsidP="00186720">
            <w:pPr>
              <w:rPr>
                <w:rFonts w:cstheme="minorHAnsi"/>
                <w:color w:val="000000"/>
                <w:lang w:val="en-NZ" w:eastAsia="en-NZ"/>
              </w:rPr>
            </w:pPr>
            <w:r>
              <w:rPr>
                <w:rFonts w:cstheme="minorHAnsi"/>
                <w:color w:val="000000"/>
                <w:lang w:val="en-NZ" w:eastAsia="en-NZ"/>
              </w:rPr>
              <w:t>Explicit mention of BESS for clarity. Characteristics in Appendix 1 were previously not referenced in the body of the contract. Adding cross-references improves clarity as to how these are expected to relate to the services.</w:t>
            </w:r>
          </w:p>
        </w:tc>
      </w:tr>
      <w:tr w:rsidR="007D4665" w:rsidRPr="0086239A" w14:paraId="5C143748" w14:textId="77777777" w:rsidTr="009C1CD5">
        <w:trPr>
          <w:trHeight w:val="300"/>
        </w:trPr>
        <w:tc>
          <w:tcPr>
            <w:tcW w:w="2326" w:type="dxa"/>
            <w:noWrap/>
          </w:tcPr>
          <w:p w14:paraId="324D308A" w14:textId="6359D989" w:rsidR="007D4665" w:rsidRDefault="00DD5BC3" w:rsidP="00186720">
            <w:pPr>
              <w:jc w:val="right"/>
              <w:rPr>
                <w:rFonts w:cstheme="minorHAnsi"/>
                <w:color w:val="000000"/>
                <w:lang w:val="en-NZ" w:eastAsia="en-NZ"/>
              </w:rPr>
            </w:pPr>
            <w:r>
              <w:rPr>
                <w:rFonts w:cstheme="minorHAnsi"/>
                <w:color w:val="000000"/>
                <w:lang w:val="en-NZ" w:eastAsia="en-NZ"/>
              </w:rPr>
              <w:t>2</w:t>
            </w:r>
            <w:r w:rsidR="001C6E2A">
              <w:rPr>
                <w:rFonts w:cstheme="minorHAnsi"/>
                <w:color w:val="000000"/>
                <w:lang w:val="en-NZ" w:eastAsia="en-NZ"/>
              </w:rPr>
              <w:t>.1</w:t>
            </w:r>
          </w:p>
        </w:tc>
        <w:tc>
          <w:tcPr>
            <w:tcW w:w="2671" w:type="dxa"/>
            <w:noWrap/>
          </w:tcPr>
          <w:p w14:paraId="564BF8B8" w14:textId="05223545" w:rsidR="007D4665" w:rsidRDefault="00DD5BC3" w:rsidP="00186720">
            <w:pPr>
              <w:rPr>
                <w:rFonts w:cstheme="minorHAnsi"/>
                <w:color w:val="000000"/>
                <w:lang w:val="en-NZ" w:eastAsia="en-NZ"/>
              </w:rPr>
            </w:pPr>
            <w:r>
              <w:rPr>
                <w:rFonts w:cstheme="minorHAnsi"/>
                <w:color w:val="000000"/>
                <w:lang w:val="en-NZ" w:eastAsia="en-NZ"/>
              </w:rPr>
              <w:t>“Equipment” updated to “IR Equipment”.</w:t>
            </w:r>
          </w:p>
        </w:tc>
        <w:tc>
          <w:tcPr>
            <w:tcW w:w="3893" w:type="dxa"/>
            <w:noWrap/>
          </w:tcPr>
          <w:p w14:paraId="3B919BD6" w14:textId="6BC5A8E8" w:rsidR="007D4665" w:rsidRPr="0086239A" w:rsidRDefault="00DD5BC3" w:rsidP="00186720">
            <w:pPr>
              <w:rPr>
                <w:rFonts w:cstheme="minorHAnsi"/>
                <w:color w:val="000000"/>
                <w:lang w:val="en-NZ" w:eastAsia="en-NZ"/>
              </w:rPr>
            </w:pPr>
            <w:r>
              <w:rPr>
                <w:rFonts w:cstheme="minorHAnsi"/>
                <w:color w:val="000000"/>
                <w:lang w:val="en-NZ" w:eastAsia="en-NZ"/>
              </w:rPr>
              <w:t xml:space="preserve">Consistent use of updated terminology. </w:t>
            </w:r>
          </w:p>
        </w:tc>
      </w:tr>
      <w:tr w:rsidR="007D4665" w:rsidRPr="0086239A" w14:paraId="55D0E284"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6FCCB7F" w14:textId="753229B8" w:rsidR="007D4665" w:rsidRDefault="00DD5BC3" w:rsidP="00186720">
            <w:pPr>
              <w:jc w:val="right"/>
              <w:rPr>
                <w:rFonts w:cstheme="minorHAnsi"/>
                <w:color w:val="000000"/>
                <w:lang w:val="en-NZ" w:eastAsia="en-NZ"/>
              </w:rPr>
            </w:pPr>
            <w:r>
              <w:rPr>
                <w:rFonts w:cstheme="minorHAnsi"/>
                <w:color w:val="000000"/>
                <w:lang w:val="en-NZ" w:eastAsia="en-NZ"/>
              </w:rPr>
              <w:t>3</w:t>
            </w:r>
            <w:r w:rsidR="000B168B">
              <w:rPr>
                <w:rFonts w:cstheme="minorHAnsi"/>
                <w:color w:val="000000"/>
                <w:lang w:val="en-NZ" w:eastAsia="en-NZ"/>
              </w:rPr>
              <w:t>.1</w:t>
            </w:r>
          </w:p>
        </w:tc>
        <w:tc>
          <w:tcPr>
            <w:tcW w:w="2671" w:type="dxa"/>
            <w:noWrap/>
          </w:tcPr>
          <w:p w14:paraId="0B17B49C" w14:textId="22875335" w:rsidR="007D4665" w:rsidRDefault="00DD5BC3" w:rsidP="00186720">
            <w:pPr>
              <w:rPr>
                <w:rFonts w:cstheme="minorHAnsi"/>
                <w:color w:val="000000"/>
                <w:lang w:val="en-NZ" w:eastAsia="en-NZ"/>
              </w:rPr>
            </w:pPr>
            <w:r>
              <w:rPr>
                <w:rFonts w:cstheme="minorHAnsi"/>
                <w:color w:val="000000"/>
                <w:lang w:val="en-NZ" w:eastAsia="en-NZ"/>
              </w:rPr>
              <w:t xml:space="preserve">Added cross reference to information in Appendix 1. </w:t>
            </w:r>
          </w:p>
        </w:tc>
        <w:tc>
          <w:tcPr>
            <w:tcW w:w="3893" w:type="dxa"/>
            <w:noWrap/>
          </w:tcPr>
          <w:p w14:paraId="2778869C" w14:textId="79B61E62" w:rsidR="007D4665" w:rsidRPr="0086239A" w:rsidRDefault="00DD5BC3" w:rsidP="00186720">
            <w:pPr>
              <w:rPr>
                <w:rFonts w:cstheme="minorHAnsi"/>
                <w:color w:val="000000"/>
                <w:lang w:val="en-NZ" w:eastAsia="en-NZ"/>
              </w:rPr>
            </w:pPr>
            <w:r>
              <w:rPr>
                <w:rFonts w:cstheme="minorHAnsi"/>
                <w:color w:val="000000"/>
                <w:lang w:val="en-NZ" w:eastAsia="en-NZ"/>
              </w:rPr>
              <w:t>Characteristics in Appendix 1 were previously not referenced in the body of the contract. Adding cross-references improves clarity as to how these are expected to relate to the services.</w:t>
            </w:r>
          </w:p>
        </w:tc>
      </w:tr>
      <w:tr w:rsidR="007D4665" w:rsidRPr="0086239A" w14:paraId="17244D7C" w14:textId="77777777" w:rsidTr="009C1CD5">
        <w:trPr>
          <w:trHeight w:val="300"/>
        </w:trPr>
        <w:tc>
          <w:tcPr>
            <w:tcW w:w="2326" w:type="dxa"/>
            <w:noWrap/>
          </w:tcPr>
          <w:p w14:paraId="1570341D" w14:textId="76ED4ADB" w:rsidR="007D4665" w:rsidRDefault="004A2388" w:rsidP="00186720">
            <w:pPr>
              <w:jc w:val="right"/>
              <w:rPr>
                <w:rFonts w:cstheme="minorHAnsi"/>
                <w:color w:val="000000"/>
                <w:lang w:val="en-NZ" w:eastAsia="en-NZ"/>
              </w:rPr>
            </w:pPr>
            <w:r>
              <w:rPr>
                <w:rFonts w:cstheme="minorHAnsi"/>
                <w:color w:val="000000"/>
                <w:lang w:val="en-NZ" w:eastAsia="en-NZ"/>
              </w:rPr>
              <w:t>3.1</w:t>
            </w:r>
            <w:r w:rsidR="00DD5BC3">
              <w:rPr>
                <w:rFonts w:cstheme="minorHAnsi"/>
                <w:color w:val="000000"/>
                <w:lang w:val="en-NZ" w:eastAsia="en-NZ"/>
              </w:rPr>
              <w:t>(a)</w:t>
            </w:r>
          </w:p>
        </w:tc>
        <w:tc>
          <w:tcPr>
            <w:tcW w:w="2671" w:type="dxa"/>
            <w:noWrap/>
          </w:tcPr>
          <w:p w14:paraId="0C8BF602" w14:textId="0B61CD36" w:rsidR="007D4665" w:rsidRDefault="00DD5BC3" w:rsidP="00186720">
            <w:pPr>
              <w:rPr>
                <w:rFonts w:cstheme="minorHAnsi"/>
                <w:color w:val="000000"/>
                <w:lang w:val="en-NZ" w:eastAsia="en-NZ"/>
              </w:rPr>
            </w:pPr>
            <w:r>
              <w:rPr>
                <w:rFonts w:cstheme="minorHAnsi"/>
                <w:color w:val="000000"/>
                <w:lang w:val="en-NZ" w:eastAsia="en-NZ"/>
              </w:rPr>
              <w:t xml:space="preserve">Added provision specifying that the Ancillary Service Agent is not authorised to provide Reserve Offers for equipment or GXPs not specified in Appendix 1. </w:t>
            </w:r>
          </w:p>
        </w:tc>
        <w:tc>
          <w:tcPr>
            <w:tcW w:w="3893" w:type="dxa"/>
            <w:noWrap/>
          </w:tcPr>
          <w:p w14:paraId="70696A6A" w14:textId="4CCCF4B5" w:rsidR="007D4665" w:rsidRPr="0086239A" w:rsidRDefault="00DD5BC3" w:rsidP="00186720">
            <w:pPr>
              <w:rPr>
                <w:rFonts w:cstheme="minorHAnsi"/>
                <w:color w:val="000000"/>
                <w:lang w:val="en-NZ" w:eastAsia="en-NZ"/>
              </w:rPr>
            </w:pPr>
            <w:r>
              <w:rPr>
                <w:rFonts w:cstheme="minorHAnsi"/>
                <w:color w:val="000000"/>
                <w:lang w:val="en-NZ" w:eastAsia="en-NZ"/>
              </w:rPr>
              <w:t xml:space="preserve">Completeness. </w:t>
            </w:r>
          </w:p>
        </w:tc>
      </w:tr>
      <w:tr w:rsidR="007D4665" w:rsidRPr="0086239A" w14:paraId="5EDB90B2"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4902889" w14:textId="12B7B93E" w:rsidR="007D4665" w:rsidRDefault="00E57847"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2</w:t>
            </w:r>
          </w:p>
        </w:tc>
        <w:tc>
          <w:tcPr>
            <w:tcW w:w="2671" w:type="dxa"/>
            <w:noWrap/>
          </w:tcPr>
          <w:p w14:paraId="496FC45E" w14:textId="1166E63A" w:rsidR="007D4665" w:rsidRDefault="00DD5BC3" w:rsidP="00186720">
            <w:pPr>
              <w:rPr>
                <w:rFonts w:cstheme="minorHAnsi"/>
                <w:color w:val="000000"/>
                <w:lang w:val="en-NZ" w:eastAsia="en-NZ"/>
              </w:rPr>
            </w:pPr>
            <w:r>
              <w:rPr>
                <w:rFonts w:cstheme="minorHAnsi"/>
                <w:color w:val="000000"/>
                <w:lang w:val="en-NZ" w:eastAsia="en-NZ"/>
              </w:rPr>
              <w:t>Removed reference to Extended Reserve.</w:t>
            </w:r>
          </w:p>
        </w:tc>
        <w:tc>
          <w:tcPr>
            <w:tcW w:w="3893" w:type="dxa"/>
            <w:noWrap/>
          </w:tcPr>
          <w:p w14:paraId="5FCD379E" w14:textId="5C575F83" w:rsidR="007D4665" w:rsidRPr="0086239A" w:rsidRDefault="00DD5BC3" w:rsidP="00186720">
            <w:pPr>
              <w:rPr>
                <w:rFonts w:cstheme="minorHAnsi"/>
                <w:color w:val="000000"/>
                <w:lang w:val="en-NZ" w:eastAsia="en-NZ"/>
              </w:rPr>
            </w:pPr>
            <w:r>
              <w:rPr>
                <w:rFonts w:cstheme="minorHAnsi"/>
                <w:color w:val="000000"/>
                <w:lang w:val="en-NZ" w:eastAsia="en-NZ"/>
              </w:rPr>
              <w:t xml:space="preserve">Extended Reserve scheme is no longer active. </w:t>
            </w:r>
          </w:p>
        </w:tc>
      </w:tr>
      <w:tr w:rsidR="007D4665" w:rsidRPr="0086239A" w14:paraId="3F4B4EC8" w14:textId="77777777" w:rsidTr="009C1CD5">
        <w:trPr>
          <w:trHeight w:val="300"/>
        </w:trPr>
        <w:tc>
          <w:tcPr>
            <w:tcW w:w="2326" w:type="dxa"/>
            <w:noWrap/>
          </w:tcPr>
          <w:p w14:paraId="2F254AFE" w14:textId="2A251C6E" w:rsidR="007D4665" w:rsidRDefault="00130364" w:rsidP="00186720">
            <w:pPr>
              <w:jc w:val="right"/>
              <w:rPr>
                <w:rFonts w:cstheme="minorHAnsi"/>
                <w:color w:val="000000"/>
                <w:lang w:val="en-NZ" w:eastAsia="en-NZ"/>
              </w:rPr>
            </w:pPr>
            <w:r>
              <w:rPr>
                <w:rFonts w:cstheme="minorHAnsi"/>
                <w:color w:val="000000"/>
                <w:lang w:val="en-NZ" w:eastAsia="en-NZ"/>
              </w:rPr>
              <w:t>3.2</w:t>
            </w:r>
            <w:r w:rsidR="00DD5BC3">
              <w:rPr>
                <w:rFonts w:cstheme="minorHAnsi"/>
                <w:color w:val="000000"/>
                <w:lang w:val="en-NZ" w:eastAsia="en-NZ"/>
              </w:rPr>
              <w:t>(b)</w:t>
            </w:r>
          </w:p>
        </w:tc>
        <w:tc>
          <w:tcPr>
            <w:tcW w:w="2671" w:type="dxa"/>
            <w:noWrap/>
          </w:tcPr>
          <w:p w14:paraId="44BAC3CC" w14:textId="2C2FD5F6" w:rsidR="007D4665" w:rsidRDefault="00DD5BC3" w:rsidP="00186720">
            <w:pPr>
              <w:rPr>
                <w:rFonts w:cstheme="minorHAnsi"/>
                <w:color w:val="000000"/>
                <w:lang w:val="en-NZ" w:eastAsia="en-NZ"/>
              </w:rPr>
            </w:pPr>
            <w:r>
              <w:rPr>
                <w:rFonts w:cstheme="minorHAnsi"/>
                <w:color w:val="000000"/>
                <w:lang w:val="en-NZ" w:eastAsia="en-NZ"/>
              </w:rPr>
              <w:t>Removed reference to other manual load shedding agreements.</w:t>
            </w:r>
          </w:p>
        </w:tc>
        <w:tc>
          <w:tcPr>
            <w:tcW w:w="3893" w:type="dxa"/>
            <w:noWrap/>
          </w:tcPr>
          <w:p w14:paraId="4BF63490" w14:textId="5667367C" w:rsidR="007D4665" w:rsidRPr="0086239A" w:rsidRDefault="00DD5BC3" w:rsidP="00186720">
            <w:pPr>
              <w:rPr>
                <w:rFonts w:cstheme="minorHAnsi"/>
                <w:color w:val="000000"/>
                <w:lang w:val="en-NZ" w:eastAsia="en-NZ"/>
              </w:rPr>
            </w:pPr>
            <w:r>
              <w:rPr>
                <w:rFonts w:cstheme="minorHAnsi"/>
                <w:color w:val="000000"/>
                <w:lang w:val="en-NZ" w:eastAsia="en-NZ"/>
              </w:rPr>
              <w:t>No longer required.</w:t>
            </w:r>
          </w:p>
        </w:tc>
      </w:tr>
      <w:tr w:rsidR="00186720" w:rsidRPr="0086239A" w14:paraId="112E191B"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0D56ED7" w14:textId="743F8D59" w:rsidR="00186720" w:rsidRDefault="00121958" w:rsidP="00186720">
            <w:pPr>
              <w:jc w:val="right"/>
              <w:rPr>
                <w:rFonts w:cstheme="minorHAnsi"/>
                <w:color w:val="000000"/>
                <w:lang w:val="en-NZ" w:eastAsia="en-NZ"/>
              </w:rPr>
            </w:pPr>
            <w:r>
              <w:rPr>
                <w:rFonts w:cstheme="minorHAnsi"/>
                <w:color w:val="000000"/>
                <w:lang w:val="en-NZ" w:eastAsia="en-NZ"/>
              </w:rPr>
              <w:t>3.2</w:t>
            </w:r>
          </w:p>
        </w:tc>
        <w:tc>
          <w:tcPr>
            <w:tcW w:w="2671" w:type="dxa"/>
            <w:noWrap/>
          </w:tcPr>
          <w:p w14:paraId="770A0C96" w14:textId="3D77167A" w:rsidR="00186720" w:rsidRDefault="00DD5BC3" w:rsidP="00186720">
            <w:pPr>
              <w:rPr>
                <w:rFonts w:cstheme="minorHAnsi"/>
                <w:color w:val="000000"/>
                <w:lang w:val="en-NZ" w:eastAsia="en-NZ"/>
              </w:rPr>
            </w:pPr>
            <w:r>
              <w:rPr>
                <w:rFonts w:cstheme="minorHAnsi"/>
                <w:color w:val="000000"/>
                <w:lang w:val="en-NZ" w:eastAsia="en-NZ"/>
              </w:rPr>
              <w:t xml:space="preserve">Added clarification that equipment armed for AUFLS or other load </w:t>
            </w:r>
            <w:r>
              <w:rPr>
                <w:rFonts w:cstheme="minorHAnsi"/>
                <w:color w:val="000000"/>
                <w:lang w:val="en-NZ" w:eastAsia="en-NZ"/>
              </w:rPr>
              <w:lastRenderedPageBreak/>
              <w:t>shedding agreements may not be the subject of any Reserve Offer.</w:t>
            </w:r>
          </w:p>
        </w:tc>
        <w:tc>
          <w:tcPr>
            <w:tcW w:w="3893" w:type="dxa"/>
            <w:noWrap/>
          </w:tcPr>
          <w:p w14:paraId="5791D891" w14:textId="2C3DD5CB" w:rsidR="00186720" w:rsidRPr="0086239A" w:rsidRDefault="00DD5BC3" w:rsidP="00186720">
            <w:pPr>
              <w:rPr>
                <w:rFonts w:cstheme="minorHAnsi"/>
                <w:color w:val="000000"/>
                <w:lang w:val="en-NZ" w:eastAsia="en-NZ"/>
              </w:rPr>
            </w:pPr>
            <w:r>
              <w:rPr>
                <w:rFonts w:cstheme="minorHAnsi"/>
                <w:color w:val="000000"/>
                <w:lang w:val="en-NZ" w:eastAsia="en-NZ"/>
              </w:rPr>
              <w:lastRenderedPageBreak/>
              <w:t xml:space="preserve">Clarity and completeness. </w:t>
            </w:r>
          </w:p>
        </w:tc>
      </w:tr>
      <w:tr w:rsidR="00186720" w:rsidRPr="0086239A" w14:paraId="10CA8527" w14:textId="77777777" w:rsidTr="009C1CD5">
        <w:trPr>
          <w:trHeight w:val="300"/>
        </w:trPr>
        <w:tc>
          <w:tcPr>
            <w:tcW w:w="2326" w:type="dxa"/>
            <w:noWrap/>
          </w:tcPr>
          <w:p w14:paraId="69B573A6" w14:textId="3020C59E" w:rsidR="00186720" w:rsidRDefault="00B72E0D"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4</w:t>
            </w:r>
          </w:p>
        </w:tc>
        <w:tc>
          <w:tcPr>
            <w:tcW w:w="2671" w:type="dxa"/>
            <w:noWrap/>
          </w:tcPr>
          <w:p w14:paraId="71229BD1" w14:textId="5515F8FF" w:rsidR="00186720" w:rsidRDefault="00DD5BC3" w:rsidP="00186720">
            <w:pPr>
              <w:rPr>
                <w:rFonts w:cstheme="minorHAnsi"/>
                <w:color w:val="000000"/>
                <w:lang w:val="en-NZ" w:eastAsia="en-NZ"/>
              </w:rPr>
            </w:pPr>
            <w:r>
              <w:rPr>
                <w:rFonts w:cstheme="minorHAnsi"/>
                <w:color w:val="000000"/>
                <w:lang w:val="en-NZ" w:eastAsia="en-NZ"/>
              </w:rPr>
              <w:t>Change “offer” to “Load Source”.</w:t>
            </w:r>
          </w:p>
        </w:tc>
        <w:tc>
          <w:tcPr>
            <w:tcW w:w="3893" w:type="dxa"/>
            <w:noWrap/>
          </w:tcPr>
          <w:p w14:paraId="57C08C12" w14:textId="1FD97CB1" w:rsidR="00186720" w:rsidRPr="0086239A" w:rsidRDefault="00DD5BC3" w:rsidP="00186720">
            <w:pPr>
              <w:rPr>
                <w:rFonts w:cstheme="minorHAnsi"/>
                <w:color w:val="000000"/>
                <w:lang w:val="en-NZ" w:eastAsia="en-NZ"/>
              </w:rPr>
            </w:pPr>
            <w:r>
              <w:rPr>
                <w:rFonts w:cstheme="minorHAnsi"/>
                <w:color w:val="000000"/>
                <w:lang w:val="en-NZ" w:eastAsia="en-NZ"/>
              </w:rPr>
              <w:t xml:space="preserve">Consistent use of terminology. </w:t>
            </w:r>
          </w:p>
        </w:tc>
      </w:tr>
      <w:tr w:rsidR="00186720" w:rsidRPr="0086239A" w14:paraId="4698B801"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A202790" w14:textId="648A2E4B" w:rsidR="00186720" w:rsidRDefault="00F64C9D"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5</w:t>
            </w:r>
          </w:p>
        </w:tc>
        <w:tc>
          <w:tcPr>
            <w:tcW w:w="2671" w:type="dxa"/>
            <w:noWrap/>
          </w:tcPr>
          <w:p w14:paraId="4E9AAEBB" w14:textId="51B09CFC" w:rsidR="00186720" w:rsidRDefault="00DD5BC3" w:rsidP="00186720">
            <w:pPr>
              <w:rPr>
                <w:rFonts w:cstheme="minorHAnsi"/>
                <w:color w:val="000000"/>
                <w:lang w:val="en-NZ" w:eastAsia="en-NZ"/>
              </w:rPr>
            </w:pPr>
            <w:r>
              <w:rPr>
                <w:rFonts w:cstheme="minorHAnsi"/>
                <w:color w:val="000000"/>
                <w:lang w:val="en-NZ" w:eastAsia="en-NZ"/>
              </w:rPr>
              <w:t>New provision relating to disaggregation of Interruptible Load.</w:t>
            </w:r>
          </w:p>
        </w:tc>
        <w:tc>
          <w:tcPr>
            <w:tcW w:w="3893" w:type="dxa"/>
            <w:noWrap/>
          </w:tcPr>
          <w:p w14:paraId="1F2E1999" w14:textId="6B162776" w:rsidR="00186720" w:rsidRPr="0086239A" w:rsidRDefault="00DD5BC3" w:rsidP="00186720">
            <w:pPr>
              <w:rPr>
                <w:rFonts w:cstheme="minorHAnsi"/>
                <w:color w:val="000000"/>
                <w:lang w:val="en-NZ" w:eastAsia="en-NZ"/>
              </w:rPr>
            </w:pPr>
            <w:r>
              <w:rPr>
                <w:rFonts w:cstheme="minorHAnsi"/>
                <w:color w:val="000000"/>
                <w:lang w:val="en-NZ" w:eastAsia="en-NZ"/>
              </w:rPr>
              <w:t xml:space="preserve">Required to address changes to nature of constraints in some geographical regions. </w:t>
            </w:r>
          </w:p>
        </w:tc>
      </w:tr>
      <w:tr w:rsidR="00186720" w:rsidRPr="0086239A" w14:paraId="6C357945" w14:textId="77777777" w:rsidTr="009C1CD5">
        <w:trPr>
          <w:trHeight w:val="300"/>
        </w:trPr>
        <w:tc>
          <w:tcPr>
            <w:tcW w:w="2326" w:type="dxa"/>
            <w:noWrap/>
          </w:tcPr>
          <w:p w14:paraId="0C501691" w14:textId="099E4A77" w:rsidR="00186720" w:rsidRDefault="00F64C9D"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6</w:t>
            </w:r>
          </w:p>
        </w:tc>
        <w:tc>
          <w:tcPr>
            <w:tcW w:w="2671" w:type="dxa"/>
            <w:noWrap/>
          </w:tcPr>
          <w:p w14:paraId="777E68ED" w14:textId="1CEF1837" w:rsidR="00186720" w:rsidRDefault="00DD5BC3" w:rsidP="00186720">
            <w:pPr>
              <w:rPr>
                <w:rFonts w:cstheme="minorHAnsi"/>
                <w:color w:val="000000"/>
                <w:lang w:val="en-NZ" w:eastAsia="en-NZ"/>
              </w:rPr>
            </w:pPr>
            <w:r>
              <w:rPr>
                <w:rFonts w:cstheme="minorHAnsi"/>
                <w:color w:val="000000"/>
                <w:lang w:val="en-NZ" w:eastAsia="en-NZ"/>
              </w:rPr>
              <w:t xml:space="preserve">Minor rewording; change “written notice” to “notice”. </w:t>
            </w:r>
          </w:p>
        </w:tc>
        <w:tc>
          <w:tcPr>
            <w:tcW w:w="3893" w:type="dxa"/>
            <w:noWrap/>
          </w:tcPr>
          <w:p w14:paraId="478C4B67" w14:textId="3BBCBE48" w:rsidR="00186720" w:rsidRPr="0086239A" w:rsidRDefault="00DD5BC3" w:rsidP="00186720">
            <w:pPr>
              <w:rPr>
                <w:rFonts w:cstheme="minorHAnsi"/>
                <w:color w:val="000000"/>
                <w:lang w:val="en-NZ" w:eastAsia="en-NZ"/>
              </w:rPr>
            </w:pPr>
            <w:r>
              <w:rPr>
                <w:rFonts w:cstheme="minorHAnsi"/>
                <w:color w:val="000000"/>
                <w:lang w:val="en-NZ" w:eastAsia="en-NZ"/>
              </w:rPr>
              <w:t xml:space="preserve">Clarity; </w:t>
            </w:r>
            <w:r>
              <w:rPr>
                <w:rFonts w:cstheme="minorHAnsi"/>
                <w:lang w:val="en-NZ" w:eastAsia="en-NZ"/>
              </w:rPr>
              <w:t>all notices are required to be in writing under the general terms.</w:t>
            </w:r>
          </w:p>
        </w:tc>
      </w:tr>
      <w:tr w:rsidR="00186720" w:rsidRPr="0086239A" w14:paraId="187AA385"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15957BF" w14:textId="7697CBA0" w:rsidR="00186720" w:rsidRDefault="00197D6C"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7(a)</w:t>
            </w:r>
          </w:p>
        </w:tc>
        <w:tc>
          <w:tcPr>
            <w:tcW w:w="2671" w:type="dxa"/>
            <w:noWrap/>
          </w:tcPr>
          <w:p w14:paraId="7B87EFE2" w14:textId="1558D85F" w:rsidR="00186720" w:rsidRDefault="00DD5BC3" w:rsidP="00186720">
            <w:pPr>
              <w:rPr>
                <w:rFonts w:cstheme="minorHAnsi"/>
                <w:color w:val="000000"/>
                <w:lang w:val="en-NZ" w:eastAsia="en-NZ"/>
              </w:rPr>
            </w:pPr>
            <w:r>
              <w:rPr>
                <w:rFonts w:cstheme="minorHAnsi"/>
                <w:color w:val="000000"/>
                <w:lang w:val="en-NZ" w:eastAsia="en-NZ"/>
              </w:rPr>
              <w:t>Removal of word “Distributor”.</w:t>
            </w:r>
          </w:p>
        </w:tc>
        <w:tc>
          <w:tcPr>
            <w:tcW w:w="3893" w:type="dxa"/>
            <w:noWrap/>
          </w:tcPr>
          <w:p w14:paraId="290AA578" w14:textId="720D470F" w:rsidR="00186720" w:rsidRPr="0086239A" w:rsidRDefault="00DD5BC3" w:rsidP="00186720">
            <w:pPr>
              <w:rPr>
                <w:rFonts w:cstheme="minorHAnsi"/>
                <w:color w:val="000000"/>
                <w:lang w:val="en-NZ" w:eastAsia="en-NZ"/>
              </w:rPr>
            </w:pPr>
            <w:r>
              <w:rPr>
                <w:rFonts w:cstheme="minorHAnsi"/>
                <w:color w:val="000000"/>
                <w:lang w:val="en-NZ" w:eastAsia="en-NZ"/>
              </w:rPr>
              <w:t>Clarity.</w:t>
            </w:r>
          </w:p>
        </w:tc>
      </w:tr>
      <w:tr w:rsidR="00B45519" w:rsidRPr="0086239A" w14:paraId="01ABA898" w14:textId="77777777" w:rsidTr="009C1CD5">
        <w:trPr>
          <w:trHeight w:val="300"/>
        </w:trPr>
        <w:tc>
          <w:tcPr>
            <w:tcW w:w="2326" w:type="dxa"/>
            <w:noWrap/>
          </w:tcPr>
          <w:p w14:paraId="7E03536C" w14:textId="1AAAB019" w:rsidR="00B45519" w:rsidRDefault="008465D2"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8</w:t>
            </w:r>
          </w:p>
        </w:tc>
        <w:tc>
          <w:tcPr>
            <w:tcW w:w="2671" w:type="dxa"/>
            <w:noWrap/>
          </w:tcPr>
          <w:p w14:paraId="60A4407B" w14:textId="02A9E12A" w:rsidR="00B45519" w:rsidRDefault="00DD5BC3" w:rsidP="00186720">
            <w:pPr>
              <w:rPr>
                <w:rFonts w:cstheme="minorHAnsi"/>
                <w:color w:val="000000"/>
                <w:lang w:val="en-NZ" w:eastAsia="en-NZ"/>
              </w:rPr>
            </w:pPr>
            <w:r>
              <w:rPr>
                <w:rFonts w:cstheme="minorHAnsi"/>
                <w:color w:val="000000"/>
                <w:lang w:val="en-NZ" w:eastAsia="en-NZ"/>
              </w:rPr>
              <w:t>Added requirement for personnel to be trained in accordance with</w:t>
            </w:r>
            <w:r w:rsidR="001C7AD6">
              <w:rPr>
                <w:rFonts w:cstheme="minorHAnsi"/>
                <w:color w:val="000000"/>
                <w:lang w:val="en-NZ" w:eastAsia="en-NZ"/>
              </w:rPr>
              <w:t xml:space="preserve"> Good</w:t>
            </w:r>
            <w:r>
              <w:rPr>
                <w:rFonts w:cstheme="minorHAnsi"/>
                <w:color w:val="000000"/>
                <w:lang w:val="en-NZ" w:eastAsia="en-NZ"/>
              </w:rPr>
              <w:t xml:space="preserve"> Industry Practice.</w:t>
            </w:r>
          </w:p>
        </w:tc>
        <w:tc>
          <w:tcPr>
            <w:tcW w:w="3893" w:type="dxa"/>
            <w:noWrap/>
          </w:tcPr>
          <w:p w14:paraId="184A9E68" w14:textId="00CBBBFB" w:rsidR="00B45519" w:rsidRPr="0086239A" w:rsidRDefault="00DD5BC3" w:rsidP="00186720">
            <w:pPr>
              <w:rPr>
                <w:rFonts w:cstheme="minorHAnsi"/>
                <w:color w:val="000000"/>
                <w:lang w:val="en-NZ" w:eastAsia="en-NZ"/>
              </w:rPr>
            </w:pPr>
            <w:r>
              <w:rPr>
                <w:rFonts w:cstheme="minorHAnsi"/>
                <w:color w:val="000000"/>
                <w:lang w:val="en-NZ" w:eastAsia="en-NZ"/>
              </w:rPr>
              <w:t xml:space="preserve">Completeness. </w:t>
            </w:r>
          </w:p>
        </w:tc>
      </w:tr>
      <w:tr w:rsidR="00B45519" w:rsidRPr="0086239A" w14:paraId="2EB6B35E"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A024562" w14:textId="014993F8" w:rsidR="00B45519" w:rsidRDefault="00FC3945" w:rsidP="00186720">
            <w:pPr>
              <w:jc w:val="right"/>
              <w:rPr>
                <w:rFonts w:cstheme="minorHAnsi"/>
                <w:color w:val="000000"/>
                <w:lang w:val="en-NZ" w:eastAsia="en-NZ"/>
              </w:rPr>
            </w:pPr>
            <w:r>
              <w:rPr>
                <w:rFonts w:cstheme="minorHAnsi"/>
                <w:color w:val="000000"/>
                <w:lang w:val="en-NZ" w:eastAsia="en-NZ"/>
              </w:rPr>
              <w:t>3.8</w:t>
            </w:r>
          </w:p>
        </w:tc>
        <w:tc>
          <w:tcPr>
            <w:tcW w:w="2671" w:type="dxa"/>
            <w:noWrap/>
          </w:tcPr>
          <w:p w14:paraId="342C829D" w14:textId="341E2837" w:rsidR="00B45519" w:rsidRDefault="00DD5BC3" w:rsidP="00186720">
            <w:pPr>
              <w:rPr>
                <w:rFonts w:cstheme="minorHAnsi"/>
                <w:color w:val="000000"/>
                <w:lang w:val="en-NZ" w:eastAsia="en-NZ"/>
              </w:rPr>
            </w:pPr>
            <w:r>
              <w:rPr>
                <w:rFonts w:cstheme="minorHAnsi"/>
                <w:lang w:val="en-NZ" w:eastAsia="en-NZ"/>
              </w:rPr>
              <w:t>Removed reference to pagers.</w:t>
            </w:r>
          </w:p>
        </w:tc>
        <w:tc>
          <w:tcPr>
            <w:tcW w:w="3893" w:type="dxa"/>
            <w:noWrap/>
          </w:tcPr>
          <w:p w14:paraId="2A9B9BDA" w14:textId="179AEDD0" w:rsidR="00B45519" w:rsidRPr="0086239A" w:rsidRDefault="00DD5BC3" w:rsidP="00186720">
            <w:pPr>
              <w:rPr>
                <w:rFonts w:cstheme="minorHAnsi"/>
                <w:color w:val="000000"/>
                <w:lang w:val="en-NZ" w:eastAsia="en-NZ"/>
              </w:rPr>
            </w:pPr>
            <w:r>
              <w:rPr>
                <w:rFonts w:cstheme="minorHAnsi"/>
                <w:lang w:val="en-NZ" w:eastAsia="en-NZ"/>
              </w:rPr>
              <w:t>Removes outdated requirement.</w:t>
            </w:r>
          </w:p>
        </w:tc>
      </w:tr>
      <w:tr w:rsidR="000A01EC" w:rsidRPr="0086239A" w14:paraId="4121AFDB" w14:textId="77777777" w:rsidTr="009C1CD5">
        <w:trPr>
          <w:trHeight w:val="300"/>
        </w:trPr>
        <w:tc>
          <w:tcPr>
            <w:tcW w:w="2326" w:type="dxa"/>
            <w:noWrap/>
          </w:tcPr>
          <w:p w14:paraId="2CFCD286" w14:textId="3B47D733" w:rsidR="000A01EC" w:rsidRDefault="000A01EC" w:rsidP="000A01EC">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9</w:t>
            </w:r>
          </w:p>
        </w:tc>
        <w:tc>
          <w:tcPr>
            <w:tcW w:w="2671" w:type="dxa"/>
            <w:noWrap/>
          </w:tcPr>
          <w:p w14:paraId="7A2530A6" w14:textId="7A18C02E" w:rsidR="000A01EC" w:rsidRDefault="00DD5BC3" w:rsidP="000A01EC">
            <w:pPr>
              <w:rPr>
                <w:rFonts w:cstheme="minorHAnsi"/>
                <w:color w:val="000000"/>
                <w:lang w:val="en-NZ" w:eastAsia="en-NZ"/>
              </w:rPr>
            </w:pPr>
            <w:r>
              <w:rPr>
                <w:rFonts w:cstheme="minorHAnsi"/>
                <w:color w:val="000000"/>
                <w:lang w:val="en-NZ" w:eastAsia="en-NZ"/>
              </w:rPr>
              <w:t>Minor rewording.</w:t>
            </w:r>
          </w:p>
        </w:tc>
        <w:tc>
          <w:tcPr>
            <w:tcW w:w="3893" w:type="dxa"/>
            <w:noWrap/>
          </w:tcPr>
          <w:p w14:paraId="7FC84590" w14:textId="472E853D" w:rsidR="000A01EC" w:rsidRDefault="00DD5BC3" w:rsidP="000A01EC">
            <w:pPr>
              <w:rPr>
                <w:rFonts w:cstheme="minorHAnsi"/>
                <w:color w:val="000000"/>
                <w:lang w:val="en-NZ" w:eastAsia="en-NZ"/>
              </w:rPr>
            </w:pPr>
            <w:r>
              <w:rPr>
                <w:rFonts w:cstheme="minorHAnsi"/>
                <w:color w:val="000000"/>
                <w:lang w:val="en-NZ" w:eastAsia="en-NZ"/>
              </w:rPr>
              <w:t>Clarity.</w:t>
            </w:r>
          </w:p>
        </w:tc>
      </w:tr>
      <w:tr w:rsidR="00B45519" w:rsidRPr="0086239A" w14:paraId="21A93676"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7E7A0E0B" w14:textId="2D9D975A" w:rsidR="00B45519" w:rsidRDefault="00E21B69"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10</w:t>
            </w:r>
          </w:p>
        </w:tc>
        <w:tc>
          <w:tcPr>
            <w:tcW w:w="2671" w:type="dxa"/>
            <w:noWrap/>
          </w:tcPr>
          <w:p w14:paraId="2B79C69D" w14:textId="2E3D0B7D" w:rsidR="00B45519" w:rsidRDefault="00DD5BC3" w:rsidP="00186720">
            <w:pPr>
              <w:rPr>
                <w:rFonts w:cstheme="minorHAnsi"/>
                <w:color w:val="000000"/>
                <w:lang w:val="en-NZ" w:eastAsia="en-NZ"/>
              </w:rPr>
            </w:pPr>
            <w:r>
              <w:rPr>
                <w:rFonts w:cstheme="minorHAnsi"/>
                <w:color w:val="000000"/>
                <w:lang w:val="en-NZ" w:eastAsia="en-NZ"/>
              </w:rPr>
              <w:t xml:space="preserve">Change “written notice” to “notice”. </w:t>
            </w:r>
            <w:r w:rsidR="00EE06F3">
              <w:rPr>
                <w:rFonts w:cstheme="minorHAnsi"/>
                <w:color w:val="000000"/>
                <w:lang w:val="en-NZ" w:eastAsia="en-NZ"/>
              </w:rPr>
              <w:t>Minor rewording.</w:t>
            </w:r>
            <w:r>
              <w:rPr>
                <w:rFonts w:cstheme="minorHAnsi"/>
                <w:color w:val="000000"/>
                <w:lang w:val="en-NZ" w:eastAsia="en-NZ"/>
              </w:rPr>
              <w:t xml:space="preserve"> </w:t>
            </w:r>
          </w:p>
        </w:tc>
        <w:tc>
          <w:tcPr>
            <w:tcW w:w="3893" w:type="dxa"/>
            <w:noWrap/>
          </w:tcPr>
          <w:p w14:paraId="79C5505F" w14:textId="3500035E" w:rsidR="00B45519" w:rsidRPr="0086239A" w:rsidRDefault="00DD5BC3" w:rsidP="00186720">
            <w:pPr>
              <w:rPr>
                <w:rFonts w:cstheme="minorHAnsi"/>
                <w:color w:val="000000"/>
                <w:lang w:val="en-NZ" w:eastAsia="en-NZ"/>
              </w:rPr>
            </w:pPr>
            <w:r>
              <w:rPr>
                <w:rFonts w:cstheme="minorHAnsi"/>
                <w:color w:val="000000"/>
                <w:lang w:val="en-NZ" w:eastAsia="en-NZ"/>
              </w:rPr>
              <w:t xml:space="preserve">Clarity; </w:t>
            </w:r>
            <w:r>
              <w:rPr>
                <w:rFonts w:cstheme="minorHAnsi"/>
                <w:lang w:val="en-NZ" w:eastAsia="en-NZ"/>
              </w:rPr>
              <w:t>all notices are required to be in writing under the general terms.</w:t>
            </w:r>
          </w:p>
        </w:tc>
      </w:tr>
      <w:tr w:rsidR="00AF2BD3" w:rsidRPr="0086239A" w14:paraId="1A64DE0D" w14:textId="77777777" w:rsidTr="009C1CD5">
        <w:trPr>
          <w:trHeight w:val="300"/>
        </w:trPr>
        <w:tc>
          <w:tcPr>
            <w:tcW w:w="2326" w:type="dxa"/>
            <w:noWrap/>
          </w:tcPr>
          <w:p w14:paraId="751DBF29" w14:textId="50EB1B5B" w:rsidR="00AF2BD3" w:rsidRDefault="00EE06F3"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11</w:t>
            </w:r>
          </w:p>
        </w:tc>
        <w:tc>
          <w:tcPr>
            <w:tcW w:w="2671" w:type="dxa"/>
            <w:noWrap/>
          </w:tcPr>
          <w:p w14:paraId="113B6C3A" w14:textId="23BA7CD9" w:rsidR="00AF2BD3" w:rsidRDefault="00DD5BC3" w:rsidP="00186720">
            <w:pPr>
              <w:rPr>
                <w:rFonts w:cstheme="minorHAnsi"/>
                <w:color w:val="000000"/>
                <w:lang w:val="en-NZ" w:eastAsia="en-NZ"/>
              </w:rPr>
            </w:pPr>
            <w:r>
              <w:rPr>
                <w:rFonts w:cstheme="minorHAnsi"/>
                <w:color w:val="000000"/>
                <w:lang w:val="en-NZ" w:eastAsia="en-NZ"/>
              </w:rPr>
              <w:t>Clause rewritten to better incorporate BESS and for clarity of testing requirements.</w:t>
            </w:r>
          </w:p>
        </w:tc>
        <w:tc>
          <w:tcPr>
            <w:tcW w:w="3893" w:type="dxa"/>
            <w:noWrap/>
          </w:tcPr>
          <w:p w14:paraId="2FB3A8F0" w14:textId="3BBAD7F2" w:rsidR="00AF2BD3" w:rsidRPr="0086239A" w:rsidRDefault="00DD5BC3" w:rsidP="00186720">
            <w:pPr>
              <w:rPr>
                <w:rFonts w:cstheme="minorHAnsi"/>
                <w:color w:val="000000"/>
                <w:lang w:val="en-NZ" w:eastAsia="en-NZ"/>
              </w:rPr>
            </w:pPr>
            <w:r>
              <w:rPr>
                <w:rFonts w:cstheme="minorHAnsi"/>
                <w:color w:val="000000"/>
                <w:lang w:val="en-NZ" w:eastAsia="en-NZ"/>
              </w:rPr>
              <w:t>Better incorporate BESS and for clarity and completeness.</w:t>
            </w:r>
          </w:p>
        </w:tc>
      </w:tr>
      <w:tr w:rsidR="00AF2BD3" w:rsidRPr="0086239A" w14:paraId="0C873755"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0B4371E" w14:textId="02253F2C" w:rsidR="00AF2BD3" w:rsidRDefault="002831EF" w:rsidP="00186720">
            <w:pPr>
              <w:jc w:val="right"/>
              <w:rPr>
                <w:rFonts w:cstheme="minorHAnsi"/>
                <w:color w:val="000000"/>
                <w:lang w:val="en-NZ" w:eastAsia="en-NZ"/>
              </w:rPr>
            </w:pPr>
            <w:r>
              <w:rPr>
                <w:rFonts w:cstheme="minorHAnsi"/>
                <w:color w:val="000000"/>
                <w:lang w:val="en-NZ" w:eastAsia="en-NZ"/>
              </w:rPr>
              <w:t>3.</w:t>
            </w:r>
            <w:r w:rsidR="00DD5BC3">
              <w:rPr>
                <w:rFonts w:cstheme="minorHAnsi"/>
                <w:color w:val="000000"/>
                <w:lang w:val="en-NZ" w:eastAsia="en-NZ"/>
              </w:rPr>
              <w:t>12</w:t>
            </w:r>
          </w:p>
        </w:tc>
        <w:tc>
          <w:tcPr>
            <w:tcW w:w="2671" w:type="dxa"/>
            <w:noWrap/>
          </w:tcPr>
          <w:p w14:paraId="6CB32115" w14:textId="21D62C31" w:rsidR="00AF2BD3" w:rsidRDefault="00DD5BC3" w:rsidP="00186720">
            <w:pPr>
              <w:rPr>
                <w:rFonts w:cstheme="minorHAnsi"/>
                <w:color w:val="000000"/>
                <w:lang w:val="en-NZ" w:eastAsia="en-NZ"/>
              </w:rPr>
            </w:pPr>
            <w:r>
              <w:rPr>
                <w:rFonts w:cstheme="minorHAnsi"/>
                <w:color w:val="000000"/>
                <w:lang w:val="en-NZ" w:eastAsia="en-NZ"/>
              </w:rPr>
              <w:t>Minor rewording.</w:t>
            </w:r>
          </w:p>
        </w:tc>
        <w:tc>
          <w:tcPr>
            <w:tcW w:w="3893" w:type="dxa"/>
            <w:noWrap/>
          </w:tcPr>
          <w:p w14:paraId="2F0922C2" w14:textId="703E3C7C" w:rsidR="00AF2BD3" w:rsidRPr="0086239A" w:rsidRDefault="00DD5BC3" w:rsidP="00186720">
            <w:pPr>
              <w:rPr>
                <w:rFonts w:cstheme="minorHAnsi"/>
                <w:color w:val="000000"/>
                <w:lang w:val="en-NZ" w:eastAsia="en-NZ"/>
              </w:rPr>
            </w:pPr>
            <w:r>
              <w:rPr>
                <w:rFonts w:cstheme="minorHAnsi"/>
                <w:color w:val="000000"/>
                <w:lang w:val="en-NZ" w:eastAsia="en-NZ"/>
              </w:rPr>
              <w:t>Clarity.</w:t>
            </w:r>
          </w:p>
        </w:tc>
      </w:tr>
      <w:tr w:rsidR="00AF2BD3" w:rsidRPr="0086239A" w14:paraId="47C140F3" w14:textId="77777777" w:rsidTr="009C1CD5">
        <w:trPr>
          <w:trHeight w:val="300"/>
        </w:trPr>
        <w:tc>
          <w:tcPr>
            <w:tcW w:w="2326" w:type="dxa"/>
            <w:noWrap/>
          </w:tcPr>
          <w:p w14:paraId="3FE9ACD9" w14:textId="7A97BFDC" w:rsidR="00AF2BD3" w:rsidRDefault="00DD5BC3" w:rsidP="00186720">
            <w:pPr>
              <w:jc w:val="right"/>
              <w:rPr>
                <w:rFonts w:cstheme="minorHAnsi"/>
                <w:color w:val="000000"/>
                <w:lang w:val="en-NZ" w:eastAsia="en-NZ"/>
              </w:rPr>
            </w:pPr>
            <w:r>
              <w:rPr>
                <w:rFonts w:cstheme="minorHAnsi"/>
                <w:color w:val="000000"/>
                <w:lang w:val="en-NZ" w:eastAsia="en-NZ"/>
              </w:rPr>
              <w:t>4.1</w:t>
            </w:r>
          </w:p>
        </w:tc>
        <w:tc>
          <w:tcPr>
            <w:tcW w:w="2671" w:type="dxa"/>
            <w:noWrap/>
          </w:tcPr>
          <w:p w14:paraId="0298CDA3" w14:textId="15BFE357" w:rsidR="00AF2BD3" w:rsidRDefault="00DD5BC3" w:rsidP="00186720">
            <w:pPr>
              <w:rPr>
                <w:rFonts w:cstheme="minorHAnsi"/>
                <w:color w:val="000000"/>
                <w:lang w:val="en-NZ" w:eastAsia="en-NZ"/>
              </w:rPr>
            </w:pPr>
            <w:r>
              <w:rPr>
                <w:rFonts w:cstheme="minorHAnsi"/>
                <w:lang w:val="en-NZ" w:eastAsia="en-NZ"/>
              </w:rPr>
              <w:t>Add “are trained in accordance with Good Industry Practice” in relation to requirements for personnel.</w:t>
            </w:r>
          </w:p>
        </w:tc>
        <w:tc>
          <w:tcPr>
            <w:tcW w:w="3893" w:type="dxa"/>
            <w:noWrap/>
          </w:tcPr>
          <w:p w14:paraId="3B15A0A9" w14:textId="15D44BFE" w:rsidR="00AF2BD3" w:rsidRPr="0086239A" w:rsidRDefault="00DD5BC3" w:rsidP="00186720">
            <w:pPr>
              <w:rPr>
                <w:rFonts w:cstheme="minorHAnsi"/>
                <w:color w:val="000000"/>
                <w:lang w:val="en-NZ" w:eastAsia="en-NZ"/>
              </w:rPr>
            </w:pPr>
            <w:r>
              <w:rPr>
                <w:rFonts w:cstheme="minorHAnsi"/>
                <w:lang w:val="en-NZ" w:eastAsia="en-NZ"/>
              </w:rPr>
              <w:t>Reflect requirement as per the Procurement Plan. Provides consistency.</w:t>
            </w:r>
          </w:p>
        </w:tc>
      </w:tr>
      <w:tr w:rsidR="00B36DC3" w:rsidRPr="0086239A" w14:paraId="4B7CAA99"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6ABAA00" w14:textId="5DA802BC" w:rsidR="00B36DC3" w:rsidRDefault="00B36DC3" w:rsidP="00B36DC3">
            <w:pPr>
              <w:jc w:val="right"/>
              <w:rPr>
                <w:rFonts w:cstheme="minorHAnsi"/>
                <w:color w:val="000000"/>
                <w:lang w:val="en-NZ" w:eastAsia="en-NZ"/>
              </w:rPr>
            </w:pPr>
            <w:r>
              <w:rPr>
                <w:rFonts w:cstheme="minorHAnsi"/>
                <w:color w:val="000000"/>
                <w:lang w:val="en-NZ" w:eastAsia="en-NZ"/>
              </w:rPr>
              <w:lastRenderedPageBreak/>
              <w:t>4.1</w:t>
            </w:r>
          </w:p>
        </w:tc>
        <w:tc>
          <w:tcPr>
            <w:tcW w:w="2671" w:type="dxa"/>
            <w:noWrap/>
          </w:tcPr>
          <w:p w14:paraId="12A5AFC6" w14:textId="75638D98" w:rsidR="00B36DC3" w:rsidRDefault="00DD5BC3" w:rsidP="00B36DC3">
            <w:pPr>
              <w:rPr>
                <w:rFonts w:cstheme="minorHAnsi"/>
                <w:color w:val="000000"/>
                <w:lang w:val="en-NZ" w:eastAsia="en-NZ"/>
              </w:rPr>
            </w:pPr>
            <w:r>
              <w:rPr>
                <w:rFonts w:cstheme="minorHAnsi"/>
                <w:lang w:val="en-NZ" w:eastAsia="en-NZ"/>
              </w:rPr>
              <w:t xml:space="preserve">Removed reference to pagers. </w:t>
            </w:r>
            <w:r>
              <w:rPr>
                <w:rFonts w:cstheme="minorHAnsi"/>
                <w:color w:val="000000"/>
                <w:lang w:val="en-NZ" w:eastAsia="en-NZ"/>
              </w:rPr>
              <w:t>Added requirement for personnel to be</w:t>
            </w:r>
            <w:r w:rsidR="00B36DC3">
              <w:rPr>
                <w:rFonts w:cstheme="minorHAnsi"/>
                <w:color w:val="000000"/>
                <w:lang w:val="en-NZ" w:eastAsia="en-NZ"/>
              </w:rPr>
              <w:t xml:space="preserve"> trained in accordance with</w:t>
            </w:r>
            <w:r w:rsidR="001C7AD6">
              <w:rPr>
                <w:rFonts w:cstheme="minorHAnsi"/>
                <w:color w:val="000000"/>
                <w:lang w:val="en-NZ" w:eastAsia="en-NZ"/>
              </w:rPr>
              <w:t xml:space="preserve"> Good</w:t>
            </w:r>
            <w:r w:rsidR="00B36DC3">
              <w:rPr>
                <w:rFonts w:cstheme="minorHAnsi"/>
                <w:color w:val="000000"/>
                <w:lang w:val="en-NZ" w:eastAsia="en-NZ"/>
              </w:rPr>
              <w:t xml:space="preserve"> Industry Practice</w:t>
            </w:r>
            <w:r>
              <w:rPr>
                <w:rFonts w:cstheme="minorHAnsi"/>
                <w:color w:val="000000"/>
                <w:lang w:val="en-NZ" w:eastAsia="en-NZ"/>
              </w:rPr>
              <w:t>.</w:t>
            </w:r>
          </w:p>
        </w:tc>
        <w:tc>
          <w:tcPr>
            <w:tcW w:w="3893" w:type="dxa"/>
            <w:noWrap/>
          </w:tcPr>
          <w:p w14:paraId="7954F660" w14:textId="2399040D" w:rsidR="00B36DC3" w:rsidRPr="0086239A" w:rsidRDefault="00DD5BC3" w:rsidP="00B36DC3">
            <w:pPr>
              <w:rPr>
                <w:rFonts w:cstheme="minorHAnsi"/>
                <w:color w:val="000000"/>
                <w:lang w:val="en-NZ" w:eastAsia="en-NZ"/>
              </w:rPr>
            </w:pPr>
            <w:r>
              <w:rPr>
                <w:rFonts w:cstheme="minorHAnsi"/>
                <w:lang w:val="en-NZ" w:eastAsia="en-NZ"/>
              </w:rPr>
              <w:t>Removes outdated requirement. Consistency.</w:t>
            </w:r>
          </w:p>
        </w:tc>
      </w:tr>
      <w:tr w:rsidR="000A01EC" w:rsidRPr="0086239A" w14:paraId="2FA956EC" w14:textId="77777777" w:rsidTr="009C1CD5">
        <w:trPr>
          <w:trHeight w:val="300"/>
        </w:trPr>
        <w:tc>
          <w:tcPr>
            <w:tcW w:w="2326" w:type="dxa"/>
            <w:noWrap/>
          </w:tcPr>
          <w:p w14:paraId="229FA6F8" w14:textId="063964A3" w:rsidR="000A01EC" w:rsidRDefault="00DD5BC3" w:rsidP="000A01EC">
            <w:pPr>
              <w:jc w:val="right"/>
              <w:rPr>
                <w:rFonts w:cstheme="minorHAnsi"/>
                <w:color w:val="000000"/>
                <w:lang w:val="en-NZ" w:eastAsia="en-NZ"/>
              </w:rPr>
            </w:pPr>
            <w:r>
              <w:rPr>
                <w:rFonts w:cstheme="minorHAnsi"/>
                <w:color w:val="000000"/>
                <w:lang w:val="en-NZ" w:eastAsia="en-NZ"/>
              </w:rPr>
              <w:t>5</w:t>
            </w:r>
          </w:p>
        </w:tc>
        <w:tc>
          <w:tcPr>
            <w:tcW w:w="2671" w:type="dxa"/>
            <w:noWrap/>
          </w:tcPr>
          <w:p w14:paraId="61D53D1A" w14:textId="77D90923" w:rsidR="000A01EC" w:rsidRDefault="00DD5BC3" w:rsidP="000A01EC">
            <w:pPr>
              <w:rPr>
                <w:rFonts w:cstheme="minorHAnsi"/>
                <w:lang w:val="en-NZ" w:eastAsia="en-NZ"/>
              </w:rPr>
            </w:pPr>
            <w:r>
              <w:rPr>
                <w:rFonts w:cstheme="minorHAnsi"/>
                <w:color w:val="000000"/>
                <w:lang w:val="en-NZ" w:eastAsia="en-NZ"/>
              </w:rPr>
              <w:t xml:space="preserve">Performance Standards section has been rewritten in line with the updated Procurement Plan. This provides better coverage of BESS in </w:t>
            </w:r>
            <w:proofErr w:type="gramStart"/>
            <w:r w:rsidDel="00AA21BD">
              <w:rPr>
                <w:rFonts w:cstheme="minorHAnsi"/>
                <w:color w:val="000000"/>
                <w:lang w:val="en-NZ" w:eastAsia="en-NZ"/>
              </w:rPr>
              <w:t xml:space="preserve">particular, </w:t>
            </w:r>
            <w:r>
              <w:rPr>
                <w:rFonts w:cstheme="minorHAnsi"/>
                <w:color w:val="000000"/>
                <w:lang w:val="en-NZ" w:eastAsia="en-NZ"/>
              </w:rPr>
              <w:t>but</w:t>
            </w:r>
            <w:proofErr w:type="gramEnd"/>
            <w:r>
              <w:rPr>
                <w:rFonts w:cstheme="minorHAnsi"/>
                <w:color w:val="000000"/>
                <w:lang w:val="en-NZ" w:eastAsia="en-NZ"/>
              </w:rPr>
              <w:t xml:space="preserve"> also incorporates various other changes.  </w:t>
            </w:r>
          </w:p>
        </w:tc>
        <w:tc>
          <w:tcPr>
            <w:tcW w:w="3893" w:type="dxa"/>
            <w:noWrap/>
          </w:tcPr>
          <w:p w14:paraId="4C95F373" w14:textId="185ACA03" w:rsidR="000A01EC" w:rsidRDefault="00DD5BC3" w:rsidP="000A01EC">
            <w:pPr>
              <w:rPr>
                <w:rFonts w:cstheme="minorHAnsi"/>
                <w:lang w:val="en-NZ" w:eastAsia="en-NZ"/>
              </w:rPr>
            </w:pPr>
            <w:r>
              <w:rPr>
                <w:rFonts w:cstheme="minorHAnsi"/>
                <w:color w:val="000000"/>
                <w:lang w:val="en-NZ" w:eastAsia="en-NZ"/>
              </w:rPr>
              <w:t xml:space="preserve">Ensure consistency with the Procurement Plan, improve coverage of BESS and provide greater clarity.  </w:t>
            </w:r>
          </w:p>
        </w:tc>
      </w:tr>
      <w:tr w:rsidR="00F535AB" w:rsidRPr="0086239A" w14:paraId="17BCA94E"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E07C658" w14:textId="69FAB12F" w:rsidR="00F535AB" w:rsidRDefault="00F535AB" w:rsidP="00F535AB">
            <w:pPr>
              <w:jc w:val="right"/>
              <w:rPr>
                <w:rFonts w:cstheme="minorHAnsi"/>
                <w:color w:val="000000"/>
                <w:lang w:val="en-NZ" w:eastAsia="en-NZ"/>
              </w:rPr>
            </w:pPr>
            <w:r>
              <w:rPr>
                <w:rFonts w:cstheme="minorHAnsi"/>
                <w:color w:val="000000"/>
                <w:lang w:val="en-NZ" w:eastAsia="en-NZ"/>
              </w:rPr>
              <w:t>5.1</w:t>
            </w:r>
          </w:p>
        </w:tc>
        <w:tc>
          <w:tcPr>
            <w:tcW w:w="2671" w:type="dxa"/>
            <w:noWrap/>
          </w:tcPr>
          <w:p w14:paraId="1B50EA2C" w14:textId="1B1E6A99" w:rsidR="00F535AB" w:rsidRDefault="00F535AB" w:rsidP="00F535AB">
            <w:pPr>
              <w:rPr>
                <w:rFonts w:cstheme="minorHAnsi"/>
                <w:color w:val="000000"/>
                <w:lang w:val="en-NZ" w:eastAsia="en-NZ"/>
              </w:rPr>
            </w:pPr>
            <w:r>
              <w:rPr>
                <w:rFonts w:cstheme="minorHAnsi"/>
                <w:color w:val="000000"/>
                <w:lang w:val="en-NZ" w:eastAsia="en-NZ"/>
              </w:rPr>
              <w:t xml:space="preserve">Interruptible load reserve response times have been </w:t>
            </w:r>
            <w:r w:rsidRPr="00BE62D9">
              <w:rPr>
                <w:rFonts w:cstheme="minorHAnsi"/>
                <w:color w:val="000000"/>
                <w:lang w:val="en-NZ" w:eastAsia="en-NZ"/>
              </w:rPr>
              <w:t xml:space="preserve">incorporated </w:t>
            </w:r>
            <w:r>
              <w:rPr>
                <w:rFonts w:cstheme="minorHAnsi"/>
                <w:color w:val="000000"/>
                <w:lang w:val="en-NZ" w:eastAsia="en-NZ"/>
              </w:rPr>
              <w:t>from the procurement pla</w:t>
            </w:r>
            <w:r w:rsidR="00BF27C7">
              <w:rPr>
                <w:rFonts w:cstheme="minorHAnsi"/>
                <w:color w:val="000000"/>
                <w:lang w:val="en-NZ" w:eastAsia="en-NZ"/>
              </w:rPr>
              <w:t>n</w:t>
            </w:r>
            <w:r>
              <w:rPr>
                <w:rFonts w:cstheme="minorHAnsi"/>
                <w:color w:val="000000"/>
                <w:lang w:val="en-NZ" w:eastAsia="en-NZ"/>
              </w:rPr>
              <w:t>.</w:t>
            </w:r>
          </w:p>
        </w:tc>
        <w:tc>
          <w:tcPr>
            <w:tcW w:w="3893" w:type="dxa"/>
            <w:noWrap/>
          </w:tcPr>
          <w:p w14:paraId="0A346969" w14:textId="224CCE1C" w:rsidR="00F535AB" w:rsidRDefault="00F535AB" w:rsidP="00F535AB">
            <w:pPr>
              <w:rPr>
                <w:rFonts w:cstheme="minorHAnsi"/>
                <w:color w:val="000000"/>
                <w:lang w:val="en-NZ" w:eastAsia="en-NZ"/>
              </w:rPr>
            </w:pPr>
            <w:r>
              <w:rPr>
                <w:rFonts w:cstheme="minorHAnsi"/>
                <w:color w:val="000000"/>
                <w:lang w:val="en-NZ" w:eastAsia="en-NZ"/>
              </w:rPr>
              <w:t>Completeness and usability.</w:t>
            </w:r>
          </w:p>
        </w:tc>
      </w:tr>
      <w:tr w:rsidR="00445340" w:rsidRPr="0086239A" w14:paraId="4565D0E9" w14:textId="77777777" w:rsidTr="009C1CD5">
        <w:trPr>
          <w:trHeight w:val="300"/>
        </w:trPr>
        <w:tc>
          <w:tcPr>
            <w:tcW w:w="2326" w:type="dxa"/>
            <w:noWrap/>
          </w:tcPr>
          <w:p w14:paraId="7BA2193B" w14:textId="5B327535" w:rsidR="00445340" w:rsidRDefault="00445340" w:rsidP="00F535AB">
            <w:pPr>
              <w:jc w:val="right"/>
              <w:rPr>
                <w:rFonts w:cstheme="minorHAnsi"/>
                <w:color w:val="000000"/>
                <w:lang w:val="en-NZ" w:eastAsia="en-NZ"/>
              </w:rPr>
            </w:pPr>
            <w:r>
              <w:rPr>
                <w:rFonts w:cstheme="minorHAnsi"/>
                <w:color w:val="000000"/>
                <w:lang w:val="en-NZ" w:eastAsia="en-NZ"/>
              </w:rPr>
              <w:t>5.1(a)</w:t>
            </w:r>
          </w:p>
        </w:tc>
        <w:tc>
          <w:tcPr>
            <w:tcW w:w="2671" w:type="dxa"/>
            <w:noWrap/>
          </w:tcPr>
          <w:p w14:paraId="14AEE658" w14:textId="309DA5A2" w:rsidR="00445340" w:rsidRDefault="00445340" w:rsidP="00F535AB">
            <w:pPr>
              <w:rPr>
                <w:rFonts w:cstheme="minorHAnsi"/>
                <w:color w:val="000000"/>
                <w:lang w:val="en-NZ" w:eastAsia="en-NZ"/>
              </w:rPr>
            </w:pPr>
            <w:r>
              <w:rPr>
                <w:rFonts w:cstheme="minorHAnsi"/>
                <w:color w:val="000000"/>
                <w:lang w:val="en-NZ" w:eastAsia="en-NZ"/>
              </w:rPr>
              <w:t>Minor rewording.</w:t>
            </w:r>
          </w:p>
        </w:tc>
        <w:tc>
          <w:tcPr>
            <w:tcW w:w="3893" w:type="dxa"/>
            <w:noWrap/>
          </w:tcPr>
          <w:p w14:paraId="14C785D4" w14:textId="04235045" w:rsidR="00445340" w:rsidRDefault="00445340" w:rsidP="00F535AB">
            <w:pPr>
              <w:rPr>
                <w:rFonts w:cstheme="minorHAnsi"/>
                <w:color w:val="000000"/>
                <w:lang w:val="en-NZ" w:eastAsia="en-NZ"/>
              </w:rPr>
            </w:pPr>
            <w:r>
              <w:rPr>
                <w:rFonts w:cstheme="minorHAnsi"/>
                <w:color w:val="000000"/>
                <w:lang w:val="en-NZ" w:eastAsia="en-NZ"/>
              </w:rPr>
              <w:t xml:space="preserve">Clarity. </w:t>
            </w:r>
          </w:p>
        </w:tc>
      </w:tr>
      <w:tr w:rsidR="00DF02BE" w:rsidRPr="0086239A" w14:paraId="6FDA67A1"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7921F1FF" w14:textId="4FF6F5E8" w:rsidR="00DF02BE" w:rsidRDefault="00DF02BE" w:rsidP="000A01EC">
            <w:pPr>
              <w:jc w:val="right"/>
              <w:rPr>
                <w:rFonts w:cstheme="minorHAnsi"/>
                <w:color w:val="000000"/>
                <w:lang w:val="en-NZ" w:eastAsia="en-NZ"/>
              </w:rPr>
            </w:pPr>
            <w:r>
              <w:rPr>
                <w:rFonts w:cstheme="minorHAnsi"/>
                <w:color w:val="000000"/>
                <w:lang w:val="en-NZ" w:eastAsia="en-NZ"/>
              </w:rPr>
              <w:t>5</w:t>
            </w:r>
            <w:r w:rsidR="002E2393">
              <w:rPr>
                <w:rFonts w:cstheme="minorHAnsi"/>
                <w:color w:val="000000"/>
                <w:lang w:val="en-NZ" w:eastAsia="en-NZ"/>
              </w:rPr>
              <w:t>.2</w:t>
            </w:r>
          </w:p>
        </w:tc>
        <w:tc>
          <w:tcPr>
            <w:tcW w:w="2671" w:type="dxa"/>
            <w:noWrap/>
          </w:tcPr>
          <w:p w14:paraId="264DBD06" w14:textId="5FCF84CF" w:rsidR="00DF02BE" w:rsidRPr="00311703" w:rsidRDefault="004E34CB" w:rsidP="000A01EC">
            <w:pPr>
              <w:rPr>
                <w:rFonts w:cstheme="minorHAnsi"/>
                <w:color w:val="000000"/>
                <w:lang w:val="en-NZ" w:eastAsia="en-NZ"/>
              </w:rPr>
            </w:pPr>
            <w:r w:rsidRPr="008831C1">
              <w:rPr>
                <w:rFonts w:cstheme="minorHAnsi"/>
                <w:color w:val="000000"/>
                <w:lang w:val="en-NZ" w:eastAsia="en-NZ"/>
              </w:rPr>
              <w:t>Generation reserve r</w:t>
            </w:r>
            <w:r w:rsidR="00C27F71" w:rsidRPr="008831C1">
              <w:rPr>
                <w:rFonts w:cstheme="minorHAnsi"/>
                <w:color w:val="000000"/>
                <w:lang w:val="en-NZ" w:eastAsia="en-NZ"/>
              </w:rPr>
              <w:t xml:space="preserve">esponse </w:t>
            </w:r>
            <w:r w:rsidR="00E6228B" w:rsidRPr="008831C1">
              <w:rPr>
                <w:rFonts w:cstheme="minorHAnsi"/>
                <w:color w:val="000000"/>
                <w:lang w:val="en-NZ" w:eastAsia="en-NZ"/>
              </w:rPr>
              <w:t xml:space="preserve">times </w:t>
            </w:r>
            <w:r w:rsidR="00C70550" w:rsidRPr="008831C1">
              <w:rPr>
                <w:rFonts w:cstheme="minorHAnsi"/>
                <w:color w:val="000000"/>
                <w:lang w:val="en-NZ" w:eastAsia="en-NZ"/>
              </w:rPr>
              <w:t xml:space="preserve">have been </w:t>
            </w:r>
            <w:r w:rsidR="00BE62D9" w:rsidRPr="008831C1">
              <w:rPr>
                <w:rFonts w:cstheme="minorHAnsi"/>
                <w:color w:val="000000"/>
                <w:lang w:val="en-NZ" w:eastAsia="en-NZ"/>
              </w:rPr>
              <w:t>incorporated from the definitions in the Cod</w:t>
            </w:r>
            <w:r w:rsidR="00324456" w:rsidRPr="008831C1">
              <w:rPr>
                <w:rFonts w:cstheme="minorHAnsi"/>
                <w:color w:val="000000"/>
                <w:lang w:val="en-NZ" w:eastAsia="en-NZ"/>
              </w:rPr>
              <w:t>e.</w:t>
            </w:r>
          </w:p>
        </w:tc>
        <w:tc>
          <w:tcPr>
            <w:tcW w:w="3893" w:type="dxa"/>
            <w:noWrap/>
          </w:tcPr>
          <w:p w14:paraId="0F594C8D" w14:textId="4663CE07" w:rsidR="00DF02BE" w:rsidRPr="008831C1" w:rsidRDefault="00C70550" w:rsidP="000A01EC">
            <w:pPr>
              <w:rPr>
                <w:rFonts w:cstheme="minorHAnsi"/>
                <w:color w:val="000000"/>
                <w:lang w:val="en-NZ" w:eastAsia="en-NZ"/>
              </w:rPr>
            </w:pPr>
            <w:r w:rsidRPr="008831C1">
              <w:rPr>
                <w:rFonts w:cstheme="minorHAnsi"/>
                <w:color w:val="000000"/>
                <w:lang w:val="en-NZ" w:eastAsia="en-NZ"/>
              </w:rPr>
              <w:t>Completeness and usability.</w:t>
            </w:r>
          </w:p>
        </w:tc>
      </w:tr>
      <w:tr w:rsidR="00DF02BE" w:rsidRPr="0086239A" w14:paraId="4220304D" w14:textId="77777777" w:rsidTr="009C1CD5">
        <w:trPr>
          <w:trHeight w:val="300"/>
        </w:trPr>
        <w:tc>
          <w:tcPr>
            <w:tcW w:w="2326" w:type="dxa"/>
            <w:noWrap/>
          </w:tcPr>
          <w:p w14:paraId="5922F413" w14:textId="28E750D0" w:rsidR="00DF02BE" w:rsidRDefault="00AA2BA3" w:rsidP="000A01EC">
            <w:pPr>
              <w:jc w:val="right"/>
              <w:rPr>
                <w:rFonts w:cstheme="minorHAnsi"/>
                <w:color w:val="000000"/>
                <w:lang w:val="en-NZ" w:eastAsia="en-NZ"/>
              </w:rPr>
            </w:pPr>
            <w:r>
              <w:rPr>
                <w:rFonts w:cstheme="minorHAnsi"/>
                <w:color w:val="000000"/>
                <w:lang w:val="en-NZ" w:eastAsia="en-NZ"/>
              </w:rPr>
              <w:t>5</w:t>
            </w:r>
            <w:r w:rsidR="002E2393">
              <w:rPr>
                <w:rFonts w:cstheme="minorHAnsi"/>
                <w:color w:val="000000"/>
                <w:lang w:val="en-NZ" w:eastAsia="en-NZ"/>
              </w:rPr>
              <w:t>.2(d)</w:t>
            </w:r>
          </w:p>
        </w:tc>
        <w:tc>
          <w:tcPr>
            <w:tcW w:w="2671" w:type="dxa"/>
            <w:noWrap/>
          </w:tcPr>
          <w:p w14:paraId="2CFA6F3F" w14:textId="25F17FCB" w:rsidR="00DF02BE" w:rsidRPr="00311703" w:rsidRDefault="0074284D" w:rsidP="000A01EC">
            <w:pPr>
              <w:rPr>
                <w:rFonts w:cstheme="minorHAnsi"/>
                <w:color w:val="000000"/>
                <w:lang w:val="en-NZ" w:eastAsia="en-NZ"/>
              </w:rPr>
            </w:pPr>
            <w:r w:rsidRPr="00311703">
              <w:rPr>
                <w:rFonts w:cstheme="minorHAnsi"/>
                <w:color w:val="000000"/>
                <w:lang w:val="en-NZ" w:eastAsia="en-NZ"/>
              </w:rPr>
              <w:t>Connection r</w:t>
            </w:r>
            <w:r w:rsidR="009F464C" w:rsidRPr="00311703">
              <w:rPr>
                <w:rFonts w:cstheme="minorHAnsi"/>
                <w:color w:val="000000"/>
                <w:lang w:val="en-NZ" w:eastAsia="en-NZ"/>
              </w:rPr>
              <w:t xml:space="preserve">equirements </w:t>
            </w:r>
            <w:r w:rsidRPr="00311703">
              <w:rPr>
                <w:rFonts w:cstheme="minorHAnsi"/>
                <w:color w:val="000000"/>
                <w:lang w:val="en-NZ" w:eastAsia="en-NZ"/>
              </w:rPr>
              <w:t>specified</w:t>
            </w:r>
            <w:r w:rsidR="00A46097" w:rsidRPr="00311703">
              <w:rPr>
                <w:rFonts w:cstheme="minorHAnsi"/>
                <w:color w:val="000000"/>
                <w:lang w:val="en-NZ" w:eastAsia="en-NZ"/>
              </w:rPr>
              <w:t xml:space="preserve"> for generation reserve</w:t>
            </w:r>
            <w:r w:rsidRPr="00311703">
              <w:rPr>
                <w:rFonts w:cstheme="minorHAnsi"/>
                <w:color w:val="000000"/>
                <w:lang w:val="en-NZ" w:eastAsia="en-NZ"/>
              </w:rPr>
              <w:t>.</w:t>
            </w:r>
            <w:r w:rsidR="009F464C" w:rsidRPr="00311703">
              <w:rPr>
                <w:rFonts w:cstheme="minorHAnsi"/>
                <w:color w:val="000000"/>
                <w:lang w:val="en-NZ" w:eastAsia="en-NZ"/>
              </w:rPr>
              <w:t xml:space="preserve"> </w:t>
            </w:r>
          </w:p>
        </w:tc>
        <w:tc>
          <w:tcPr>
            <w:tcW w:w="3893" w:type="dxa"/>
            <w:noWrap/>
          </w:tcPr>
          <w:p w14:paraId="1E8A7E68" w14:textId="274B4D4B" w:rsidR="00DF02BE" w:rsidRPr="008831C1" w:rsidRDefault="0074284D" w:rsidP="000A01EC">
            <w:pPr>
              <w:rPr>
                <w:rFonts w:cstheme="minorHAnsi"/>
                <w:color w:val="000000"/>
                <w:lang w:val="en-NZ" w:eastAsia="en-NZ"/>
              </w:rPr>
            </w:pPr>
            <w:r w:rsidRPr="008831C1">
              <w:rPr>
                <w:rFonts w:cstheme="minorHAnsi"/>
                <w:color w:val="000000"/>
                <w:lang w:val="en-NZ" w:eastAsia="en-NZ"/>
              </w:rPr>
              <w:t>Aligns with the procurement plan. Improves completeness and usability.</w:t>
            </w:r>
          </w:p>
        </w:tc>
      </w:tr>
      <w:tr w:rsidR="00DF02BE" w:rsidRPr="0086239A" w14:paraId="2C47AF0F"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6F7534F" w14:textId="68C1EAFA" w:rsidR="00DF02BE" w:rsidRDefault="002E2393" w:rsidP="000A01EC">
            <w:pPr>
              <w:jc w:val="right"/>
              <w:rPr>
                <w:rFonts w:cstheme="minorHAnsi"/>
                <w:color w:val="000000"/>
                <w:lang w:val="en-NZ" w:eastAsia="en-NZ"/>
              </w:rPr>
            </w:pPr>
            <w:r>
              <w:rPr>
                <w:rFonts w:cstheme="minorHAnsi"/>
                <w:color w:val="000000"/>
                <w:lang w:val="en-NZ" w:eastAsia="en-NZ"/>
              </w:rPr>
              <w:t>5.</w:t>
            </w:r>
            <w:r w:rsidR="00510C69">
              <w:rPr>
                <w:rFonts w:cstheme="minorHAnsi"/>
                <w:color w:val="000000"/>
                <w:lang w:val="en-NZ" w:eastAsia="en-NZ"/>
              </w:rPr>
              <w:t>3</w:t>
            </w:r>
          </w:p>
        </w:tc>
        <w:tc>
          <w:tcPr>
            <w:tcW w:w="2671" w:type="dxa"/>
            <w:noWrap/>
          </w:tcPr>
          <w:p w14:paraId="7943CED8" w14:textId="11D7B7ED" w:rsidR="00DF02BE" w:rsidRPr="00E4731A" w:rsidRDefault="0019177D" w:rsidP="000A01EC">
            <w:pPr>
              <w:rPr>
                <w:rFonts w:cstheme="minorHAnsi"/>
                <w:color w:val="000000"/>
                <w:highlight w:val="yellow"/>
                <w:lang w:val="en-NZ" w:eastAsia="en-NZ"/>
              </w:rPr>
            </w:pPr>
            <w:r>
              <w:rPr>
                <w:rFonts w:cstheme="minorHAnsi"/>
                <w:color w:val="000000"/>
                <w:lang w:val="en-NZ" w:eastAsia="en-NZ"/>
              </w:rPr>
              <w:t>Performance</w:t>
            </w:r>
            <w:r w:rsidR="003357AA">
              <w:rPr>
                <w:rFonts w:cstheme="minorHAnsi"/>
                <w:color w:val="000000"/>
                <w:lang w:val="en-NZ" w:eastAsia="en-NZ"/>
              </w:rPr>
              <w:t xml:space="preserve"> requirements for Generation Reserve which is not BESS spe</w:t>
            </w:r>
            <w:r w:rsidR="00555039">
              <w:rPr>
                <w:rFonts w:cstheme="minorHAnsi"/>
                <w:color w:val="000000"/>
                <w:lang w:val="en-NZ" w:eastAsia="en-NZ"/>
              </w:rPr>
              <w:t>cified</w:t>
            </w:r>
            <w:r w:rsidR="003357AA">
              <w:rPr>
                <w:rFonts w:cstheme="minorHAnsi"/>
                <w:color w:val="000000"/>
                <w:lang w:val="en-NZ" w:eastAsia="en-NZ"/>
              </w:rPr>
              <w:t>.</w:t>
            </w:r>
          </w:p>
        </w:tc>
        <w:tc>
          <w:tcPr>
            <w:tcW w:w="3893" w:type="dxa"/>
            <w:noWrap/>
          </w:tcPr>
          <w:p w14:paraId="396329CF" w14:textId="1BB7BCD7" w:rsidR="00DF02BE" w:rsidRDefault="0019177D" w:rsidP="000A01EC">
            <w:pPr>
              <w:rPr>
                <w:rFonts w:cstheme="minorHAnsi"/>
                <w:color w:val="000000"/>
                <w:lang w:val="en-NZ" w:eastAsia="en-NZ"/>
              </w:rPr>
            </w:pPr>
            <w:r>
              <w:rPr>
                <w:rFonts w:cstheme="minorHAnsi"/>
                <w:color w:val="000000"/>
                <w:lang w:val="en-NZ" w:eastAsia="en-NZ"/>
              </w:rPr>
              <w:t>Aligns with the procurement plan</w:t>
            </w:r>
            <w:r w:rsidR="00555039">
              <w:rPr>
                <w:rFonts w:cstheme="minorHAnsi"/>
                <w:color w:val="000000"/>
                <w:lang w:val="en-NZ" w:eastAsia="en-NZ"/>
              </w:rPr>
              <w:t xml:space="preserve"> and Code requirements</w:t>
            </w:r>
            <w:r>
              <w:rPr>
                <w:rFonts w:cstheme="minorHAnsi"/>
                <w:color w:val="000000"/>
                <w:lang w:val="en-NZ" w:eastAsia="en-NZ"/>
              </w:rPr>
              <w:t>. Provides completeness.</w:t>
            </w:r>
          </w:p>
        </w:tc>
      </w:tr>
      <w:tr w:rsidR="00DF02BE" w:rsidRPr="0086239A" w14:paraId="272D35C2" w14:textId="77777777" w:rsidTr="009C1CD5">
        <w:trPr>
          <w:trHeight w:val="300"/>
        </w:trPr>
        <w:tc>
          <w:tcPr>
            <w:tcW w:w="2326" w:type="dxa"/>
            <w:noWrap/>
          </w:tcPr>
          <w:p w14:paraId="5D1FD18B" w14:textId="72D4515B" w:rsidR="00DF02BE" w:rsidRDefault="002B32CC" w:rsidP="000A01EC">
            <w:pPr>
              <w:jc w:val="right"/>
              <w:rPr>
                <w:rFonts w:cstheme="minorHAnsi"/>
                <w:color w:val="000000"/>
                <w:lang w:val="en-NZ" w:eastAsia="en-NZ"/>
              </w:rPr>
            </w:pPr>
            <w:r>
              <w:rPr>
                <w:rFonts w:cstheme="minorHAnsi"/>
                <w:color w:val="000000"/>
                <w:lang w:val="en-NZ" w:eastAsia="en-NZ"/>
              </w:rPr>
              <w:t>5.</w:t>
            </w:r>
            <w:r w:rsidR="00407FD2">
              <w:rPr>
                <w:rFonts w:cstheme="minorHAnsi"/>
                <w:color w:val="000000"/>
                <w:lang w:val="en-NZ" w:eastAsia="en-NZ"/>
              </w:rPr>
              <w:t>4</w:t>
            </w:r>
          </w:p>
        </w:tc>
        <w:tc>
          <w:tcPr>
            <w:tcW w:w="2671" w:type="dxa"/>
            <w:noWrap/>
          </w:tcPr>
          <w:p w14:paraId="28B69C76" w14:textId="5D4269AB" w:rsidR="00DF02BE" w:rsidRPr="00E4731A" w:rsidRDefault="00E73B36" w:rsidP="000A01EC">
            <w:pPr>
              <w:rPr>
                <w:rFonts w:cstheme="minorHAnsi"/>
                <w:color w:val="000000"/>
                <w:highlight w:val="yellow"/>
                <w:lang w:val="en-NZ" w:eastAsia="en-NZ"/>
              </w:rPr>
            </w:pPr>
            <w:r>
              <w:rPr>
                <w:rFonts w:cstheme="minorHAnsi"/>
                <w:color w:val="000000"/>
                <w:lang w:val="en-NZ" w:eastAsia="en-NZ"/>
              </w:rPr>
              <w:t xml:space="preserve"> Performance requirements for BESS specified</w:t>
            </w:r>
            <w:r w:rsidR="00F67E03">
              <w:rPr>
                <w:rFonts w:cstheme="minorHAnsi"/>
                <w:color w:val="000000"/>
                <w:lang w:val="en-NZ" w:eastAsia="en-NZ"/>
              </w:rPr>
              <w:t xml:space="preserve"> including requirement for controlled dynamic response</w:t>
            </w:r>
            <w:r w:rsidR="00AB7146">
              <w:rPr>
                <w:rFonts w:cstheme="minorHAnsi"/>
                <w:color w:val="000000"/>
                <w:lang w:val="en-NZ" w:eastAsia="en-NZ"/>
              </w:rPr>
              <w:t xml:space="preserve"> and </w:t>
            </w:r>
            <w:r w:rsidR="00AE4955">
              <w:rPr>
                <w:rFonts w:cstheme="minorHAnsi"/>
                <w:color w:val="000000"/>
                <w:lang w:val="en-NZ" w:eastAsia="en-NZ"/>
              </w:rPr>
              <w:t xml:space="preserve">controlled </w:t>
            </w:r>
            <w:r w:rsidR="00F67E03">
              <w:rPr>
                <w:rFonts w:cstheme="minorHAnsi"/>
                <w:color w:val="000000"/>
                <w:lang w:val="en-NZ" w:eastAsia="en-NZ"/>
              </w:rPr>
              <w:t xml:space="preserve">ramp rates, </w:t>
            </w:r>
          </w:p>
        </w:tc>
        <w:tc>
          <w:tcPr>
            <w:tcW w:w="3893" w:type="dxa"/>
            <w:noWrap/>
          </w:tcPr>
          <w:p w14:paraId="009D21FA" w14:textId="57DC9B10" w:rsidR="00DF02BE" w:rsidRDefault="00555039" w:rsidP="000A01EC">
            <w:pPr>
              <w:rPr>
                <w:rFonts w:cstheme="minorHAnsi"/>
                <w:color w:val="000000"/>
                <w:lang w:val="en-NZ" w:eastAsia="en-NZ"/>
              </w:rPr>
            </w:pPr>
            <w:r>
              <w:rPr>
                <w:rFonts w:cstheme="minorHAnsi"/>
                <w:color w:val="000000"/>
                <w:lang w:val="en-NZ" w:eastAsia="en-NZ"/>
              </w:rPr>
              <w:t>Aligns with the procurement plan requirements. Provides completeness.</w:t>
            </w:r>
          </w:p>
        </w:tc>
      </w:tr>
      <w:tr w:rsidR="00DF02BE" w:rsidRPr="0086239A" w14:paraId="138D7F0B"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4FBD438" w14:textId="45359BC4" w:rsidR="00DF02BE" w:rsidRDefault="00EF6CFE" w:rsidP="000A01EC">
            <w:pPr>
              <w:jc w:val="right"/>
              <w:rPr>
                <w:rFonts w:cstheme="minorHAnsi"/>
                <w:color w:val="000000"/>
                <w:lang w:val="en-NZ" w:eastAsia="en-NZ"/>
              </w:rPr>
            </w:pPr>
            <w:r>
              <w:rPr>
                <w:rFonts w:cstheme="minorHAnsi"/>
                <w:color w:val="000000"/>
                <w:lang w:val="en-NZ" w:eastAsia="en-NZ"/>
              </w:rPr>
              <w:t>5.</w:t>
            </w:r>
            <w:r w:rsidR="006F4BAE">
              <w:rPr>
                <w:rFonts w:cstheme="minorHAnsi"/>
                <w:color w:val="000000"/>
                <w:lang w:val="en-NZ" w:eastAsia="en-NZ"/>
              </w:rPr>
              <w:t>7</w:t>
            </w:r>
          </w:p>
        </w:tc>
        <w:tc>
          <w:tcPr>
            <w:tcW w:w="2671" w:type="dxa"/>
            <w:noWrap/>
          </w:tcPr>
          <w:p w14:paraId="1C091E5F" w14:textId="34A577B5" w:rsidR="00DF02BE" w:rsidRDefault="00EF6CFE" w:rsidP="000A01EC">
            <w:pPr>
              <w:rPr>
                <w:rFonts w:cstheme="minorHAnsi"/>
                <w:color w:val="000000"/>
                <w:lang w:val="en-NZ" w:eastAsia="en-NZ"/>
              </w:rPr>
            </w:pPr>
            <w:r>
              <w:rPr>
                <w:rFonts w:cstheme="minorHAnsi"/>
                <w:color w:val="000000"/>
                <w:lang w:val="en-NZ" w:eastAsia="en-NZ"/>
              </w:rPr>
              <w:t>Wording condensed.</w:t>
            </w:r>
          </w:p>
        </w:tc>
        <w:tc>
          <w:tcPr>
            <w:tcW w:w="3893" w:type="dxa"/>
            <w:noWrap/>
          </w:tcPr>
          <w:p w14:paraId="24DED491" w14:textId="3AA949EF" w:rsidR="00DF02BE" w:rsidRDefault="00EF6CFE" w:rsidP="000A01EC">
            <w:pPr>
              <w:rPr>
                <w:rFonts w:cstheme="minorHAnsi"/>
                <w:color w:val="000000"/>
                <w:lang w:val="en-NZ" w:eastAsia="en-NZ"/>
              </w:rPr>
            </w:pPr>
            <w:r>
              <w:rPr>
                <w:rFonts w:cstheme="minorHAnsi"/>
                <w:color w:val="000000"/>
                <w:lang w:val="en-NZ" w:eastAsia="en-NZ"/>
              </w:rPr>
              <w:t>Conciseness and readability.</w:t>
            </w:r>
          </w:p>
        </w:tc>
      </w:tr>
      <w:tr w:rsidR="00DF02BE" w:rsidRPr="0086239A" w14:paraId="5BD28232" w14:textId="77777777" w:rsidTr="009C1CD5">
        <w:trPr>
          <w:trHeight w:val="300"/>
        </w:trPr>
        <w:tc>
          <w:tcPr>
            <w:tcW w:w="2326" w:type="dxa"/>
            <w:noWrap/>
          </w:tcPr>
          <w:p w14:paraId="742CE501" w14:textId="1A5156C9" w:rsidR="00DF02BE" w:rsidRDefault="003F7EB0" w:rsidP="000A01EC">
            <w:pPr>
              <w:jc w:val="right"/>
              <w:rPr>
                <w:rFonts w:cstheme="minorHAnsi"/>
                <w:color w:val="000000"/>
                <w:lang w:val="en-NZ" w:eastAsia="en-NZ"/>
              </w:rPr>
            </w:pPr>
            <w:r>
              <w:rPr>
                <w:rFonts w:cstheme="minorHAnsi"/>
                <w:color w:val="000000"/>
                <w:lang w:val="en-NZ" w:eastAsia="en-NZ"/>
              </w:rPr>
              <w:lastRenderedPageBreak/>
              <w:t>5.</w:t>
            </w:r>
            <w:r w:rsidR="006F4BAE">
              <w:rPr>
                <w:rFonts w:cstheme="minorHAnsi"/>
                <w:color w:val="000000"/>
                <w:lang w:val="en-NZ" w:eastAsia="en-NZ"/>
              </w:rPr>
              <w:t>7</w:t>
            </w:r>
            <w:r>
              <w:rPr>
                <w:rFonts w:cstheme="minorHAnsi"/>
                <w:color w:val="000000"/>
                <w:lang w:val="en-NZ" w:eastAsia="en-NZ"/>
              </w:rPr>
              <w:t>(d)</w:t>
            </w:r>
          </w:p>
        </w:tc>
        <w:tc>
          <w:tcPr>
            <w:tcW w:w="2671" w:type="dxa"/>
            <w:noWrap/>
          </w:tcPr>
          <w:p w14:paraId="795A3B04" w14:textId="46BCFE08" w:rsidR="00DF02BE" w:rsidRDefault="007F3FF9" w:rsidP="000A01EC">
            <w:pPr>
              <w:rPr>
                <w:rFonts w:cstheme="minorHAnsi"/>
                <w:color w:val="000000"/>
                <w:lang w:val="en-NZ" w:eastAsia="en-NZ"/>
              </w:rPr>
            </w:pPr>
            <w:r>
              <w:rPr>
                <w:rFonts w:cstheme="minorHAnsi"/>
                <w:color w:val="000000"/>
                <w:lang w:val="en-NZ" w:eastAsia="en-NZ"/>
              </w:rPr>
              <w:t xml:space="preserve">Additional requirement for </w:t>
            </w:r>
            <w:r w:rsidR="00911575">
              <w:rPr>
                <w:rFonts w:cstheme="minorHAnsi"/>
                <w:color w:val="000000"/>
                <w:lang w:val="en-NZ" w:eastAsia="en-NZ"/>
              </w:rPr>
              <w:t>monitoring</w:t>
            </w:r>
            <w:r>
              <w:rPr>
                <w:rFonts w:cstheme="minorHAnsi"/>
                <w:color w:val="000000"/>
                <w:lang w:val="en-NZ" w:eastAsia="en-NZ"/>
              </w:rPr>
              <w:t xml:space="preserve"> </w:t>
            </w:r>
            <w:r w:rsidR="00911575">
              <w:rPr>
                <w:rFonts w:cstheme="minorHAnsi"/>
                <w:color w:val="000000"/>
                <w:lang w:val="en-NZ" w:eastAsia="en-NZ"/>
              </w:rPr>
              <w:t xml:space="preserve">equipment to record net of other sources at the same Grid </w:t>
            </w:r>
            <w:r w:rsidR="00791AA8">
              <w:rPr>
                <w:rFonts w:cstheme="minorHAnsi"/>
                <w:color w:val="000000"/>
                <w:lang w:val="en-NZ" w:eastAsia="en-NZ"/>
              </w:rPr>
              <w:t>Point of Connection.</w:t>
            </w:r>
          </w:p>
        </w:tc>
        <w:tc>
          <w:tcPr>
            <w:tcW w:w="3893" w:type="dxa"/>
            <w:noWrap/>
          </w:tcPr>
          <w:p w14:paraId="1596F8C6" w14:textId="58EB7DFA" w:rsidR="00DF02BE" w:rsidRDefault="00791AA8" w:rsidP="000A01EC">
            <w:pPr>
              <w:rPr>
                <w:rFonts w:cstheme="minorHAnsi"/>
                <w:color w:val="000000"/>
                <w:lang w:val="en-NZ" w:eastAsia="en-NZ"/>
              </w:rPr>
            </w:pPr>
            <w:r>
              <w:rPr>
                <w:rFonts w:cstheme="minorHAnsi"/>
                <w:color w:val="000000"/>
                <w:lang w:val="en-NZ" w:eastAsia="en-NZ"/>
              </w:rPr>
              <w:t>Provides more accurate data for assessment of performance.</w:t>
            </w:r>
          </w:p>
        </w:tc>
      </w:tr>
      <w:tr w:rsidR="004D70B7" w:rsidRPr="0086239A" w14:paraId="69DE55DD"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0ABC7BD" w14:textId="2B56A2AC" w:rsidR="004D70B7" w:rsidRDefault="008D3109" w:rsidP="004D70B7">
            <w:pPr>
              <w:jc w:val="right"/>
              <w:rPr>
                <w:rFonts w:cstheme="minorHAnsi"/>
                <w:color w:val="000000"/>
                <w:lang w:val="en-NZ" w:eastAsia="en-NZ"/>
              </w:rPr>
            </w:pPr>
            <w:r>
              <w:rPr>
                <w:rFonts w:cstheme="minorHAnsi"/>
                <w:color w:val="000000"/>
                <w:lang w:val="en-NZ" w:eastAsia="en-NZ"/>
              </w:rPr>
              <w:t>5.</w:t>
            </w:r>
            <w:r w:rsidR="006F4BAE">
              <w:rPr>
                <w:rFonts w:cstheme="minorHAnsi"/>
                <w:color w:val="000000"/>
                <w:lang w:val="en-NZ" w:eastAsia="en-NZ"/>
              </w:rPr>
              <w:t>8</w:t>
            </w:r>
          </w:p>
        </w:tc>
        <w:tc>
          <w:tcPr>
            <w:tcW w:w="2671" w:type="dxa"/>
            <w:noWrap/>
          </w:tcPr>
          <w:p w14:paraId="391A82D0" w14:textId="083547A5" w:rsidR="004D70B7" w:rsidRDefault="004D70B7" w:rsidP="004D70B7">
            <w:pPr>
              <w:rPr>
                <w:rFonts w:cstheme="minorHAnsi"/>
                <w:color w:val="000000"/>
                <w:lang w:val="en-NZ" w:eastAsia="en-NZ"/>
              </w:rPr>
            </w:pPr>
            <w:r>
              <w:rPr>
                <w:rFonts w:cstheme="minorHAnsi"/>
                <w:color w:val="000000"/>
                <w:lang w:val="en-NZ" w:eastAsia="en-NZ"/>
              </w:rPr>
              <w:t xml:space="preserve"> </w:t>
            </w:r>
            <w:r w:rsidR="008D3109">
              <w:rPr>
                <w:rFonts w:cstheme="minorHAnsi"/>
                <w:color w:val="000000"/>
                <w:lang w:val="en-NZ" w:eastAsia="en-NZ"/>
              </w:rPr>
              <w:t xml:space="preserve">Hydro station data to be provided </w:t>
            </w:r>
            <w:r w:rsidR="002D5CE1">
              <w:rPr>
                <w:rFonts w:cstheme="minorHAnsi"/>
                <w:color w:val="000000"/>
                <w:lang w:val="en-NZ" w:eastAsia="en-NZ"/>
              </w:rPr>
              <w:t>at the Unit level for Stations providing both Partly Loaded Spinning Reserve and Tail Water Depressed Reserve.</w:t>
            </w:r>
          </w:p>
        </w:tc>
        <w:tc>
          <w:tcPr>
            <w:tcW w:w="3893" w:type="dxa"/>
            <w:noWrap/>
          </w:tcPr>
          <w:p w14:paraId="491947A5" w14:textId="540AC72B" w:rsidR="004D70B7" w:rsidRDefault="000F619D" w:rsidP="004D70B7">
            <w:pPr>
              <w:rPr>
                <w:rFonts w:cstheme="minorHAnsi"/>
                <w:color w:val="000000"/>
                <w:lang w:val="en-NZ" w:eastAsia="en-NZ"/>
              </w:rPr>
            </w:pPr>
            <w:r>
              <w:rPr>
                <w:rFonts w:cstheme="minorHAnsi"/>
                <w:color w:val="000000"/>
                <w:lang w:val="en-NZ" w:eastAsia="en-NZ"/>
              </w:rPr>
              <w:t>Aligns with procurement plan.</w:t>
            </w:r>
          </w:p>
        </w:tc>
      </w:tr>
      <w:tr w:rsidR="008D3109" w:rsidRPr="0086239A" w14:paraId="503F2FEB" w14:textId="77777777" w:rsidTr="009C1CD5">
        <w:trPr>
          <w:trHeight w:val="300"/>
        </w:trPr>
        <w:tc>
          <w:tcPr>
            <w:tcW w:w="2326" w:type="dxa"/>
            <w:noWrap/>
          </w:tcPr>
          <w:p w14:paraId="0204E8F7" w14:textId="11FFB12F" w:rsidR="008D3109" w:rsidRDefault="008D3109" w:rsidP="008D3109">
            <w:pPr>
              <w:jc w:val="right"/>
              <w:rPr>
                <w:rFonts w:cstheme="minorHAnsi"/>
                <w:color w:val="000000"/>
                <w:lang w:val="en-NZ" w:eastAsia="en-NZ"/>
              </w:rPr>
            </w:pPr>
            <w:r>
              <w:rPr>
                <w:rFonts w:cstheme="minorHAnsi"/>
                <w:color w:val="000000"/>
                <w:lang w:val="en-NZ" w:eastAsia="en-NZ"/>
              </w:rPr>
              <w:t>5.</w:t>
            </w:r>
            <w:r w:rsidR="006F4BAE">
              <w:rPr>
                <w:rFonts w:cstheme="minorHAnsi"/>
                <w:color w:val="000000"/>
                <w:lang w:val="en-NZ" w:eastAsia="en-NZ"/>
              </w:rPr>
              <w:t>9</w:t>
            </w:r>
          </w:p>
        </w:tc>
        <w:tc>
          <w:tcPr>
            <w:tcW w:w="2671" w:type="dxa"/>
            <w:noWrap/>
          </w:tcPr>
          <w:p w14:paraId="116A0C9F" w14:textId="17DDDAB9" w:rsidR="008D3109" w:rsidRPr="008831C1" w:rsidRDefault="001D7B97" w:rsidP="008D3109">
            <w:pPr>
              <w:rPr>
                <w:rFonts w:cstheme="minorHAnsi"/>
                <w:color w:val="000000"/>
                <w:lang w:val="en-NZ" w:eastAsia="en-NZ"/>
              </w:rPr>
            </w:pPr>
            <w:r w:rsidRPr="008831C1">
              <w:rPr>
                <w:rFonts w:cstheme="minorHAnsi"/>
                <w:color w:val="000000"/>
                <w:lang w:val="en-NZ" w:eastAsia="en-NZ"/>
              </w:rPr>
              <w:t>Requirement for IL data to be provided in</w:t>
            </w:r>
            <w:r w:rsidR="008D3109" w:rsidRPr="00311703">
              <w:rPr>
                <w:rFonts w:cstheme="minorHAnsi"/>
                <w:color w:val="000000"/>
                <w:lang w:val="en-NZ" w:eastAsia="en-NZ"/>
              </w:rPr>
              <w:t xml:space="preserve"> the format specified</w:t>
            </w:r>
            <w:r w:rsidRPr="008831C1">
              <w:rPr>
                <w:rFonts w:cstheme="minorHAnsi"/>
                <w:color w:val="000000"/>
                <w:lang w:val="en-NZ" w:eastAsia="en-NZ"/>
              </w:rPr>
              <w:t xml:space="preserve"> by the System Operator.</w:t>
            </w:r>
          </w:p>
        </w:tc>
        <w:tc>
          <w:tcPr>
            <w:tcW w:w="3893" w:type="dxa"/>
            <w:noWrap/>
          </w:tcPr>
          <w:p w14:paraId="2C72EEC8" w14:textId="5F29C635" w:rsidR="008D3109" w:rsidRPr="00311703" w:rsidRDefault="001D7B97" w:rsidP="008D3109">
            <w:pPr>
              <w:rPr>
                <w:rFonts w:cstheme="minorHAnsi"/>
                <w:color w:val="000000"/>
                <w:lang w:val="en-NZ" w:eastAsia="en-NZ"/>
              </w:rPr>
            </w:pPr>
            <w:r w:rsidRPr="00311703">
              <w:rPr>
                <w:rFonts w:cstheme="minorHAnsi"/>
                <w:color w:val="000000"/>
                <w:lang w:val="en-NZ" w:eastAsia="en-NZ"/>
              </w:rPr>
              <w:t>Allows for ease of assessment of performance.</w:t>
            </w:r>
          </w:p>
        </w:tc>
      </w:tr>
      <w:tr w:rsidR="008079A1" w:rsidRPr="0086239A" w14:paraId="0FE45541"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653D354" w14:textId="53F6DB22" w:rsidR="008079A1" w:rsidRDefault="00F90F64" w:rsidP="008D3109">
            <w:pPr>
              <w:jc w:val="right"/>
              <w:rPr>
                <w:rFonts w:cstheme="minorHAnsi"/>
                <w:color w:val="000000"/>
                <w:lang w:val="en-NZ" w:eastAsia="en-NZ"/>
              </w:rPr>
            </w:pPr>
            <w:r>
              <w:rPr>
                <w:rFonts w:cstheme="minorHAnsi"/>
                <w:color w:val="000000"/>
                <w:lang w:val="en-NZ" w:eastAsia="en-NZ"/>
              </w:rPr>
              <w:t>5.</w:t>
            </w:r>
            <w:r w:rsidR="006F4BAE">
              <w:rPr>
                <w:rFonts w:cstheme="minorHAnsi"/>
                <w:color w:val="000000"/>
                <w:lang w:val="en-NZ" w:eastAsia="en-NZ"/>
              </w:rPr>
              <w:t>10</w:t>
            </w:r>
          </w:p>
        </w:tc>
        <w:tc>
          <w:tcPr>
            <w:tcW w:w="2671" w:type="dxa"/>
            <w:noWrap/>
          </w:tcPr>
          <w:p w14:paraId="18DF1004" w14:textId="2820DA43" w:rsidR="008079A1" w:rsidRPr="008831C1" w:rsidRDefault="00F90F64" w:rsidP="008D3109">
            <w:pPr>
              <w:rPr>
                <w:rFonts w:cstheme="minorHAnsi"/>
                <w:color w:val="000000"/>
                <w:lang w:val="en-NZ" w:eastAsia="en-NZ"/>
              </w:rPr>
            </w:pPr>
            <w:r w:rsidRPr="00311703">
              <w:rPr>
                <w:rFonts w:cstheme="minorHAnsi"/>
                <w:color w:val="000000"/>
                <w:lang w:val="en-NZ" w:eastAsia="en-NZ"/>
              </w:rPr>
              <w:t>“Capability data” clause moved from clause 7.</w:t>
            </w:r>
          </w:p>
        </w:tc>
        <w:tc>
          <w:tcPr>
            <w:tcW w:w="3893" w:type="dxa"/>
            <w:noWrap/>
          </w:tcPr>
          <w:p w14:paraId="407627DE" w14:textId="10742F11" w:rsidR="008079A1" w:rsidRPr="00311703" w:rsidRDefault="00F90F64" w:rsidP="008D3109">
            <w:pPr>
              <w:rPr>
                <w:rFonts w:cstheme="minorHAnsi"/>
                <w:color w:val="000000"/>
                <w:lang w:val="en-NZ" w:eastAsia="en-NZ"/>
              </w:rPr>
            </w:pPr>
            <w:r w:rsidRPr="00311703">
              <w:rPr>
                <w:rFonts w:cstheme="minorHAnsi"/>
                <w:color w:val="000000"/>
                <w:lang w:val="en-NZ" w:eastAsia="en-NZ"/>
              </w:rPr>
              <w:t>Improves readability.</w:t>
            </w:r>
          </w:p>
        </w:tc>
      </w:tr>
      <w:tr w:rsidR="00B05930" w:rsidRPr="0086239A" w14:paraId="113A82E9" w14:textId="77777777" w:rsidTr="009C1CD5">
        <w:trPr>
          <w:trHeight w:val="300"/>
        </w:trPr>
        <w:tc>
          <w:tcPr>
            <w:tcW w:w="2326" w:type="dxa"/>
            <w:noWrap/>
          </w:tcPr>
          <w:p w14:paraId="0E1842AA" w14:textId="60E09C60" w:rsidR="00B05930" w:rsidRDefault="00DD5BC3" w:rsidP="00B05930">
            <w:pPr>
              <w:jc w:val="right"/>
              <w:rPr>
                <w:rFonts w:cstheme="minorHAnsi"/>
                <w:color w:val="000000"/>
                <w:lang w:val="en-NZ" w:eastAsia="en-NZ"/>
              </w:rPr>
            </w:pPr>
            <w:r>
              <w:rPr>
                <w:rFonts w:cstheme="minorHAnsi"/>
                <w:color w:val="000000"/>
                <w:lang w:val="en-NZ" w:eastAsia="en-NZ"/>
              </w:rPr>
              <w:t>7.1</w:t>
            </w:r>
          </w:p>
        </w:tc>
        <w:tc>
          <w:tcPr>
            <w:tcW w:w="2671" w:type="dxa"/>
            <w:noWrap/>
          </w:tcPr>
          <w:p w14:paraId="53C228A8" w14:textId="6E048664" w:rsidR="00B05930" w:rsidRPr="008831C1" w:rsidRDefault="00DD5BC3" w:rsidP="00B05930">
            <w:pPr>
              <w:rPr>
                <w:rFonts w:cstheme="minorHAnsi"/>
                <w:color w:val="000000"/>
                <w:lang w:val="en-NZ" w:eastAsia="en-NZ"/>
              </w:rPr>
            </w:pPr>
            <w:r w:rsidRPr="008831C1">
              <w:rPr>
                <w:rFonts w:cstheme="minorHAnsi"/>
                <w:color w:val="000000"/>
                <w:lang w:val="en-NZ" w:eastAsia="en-NZ"/>
              </w:rPr>
              <w:t>Section rearranged into subclauses for Interruptible Load and Generation Reserve. Rewrite of clause to reflect latest Procurement Plan updates and ensure provisions are suitable and clear.</w:t>
            </w:r>
          </w:p>
        </w:tc>
        <w:tc>
          <w:tcPr>
            <w:tcW w:w="3893" w:type="dxa"/>
            <w:noWrap/>
          </w:tcPr>
          <w:p w14:paraId="5A9E9803" w14:textId="3EA49819" w:rsidR="00B05930" w:rsidRPr="008831C1" w:rsidRDefault="00DD5BC3" w:rsidP="00B05930">
            <w:pPr>
              <w:rPr>
                <w:rFonts w:cstheme="minorHAnsi"/>
                <w:color w:val="000000"/>
                <w:lang w:val="en-NZ" w:eastAsia="en-NZ"/>
              </w:rPr>
            </w:pPr>
            <w:r w:rsidRPr="008831C1">
              <w:rPr>
                <w:rFonts w:cstheme="minorHAnsi"/>
                <w:color w:val="000000"/>
                <w:lang w:val="en-NZ" w:eastAsia="en-NZ"/>
              </w:rPr>
              <w:t>Provide greater clarity on categories of Instantaneous Reserve and testing provisions applying to each. Ensure consistent use of terminology throughout the contracts.</w:t>
            </w:r>
          </w:p>
        </w:tc>
      </w:tr>
      <w:tr w:rsidR="00B05930" w:rsidRPr="0086239A" w14:paraId="58DECC9C"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23176AB" w14:textId="2E13B34E" w:rsidR="00B05930" w:rsidRDefault="00352A08" w:rsidP="00B05930">
            <w:pPr>
              <w:jc w:val="right"/>
              <w:rPr>
                <w:rFonts w:cstheme="minorHAnsi"/>
                <w:color w:val="000000"/>
                <w:lang w:val="en-NZ" w:eastAsia="en-NZ"/>
              </w:rPr>
            </w:pPr>
            <w:r>
              <w:rPr>
                <w:rFonts w:cstheme="minorHAnsi"/>
                <w:color w:val="000000"/>
                <w:lang w:val="en-NZ" w:eastAsia="en-NZ"/>
              </w:rPr>
              <w:t>7.</w:t>
            </w:r>
            <w:r w:rsidR="00DD5BC3">
              <w:rPr>
                <w:rFonts w:cstheme="minorHAnsi"/>
                <w:color w:val="000000"/>
                <w:lang w:val="en-NZ" w:eastAsia="en-NZ"/>
              </w:rPr>
              <w:t>2</w:t>
            </w:r>
          </w:p>
        </w:tc>
        <w:tc>
          <w:tcPr>
            <w:tcW w:w="2671" w:type="dxa"/>
            <w:noWrap/>
          </w:tcPr>
          <w:p w14:paraId="0EA22F21" w14:textId="17DAD218" w:rsidR="00B05930" w:rsidRDefault="00DD5BC3" w:rsidP="00B05930">
            <w:pPr>
              <w:rPr>
                <w:rFonts w:cstheme="minorHAnsi"/>
                <w:color w:val="000000"/>
                <w:lang w:val="en-NZ" w:eastAsia="en-NZ"/>
              </w:rPr>
            </w:pPr>
            <w:r>
              <w:rPr>
                <w:rFonts w:cstheme="minorHAnsi"/>
                <w:color w:val="000000"/>
                <w:lang w:val="en-NZ" w:eastAsia="en-NZ"/>
              </w:rPr>
              <w:t>Update to terminology to match updated definitions, and minor rewording.</w:t>
            </w:r>
          </w:p>
        </w:tc>
        <w:tc>
          <w:tcPr>
            <w:tcW w:w="3893" w:type="dxa"/>
            <w:noWrap/>
          </w:tcPr>
          <w:p w14:paraId="7EF6B085" w14:textId="6E5A44AE" w:rsidR="00B05930" w:rsidRPr="0086239A" w:rsidRDefault="00DD5BC3" w:rsidP="00B05930">
            <w:pPr>
              <w:rPr>
                <w:rFonts w:cstheme="minorHAnsi"/>
                <w:color w:val="000000"/>
                <w:lang w:val="en-NZ" w:eastAsia="en-NZ"/>
              </w:rPr>
            </w:pPr>
            <w:r>
              <w:rPr>
                <w:rFonts w:cstheme="minorHAnsi"/>
                <w:color w:val="000000"/>
                <w:lang w:val="en-NZ" w:eastAsia="en-NZ"/>
              </w:rPr>
              <w:t xml:space="preserve">Clarity and consistent use of terminology. </w:t>
            </w:r>
          </w:p>
        </w:tc>
      </w:tr>
      <w:tr w:rsidR="00B05930" w:rsidRPr="0086239A" w14:paraId="6A5151C6" w14:textId="77777777" w:rsidTr="009C1CD5">
        <w:trPr>
          <w:trHeight w:val="300"/>
        </w:trPr>
        <w:tc>
          <w:tcPr>
            <w:tcW w:w="2326" w:type="dxa"/>
            <w:noWrap/>
          </w:tcPr>
          <w:p w14:paraId="0EF92CDE" w14:textId="1809C385" w:rsidR="00B05930" w:rsidRDefault="00B05930" w:rsidP="00B05930">
            <w:pPr>
              <w:jc w:val="right"/>
              <w:rPr>
                <w:rFonts w:cstheme="minorHAnsi"/>
                <w:color w:val="000000"/>
                <w:lang w:val="en-NZ" w:eastAsia="en-NZ"/>
              </w:rPr>
            </w:pPr>
          </w:p>
        </w:tc>
        <w:tc>
          <w:tcPr>
            <w:tcW w:w="2671" w:type="dxa"/>
            <w:noWrap/>
          </w:tcPr>
          <w:p w14:paraId="083B0B95" w14:textId="094D1005" w:rsidR="00B05930" w:rsidRDefault="00DD5BC3" w:rsidP="00B05930">
            <w:pPr>
              <w:rPr>
                <w:rFonts w:cstheme="minorHAnsi"/>
                <w:color w:val="000000"/>
                <w:lang w:val="en-NZ" w:eastAsia="en-NZ"/>
              </w:rPr>
            </w:pPr>
            <w:r>
              <w:rPr>
                <w:rFonts w:cstheme="minorHAnsi"/>
                <w:color w:val="000000"/>
                <w:lang w:val="en-NZ" w:eastAsia="en-NZ"/>
              </w:rPr>
              <w:t>Removed sub-clause “Test Requirements – Equipment”.</w:t>
            </w:r>
          </w:p>
        </w:tc>
        <w:tc>
          <w:tcPr>
            <w:tcW w:w="3893" w:type="dxa"/>
            <w:noWrap/>
          </w:tcPr>
          <w:p w14:paraId="5C37F8D1" w14:textId="12C2AA60" w:rsidR="00B05930" w:rsidRPr="0086239A" w:rsidRDefault="00DD5BC3" w:rsidP="00B05930">
            <w:pPr>
              <w:rPr>
                <w:rFonts w:cstheme="minorHAnsi"/>
                <w:color w:val="000000"/>
                <w:lang w:val="en-NZ" w:eastAsia="en-NZ"/>
              </w:rPr>
            </w:pPr>
            <w:r>
              <w:rPr>
                <w:rFonts w:cstheme="minorHAnsi"/>
                <w:color w:val="000000"/>
                <w:lang w:val="en-NZ" w:eastAsia="en-NZ"/>
              </w:rPr>
              <w:t xml:space="preserve">Replaced by new clause 7.5 “Test Requirements – IR Equipment”.  </w:t>
            </w:r>
          </w:p>
        </w:tc>
      </w:tr>
      <w:tr w:rsidR="00B05930" w:rsidRPr="0086239A" w14:paraId="689710B6"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7D98F565" w14:textId="510EDC8C" w:rsidR="00B05930" w:rsidRDefault="00DD5BC3" w:rsidP="00B05930">
            <w:pPr>
              <w:jc w:val="right"/>
              <w:rPr>
                <w:rFonts w:cstheme="minorHAnsi"/>
                <w:color w:val="000000"/>
                <w:lang w:val="en-NZ" w:eastAsia="en-NZ"/>
              </w:rPr>
            </w:pPr>
            <w:r>
              <w:rPr>
                <w:rFonts w:cstheme="minorHAnsi"/>
                <w:color w:val="000000"/>
                <w:lang w:val="en-NZ" w:eastAsia="en-NZ"/>
              </w:rPr>
              <w:t>7.3</w:t>
            </w:r>
          </w:p>
        </w:tc>
        <w:tc>
          <w:tcPr>
            <w:tcW w:w="2671" w:type="dxa"/>
            <w:noWrap/>
          </w:tcPr>
          <w:p w14:paraId="700B1E59" w14:textId="475D50B6" w:rsidR="00B05930" w:rsidRDefault="00DD5BC3" w:rsidP="00B05930">
            <w:pPr>
              <w:rPr>
                <w:rFonts w:cstheme="minorHAnsi"/>
                <w:color w:val="000000"/>
                <w:lang w:val="en-NZ" w:eastAsia="en-NZ"/>
              </w:rPr>
            </w:pPr>
            <w:r>
              <w:rPr>
                <w:rFonts w:cstheme="minorHAnsi"/>
                <w:color w:val="000000"/>
                <w:lang w:val="en-NZ" w:eastAsia="en-NZ"/>
              </w:rPr>
              <w:t xml:space="preserve"> Minor rewording to reflect updated terminology.</w:t>
            </w:r>
          </w:p>
        </w:tc>
        <w:tc>
          <w:tcPr>
            <w:tcW w:w="3893" w:type="dxa"/>
            <w:noWrap/>
          </w:tcPr>
          <w:p w14:paraId="75982381" w14:textId="1759867C" w:rsidR="00B05930" w:rsidRPr="0086239A" w:rsidRDefault="00DD5BC3" w:rsidP="00B05930">
            <w:pPr>
              <w:rPr>
                <w:rFonts w:cstheme="minorHAnsi"/>
                <w:color w:val="000000"/>
                <w:lang w:val="en-NZ" w:eastAsia="en-NZ"/>
              </w:rPr>
            </w:pPr>
            <w:r>
              <w:rPr>
                <w:rFonts w:cstheme="minorHAnsi"/>
                <w:color w:val="000000"/>
                <w:lang w:val="en-NZ" w:eastAsia="en-NZ"/>
              </w:rPr>
              <w:t>Consistent use of terminology.</w:t>
            </w:r>
          </w:p>
        </w:tc>
      </w:tr>
      <w:tr w:rsidR="00B05930" w:rsidRPr="0086239A" w14:paraId="7750D083" w14:textId="77777777" w:rsidTr="009C1CD5">
        <w:trPr>
          <w:trHeight w:val="300"/>
        </w:trPr>
        <w:tc>
          <w:tcPr>
            <w:tcW w:w="2326" w:type="dxa"/>
            <w:noWrap/>
          </w:tcPr>
          <w:p w14:paraId="5966994E" w14:textId="3FD15828" w:rsidR="00B05930" w:rsidRDefault="008F0BDB" w:rsidP="00B05930">
            <w:pPr>
              <w:jc w:val="right"/>
              <w:rPr>
                <w:rFonts w:cstheme="minorHAnsi"/>
                <w:color w:val="000000"/>
                <w:lang w:val="en-NZ" w:eastAsia="en-NZ"/>
              </w:rPr>
            </w:pPr>
            <w:r>
              <w:rPr>
                <w:rFonts w:cstheme="minorHAnsi"/>
                <w:color w:val="000000"/>
                <w:lang w:val="en-NZ" w:eastAsia="en-NZ"/>
              </w:rPr>
              <w:t>7.3</w:t>
            </w:r>
          </w:p>
        </w:tc>
        <w:tc>
          <w:tcPr>
            <w:tcW w:w="2671" w:type="dxa"/>
            <w:noWrap/>
          </w:tcPr>
          <w:p w14:paraId="5014197B" w14:textId="51E102BE" w:rsidR="00B05930" w:rsidRDefault="00DD5BC3" w:rsidP="00B05930">
            <w:pPr>
              <w:rPr>
                <w:rFonts w:cstheme="minorHAnsi"/>
                <w:color w:val="000000"/>
                <w:lang w:val="en-NZ" w:eastAsia="en-NZ"/>
              </w:rPr>
            </w:pPr>
            <w:r>
              <w:rPr>
                <w:rFonts w:cstheme="minorHAnsi"/>
                <w:color w:val="000000"/>
                <w:lang w:val="en-NZ" w:eastAsia="en-NZ"/>
              </w:rPr>
              <w:t xml:space="preserve">Change “within 20 Business Days of such Trading Period” to “within </w:t>
            </w:r>
            <w:r>
              <w:rPr>
                <w:rFonts w:cstheme="minorHAnsi"/>
                <w:color w:val="000000"/>
                <w:lang w:val="en-NZ" w:eastAsia="en-NZ"/>
              </w:rPr>
              <w:lastRenderedPageBreak/>
              <w:t xml:space="preserve">20 Business Days of becoming aware of the failure by the Ancillary Service Agent”. </w:t>
            </w:r>
          </w:p>
        </w:tc>
        <w:tc>
          <w:tcPr>
            <w:tcW w:w="3893" w:type="dxa"/>
            <w:noWrap/>
          </w:tcPr>
          <w:p w14:paraId="2E225CDA" w14:textId="02F6FB26" w:rsidR="00B05930" w:rsidRPr="0086239A" w:rsidRDefault="00DD5BC3" w:rsidP="00B05930">
            <w:pPr>
              <w:rPr>
                <w:rFonts w:cstheme="minorHAnsi"/>
                <w:color w:val="000000"/>
                <w:lang w:val="en-NZ" w:eastAsia="en-NZ"/>
              </w:rPr>
            </w:pPr>
            <w:r>
              <w:rPr>
                <w:rFonts w:cstheme="minorHAnsi"/>
                <w:color w:val="000000"/>
                <w:lang w:val="en-NZ" w:eastAsia="en-NZ"/>
              </w:rPr>
              <w:lastRenderedPageBreak/>
              <w:t xml:space="preserve">Ensures the System Operator can </w:t>
            </w:r>
            <w:proofErr w:type="gramStart"/>
            <w:r>
              <w:rPr>
                <w:rFonts w:cstheme="minorHAnsi"/>
                <w:color w:val="000000"/>
                <w:lang w:val="en-NZ" w:eastAsia="en-NZ"/>
              </w:rPr>
              <w:t>take action</w:t>
            </w:r>
            <w:proofErr w:type="gramEnd"/>
            <w:r>
              <w:rPr>
                <w:rFonts w:cstheme="minorHAnsi"/>
                <w:color w:val="000000"/>
                <w:lang w:val="en-NZ" w:eastAsia="en-NZ"/>
              </w:rPr>
              <w:t xml:space="preserve"> even in the case where an Ancillary Service Agent did not notify </w:t>
            </w:r>
            <w:r>
              <w:rPr>
                <w:rFonts w:cstheme="minorHAnsi"/>
                <w:color w:val="000000"/>
                <w:lang w:val="en-NZ" w:eastAsia="en-NZ"/>
              </w:rPr>
              <w:lastRenderedPageBreak/>
              <w:t xml:space="preserve">them of, or did not become aware of, a failure within the 20 Business Day period.  </w:t>
            </w:r>
          </w:p>
        </w:tc>
      </w:tr>
      <w:tr w:rsidR="001B3873" w:rsidRPr="0086239A" w14:paraId="20D12E33"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4111A57" w14:textId="1C20DE48" w:rsidR="001B3873" w:rsidRDefault="001B3873" w:rsidP="001B3873">
            <w:pPr>
              <w:jc w:val="right"/>
              <w:rPr>
                <w:rFonts w:cstheme="minorHAnsi"/>
                <w:color w:val="000000"/>
                <w:lang w:val="en-NZ" w:eastAsia="en-NZ"/>
              </w:rPr>
            </w:pPr>
            <w:r>
              <w:rPr>
                <w:rFonts w:cstheme="minorHAnsi"/>
                <w:color w:val="000000"/>
                <w:lang w:val="en-NZ" w:eastAsia="en-NZ"/>
              </w:rPr>
              <w:lastRenderedPageBreak/>
              <w:t>7.</w:t>
            </w:r>
            <w:r w:rsidR="00DD5BC3">
              <w:rPr>
                <w:rFonts w:cstheme="minorHAnsi"/>
                <w:color w:val="000000"/>
                <w:lang w:val="en-NZ" w:eastAsia="en-NZ"/>
              </w:rPr>
              <w:t>4</w:t>
            </w:r>
          </w:p>
        </w:tc>
        <w:tc>
          <w:tcPr>
            <w:tcW w:w="2671" w:type="dxa"/>
            <w:noWrap/>
          </w:tcPr>
          <w:p w14:paraId="6F2C24F7" w14:textId="6CA79BBC" w:rsidR="001B3873" w:rsidRDefault="00DD5BC3" w:rsidP="001B3873">
            <w:pPr>
              <w:rPr>
                <w:rFonts w:cstheme="minorHAnsi"/>
                <w:color w:val="000000"/>
                <w:lang w:val="en-NZ" w:eastAsia="en-NZ"/>
              </w:rPr>
            </w:pPr>
            <w:r>
              <w:rPr>
                <w:rFonts w:cstheme="minorHAnsi"/>
                <w:color w:val="000000"/>
                <w:lang w:val="en-NZ" w:eastAsia="en-NZ"/>
              </w:rPr>
              <w:t>New clause “Test After Changes to IR Equipment”.</w:t>
            </w:r>
          </w:p>
        </w:tc>
        <w:tc>
          <w:tcPr>
            <w:tcW w:w="3893" w:type="dxa"/>
            <w:noWrap/>
          </w:tcPr>
          <w:p w14:paraId="0B92FBC3" w14:textId="45126CF0" w:rsidR="001B3873" w:rsidRPr="0086239A" w:rsidRDefault="00DD5BC3" w:rsidP="001B3873">
            <w:pPr>
              <w:rPr>
                <w:rFonts w:cstheme="minorHAnsi"/>
                <w:color w:val="000000"/>
                <w:lang w:val="en-NZ" w:eastAsia="en-NZ"/>
              </w:rPr>
            </w:pPr>
            <w:r>
              <w:rPr>
                <w:rFonts w:cstheme="minorHAnsi"/>
                <w:lang w:val="en-NZ" w:eastAsia="en-NZ"/>
              </w:rPr>
              <w:t>Specify requirements for testing after changes are made to the equipment, and to notify the System Operator of such changes.</w:t>
            </w:r>
          </w:p>
        </w:tc>
      </w:tr>
      <w:tr w:rsidR="006F1C04" w:rsidRPr="0086239A" w14:paraId="4DFB4EB6" w14:textId="77777777" w:rsidTr="009C1CD5">
        <w:trPr>
          <w:trHeight w:val="300"/>
        </w:trPr>
        <w:tc>
          <w:tcPr>
            <w:tcW w:w="2326" w:type="dxa"/>
            <w:noWrap/>
          </w:tcPr>
          <w:p w14:paraId="2923E1FD" w14:textId="23BD9A52" w:rsidR="006F1C04" w:rsidRDefault="006F1C04" w:rsidP="001B3873">
            <w:pPr>
              <w:jc w:val="right"/>
              <w:rPr>
                <w:rFonts w:cstheme="minorHAnsi"/>
                <w:color w:val="000000"/>
                <w:lang w:val="en-NZ" w:eastAsia="en-NZ"/>
              </w:rPr>
            </w:pPr>
            <w:r>
              <w:rPr>
                <w:rFonts w:cstheme="minorHAnsi"/>
                <w:color w:val="000000"/>
                <w:lang w:val="en-NZ" w:eastAsia="en-NZ"/>
              </w:rPr>
              <w:t>7.</w:t>
            </w:r>
            <w:r w:rsidR="00DD5BC3">
              <w:rPr>
                <w:rFonts w:cstheme="minorHAnsi"/>
                <w:color w:val="000000"/>
                <w:lang w:val="en-NZ" w:eastAsia="en-NZ"/>
              </w:rPr>
              <w:t>5</w:t>
            </w:r>
          </w:p>
        </w:tc>
        <w:tc>
          <w:tcPr>
            <w:tcW w:w="2671" w:type="dxa"/>
            <w:noWrap/>
          </w:tcPr>
          <w:p w14:paraId="60A17668" w14:textId="1C902F9D" w:rsidR="006F1C04" w:rsidRDefault="006F1C04" w:rsidP="001B3873">
            <w:pPr>
              <w:rPr>
                <w:rFonts w:cstheme="minorHAnsi"/>
                <w:color w:val="000000"/>
                <w:lang w:val="en-NZ" w:eastAsia="en-NZ"/>
              </w:rPr>
            </w:pPr>
            <w:r>
              <w:rPr>
                <w:rFonts w:cstheme="minorHAnsi"/>
                <w:color w:val="000000"/>
                <w:lang w:val="en-NZ" w:eastAsia="en-NZ"/>
              </w:rPr>
              <w:t xml:space="preserve">New clause “Test </w:t>
            </w:r>
            <w:r w:rsidR="00DD5BC3">
              <w:rPr>
                <w:rFonts w:cstheme="minorHAnsi"/>
                <w:color w:val="000000"/>
                <w:lang w:val="en-NZ" w:eastAsia="en-NZ"/>
              </w:rPr>
              <w:t>Requirements –</w:t>
            </w:r>
            <w:r>
              <w:rPr>
                <w:rFonts w:cstheme="minorHAnsi"/>
                <w:color w:val="000000"/>
                <w:lang w:val="en-NZ" w:eastAsia="en-NZ"/>
              </w:rPr>
              <w:t xml:space="preserve"> IR Equipment”.</w:t>
            </w:r>
          </w:p>
        </w:tc>
        <w:tc>
          <w:tcPr>
            <w:tcW w:w="3893" w:type="dxa"/>
            <w:noWrap/>
          </w:tcPr>
          <w:p w14:paraId="2D486945" w14:textId="4C5F8323" w:rsidR="006F1C04" w:rsidRDefault="00DD5BC3" w:rsidP="001B3873">
            <w:pPr>
              <w:rPr>
                <w:rFonts w:cstheme="minorHAnsi"/>
                <w:color w:val="000000"/>
                <w:lang w:val="en-NZ" w:eastAsia="en-NZ"/>
              </w:rPr>
            </w:pPr>
            <w:r>
              <w:rPr>
                <w:rFonts w:cstheme="minorHAnsi"/>
                <w:color w:val="000000"/>
                <w:lang w:val="en-NZ" w:eastAsia="en-NZ"/>
              </w:rPr>
              <w:t xml:space="preserve">Replaces removed section “Test Requirements – Equipment” with updated wording to reflect updated terminology. </w:t>
            </w:r>
          </w:p>
        </w:tc>
      </w:tr>
      <w:tr w:rsidR="006F1C04" w:rsidRPr="0086239A" w14:paraId="5FCD7DCE"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C56447B" w14:textId="56FCB7A3" w:rsidR="006F1C04" w:rsidRDefault="006F1C04" w:rsidP="001B3873">
            <w:pPr>
              <w:jc w:val="right"/>
              <w:rPr>
                <w:rFonts w:cstheme="minorHAnsi"/>
                <w:color w:val="000000"/>
                <w:lang w:val="en-NZ" w:eastAsia="en-NZ"/>
              </w:rPr>
            </w:pPr>
            <w:r>
              <w:rPr>
                <w:rFonts w:cstheme="minorHAnsi"/>
                <w:color w:val="000000"/>
                <w:lang w:val="en-NZ" w:eastAsia="en-NZ"/>
              </w:rPr>
              <w:t>7.</w:t>
            </w:r>
            <w:r w:rsidR="00DD5BC3">
              <w:rPr>
                <w:rFonts w:cstheme="minorHAnsi"/>
                <w:color w:val="000000"/>
                <w:lang w:val="en-NZ" w:eastAsia="en-NZ"/>
              </w:rPr>
              <w:t>6</w:t>
            </w:r>
          </w:p>
        </w:tc>
        <w:tc>
          <w:tcPr>
            <w:tcW w:w="2671" w:type="dxa"/>
            <w:noWrap/>
          </w:tcPr>
          <w:p w14:paraId="748E04FD" w14:textId="6B340787" w:rsidR="006F1C04" w:rsidRDefault="00DD5BC3" w:rsidP="001B3873">
            <w:pPr>
              <w:rPr>
                <w:rFonts w:cstheme="minorHAnsi"/>
                <w:color w:val="000000"/>
                <w:lang w:val="en-NZ" w:eastAsia="en-NZ"/>
              </w:rPr>
            </w:pPr>
            <w:r>
              <w:rPr>
                <w:rFonts w:cstheme="minorHAnsi"/>
                <w:color w:val="000000"/>
                <w:lang w:val="en-NZ" w:eastAsia="en-NZ"/>
              </w:rPr>
              <w:t>Sub-</w:t>
            </w:r>
            <w:r w:rsidR="006F1C04">
              <w:rPr>
                <w:rFonts w:cstheme="minorHAnsi"/>
                <w:color w:val="000000"/>
                <w:lang w:val="en-NZ" w:eastAsia="en-NZ"/>
              </w:rPr>
              <w:t xml:space="preserve">clause “Test Requirements – </w:t>
            </w:r>
            <w:r>
              <w:rPr>
                <w:rFonts w:cstheme="minorHAnsi"/>
                <w:color w:val="000000"/>
                <w:lang w:val="en-NZ" w:eastAsia="en-NZ"/>
              </w:rPr>
              <w:t>Monitoring</w:t>
            </w:r>
            <w:r w:rsidR="006F1C04">
              <w:rPr>
                <w:rFonts w:cstheme="minorHAnsi"/>
                <w:color w:val="000000"/>
                <w:lang w:val="en-NZ" w:eastAsia="en-NZ"/>
              </w:rPr>
              <w:t xml:space="preserve"> Equipment</w:t>
            </w:r>
            <w:r>
              <w:rPr>
                <w:rFonts w:cstheme="minorHAnsi"/>
                <w:color w:val="000000"/>
                <w:lang w:val="en-NZ" w:eastAsia="en-NZ"/>
              </w:rPr>
              <w:t xml:space="preserve">” moved from 7.4 to 7.6. </w:t>
            </w:r>
          </w:p>
        </w:tc>
        <w:tc>
          <w:tcPr>
            <w:tcW w:w="3893" w:type="dxa"/>
            <w:noWrap/>
          </w:tcPr>
          <w:p w14:paraId="076243BE" w14:textId="794A4EB8" w:rsidR="006F1C04" w:rsidRDefault="00DD5BC3" w:rsidP="001B3873">
            <w:pPr>
              <w:rPr>
                <w:rFonts w:cstheme="minorHAnsi"/>
                <w:color w:val="000000"/>
                <w:lang w:val="en-NZ" w:eastAsia="en-NZ"/>
              </w:rPr>
            </w:pPr>
            <w:r>
              <w:rPr>
                <w:rFonts w:cstheme="minorHAnsi"/>
                <w:color w:val="000000"/>
                <w:lang w:val="en-NZ" w:eastAsia="en-NZ"/>
              </w:rPr>
              <w:t xml:space="preserve">Readability. </w:t>
            </w:r>
          </w:p>
        </w:tc>
      </w:tr>
      <w:tr w:rsidR="001B3873" w:rsidRPr="0086239A" w14:paraId="615A6319" w14:textId="77777777" w:rsidTr="009C1CD5">
        <w:trPr>
          <w:trHeight w:val="300"/>
        </w:trPr>
        <w:tc>
          <w:tcPr>
            <w:tcW w:w="2326" w:type="dxa"/>
            <w:noWrap/>
          </w:tcPr>
          <w:p w14:paraId="2295742A" w14:textId="621A88FA" w:rsidR="001B3873" w:rsidRDefault="001B3873" w:rsidP="001B3873">
            <w:pPr>
              <w:jc w:val="right"/>
              <w:rPr>
                <w:rFonts w:cstheme="minorHAnsi"/>
                <w:color w:val="000000"/>
                <w:lang w:val="en-NZ" w:eastAsia="en-NZ"/>
              </w:rPr>
            </w:pPr>
            <w:r>
              <w:rPr>
                <w:rFonts w:cstheme="minorHAnsi"/>
                <w:color w:val="000000"/>
                <w:lang w:val="en-NZ" w:eastAsia="en-NZ"/>
              </w:rPr>
              <w:t>7.</w:t>
            </w:r>
            <w:r w:rsidR="00DD5BC3">
              <w:rPr>
                <w:rFonts w:cstheme="minorHAnsi"/>
                <w:color w:val="000000"/>
                <w:lang w:val="en-NZ" w:eastAsia="en-NZ"/>
              </w:rPr>
              <w:t>7</w:t>
            </w:r>
          </w:p>
        </w:tc>
        <w:tc>
          <w:tcPr>
            <w:tcW w:w="2671" w:type="dxa"/>
            <w:noWrap/>
          </w:tcPr>
          <w:p w14:paraId="5A962EA5" w14:textId="06AED06B" w:rsidR="001B3873" w:rsidRDefault="00DD5BC3" w:rsidP="001B3873">
            <w:pPr>
              <w:rPr>
                <w:rFonts w:cstheme="minorHAnsi"/>
                <w:color w:val="000000"/>
                <w:lang w:val="en-NZ" w:eastAsia="en-NZ"/>
              </w:rPr>
            </w:pPr>
            <w:r>
              <w:rPr>
                <w:rFonts w:cstheme="minorHAnsi"/>
                <w:color w:val="000000"/>
                <w:lang w:val="en-NZ" w:eastAsia="en-NZ"/>
              </w:rPr>
              <w:t xml:space="preserve">New clause “Provision of Data for Compliance”. </w:t>
            </w:r>
          </w:p>
        </w:tc>
        <w:tc>
          <w:tcPr>
            <w:tcW w:w="3893" w:type="dxa"/>
            <w:noWrap/>
          </w:tcPr>
          <w:p w14:paraId="4E886368" w14:textId="02D5F86D" w:rsidR="001B3873" w:rsidRPr="0086239A" w:rsidRDefault="00DD5BC3" w:rsidP="001B3873">
            <w:pPr>
              <w:rPr>
                <w:rFonts w:cstheme="minorHAnsi"/>
                <w:color w:val="000000"/>
                <w:lang w:val="en-NZ" w:eastAsia="en-NZ"/>
              </w:rPr>
            </w:pPr>
            <w:r>
              <w:rPr>
                <w:rFonts w:cstheme="minorHAnsi"/>
                <w:color w:val="000000"/>
                <w:lang w:val="en-NZ" w:eastAsia="en-NZ"/>
              </w:rPr>
              <w:t xml:space="preserve">Clearly specify requirements for providing data after completion of a test and treatment of time delays. </w:t>
            </w:r>
          </w:p>
        </w:tc>
      </w:tr>
      <w:tr w:rsidR="001B3873" w:rsidRPr="0086239A" w14:paraId="256FFD64"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5D8BC28" w14:textId="163E37A0" w:rsidR="001B3873" w:rsidRDefault="000008A3" w:rsidP="001B3873">
            <w:pPr>
              <w:jc w:val="right"/>
              <w:rPr>
                <w:rFonts w:cstheme="minorHAnsi"/>
                <w:color w:val="000000"/>
                <w:lang w:val="en-NZ" w:eastAsia="en-NZ"/>
              </w:rPr>
            </w:pPr>
            <w:r>
              <w:rPr>
                <w:rFonts w:cstheme="minorHAnsi"/>
                <w:color w:val="000000"/>
                <w:lang w:val="en-NZ" w:eastAsia="en-NZ"/>
              </w:rPr>
              <w:t>7.</w:t>
            </w:r>
            <w:r w:rsidR="00DD5BC3">
              <w:rPr>
                <w:rFonts w:cstheme="minorHAnsi"/>
                <w:color w:val="000000"/>
                <w:lang w:val="en-NZ" w:eastAsia="en-NZ"/>
              </w:rPr>
              <w:t>8</w:t>
            </w:r>
          </w:p>
        </w:tc>
        <w:tc>
          <w:tcPr>
            <w:tcW w:w="2671" w:type="dxa"/>
            <w:noWrap/>
          </w:tcPr>
          <w:p w14:paraId="36B709B2" w14:textId="58C1004C" w:rsidR="001B3873" w:rsidRDefault="00DD5BC3" w:rsidP="001B3873">
            <w:pPr>
              <w:rPr>
                <w:rFonts w:cstheme="minorHAnsi"/>
                <w:color w:val="000000"/>
                <w:lang w:val="en-NZ" w:eastAsia="en-NZ"/>
              </w:rPr>
            </w:pPr>
            <w:r>
              <w:rPr>
                <w:rFonts w:cstheme="minorHAnsi"/>
                <w:color w:val="000000"/>
                <w:lang w:val="en-NZ" w:eastAsia="en-NZ"/>
              </w:rPr>
              <w:t>New clause “Breach of this Clause 7”.</w:t>
            </w:r>
          </w:p>
        </w:tc>
        <w:tc>
          <w:tcPr>
            <w:tcW w:w="3893" w:type="dxa"/>
            <w:noWrap/>
          </w:tcPr>
          <w:p w14:paraId="26FBD03A" w14:textId="76AE5F23" w:rsidR="001B3873" w:rsidRPr="0086239A" w:rsidRDefault="00DD5BC3" w:rsidP="001B3873">
            <w:pPr>
              <w:rPr>
                <w:rFonts w:cstheme="minorHAnsi"/>
                <w:color w:val="000000"/>
                <w:lang w:val="en-NZ" w:eastAsia="en-NZ"/>
              </w:rPr>
            </w:pPr>
            <w:r>
              <w:rPr>
                <w:rFonts w:cstheme="minorHAnsi"/>
                <w:color w:val="000000"/>
                <w:lang w:val="en-NZ" w:eastAsia="en-NZ"/>
              </w:rPr>
              <w:t>Ensure there are clear enforcement provisions if testing requirements are not met.</w:t>
            </w:r>
          </w:p>
        </w:tc>
      </w:tr>
      <w:tr w:rsidR="001B3873" w:rsidRPr="0086239A" w14:paraId="6945226B" w14:textId="77777777" w:rsidTr="009C1CD5">
        <w:trPr>
          <w:trHeight w:val="300"/>
        </w:trPr>
        <w:tc>
          <w:tcPr>
            <w:tcW w:w="2326" w:type="dxa"/>
            <w:noWrap/>
          </w:tcPr>
          <w:p w14:paraId="27C8B5E1" w14:textId="72C25E19" w:rsidR="001B3873" w:rsidRDefault="001B3873" w:rsidP="001B3873">
            <w:pPr>
              <w:jc w:val="right"/>
              <w:rPr>
                <w:rFonts w:cstheme="minorHAnsi"/>
                <w:color w:val="000000"/>
                <w:lang w:val="en-NZ" w:eastAsia="en-NZ"/>
              </w:rPr>
            </w:pPr>
          </w:p>
        </w:tc>
        <w:tc>
          <w:tcPr>
            <w:tcW w:w="2671" w:type="dxa"/>
            <w:noWrap/>
          </w:tcPr>
          <w:p w14:paraId="59F65307" w14:textId="25B773A7" w:rsidR="001B3873" w:rsidRDefault="00DD5BC3" w:rsidP="001B3873">
            <w:pPr>
              <w:rPr>
                <w:rFonts w:cstheme="minorHAnsi"/>
                <w:color w:val="000000"/>
                <w:lang w:val="en-NZ" w:eastAsia="en-NZ"/>
              </w:rPr>
            </w:pPr>
            <w:r>
              <w:rPr>
                <w:rFonts w:cstheme="minorHAnsi"/>
                <w:color w:val="000000"/>
                <w:lang w:val="en-NZ" w:eastAsia="en-NZ"/>
              </w:rPr>
              <w:t>Clause “Capability Data” moved to clause 5.8.</w:t>
            </w:r>
          </w:p>
        </w:tc>
        <w:tc>
          <w:tcPr>
            <w:tcW w:w="3893" w:type="dxa"/>
            <w:noWrap/>
          </w:tcPr>
          <w:p w14:paraId="59DC08A9" w14:textId="70CB1B21" w:rsidR="001B3873" w:rsidRPr="0086239A" w:rsidRDefault="00DD5BC3" w:rsidP="001B3873">
            <w:pPr>
              <w:rPr>
                <w:rFonts w:cstheme="minorHAnsi"/>
                <w:color w:val="000000"/>
                <w:lang w:val="en-NZ" w:eastAsia="en-NZ"/>
              </w:rPr>
            </w:pPr>
            <w:r>
              <w:rPr>
                <w:rFonts w:cstheme="minorHAnsi"/>
                <w:color w:val="000000"/>
                <w:lang w:val="en-NZ" w:eastAsia="en-NZ"/>
              </w:rPr>
              <w:t xml:space="preserve">No change to content of clause. Moved for readability. </w:t>
            </w:r>
          </w:p>
        </w:tc>
      </w:tr>
      <w:tr w:rsidR="001B3873" w:rsidRPr="0086239A" w14:paraId="345774A9"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31FCFFAD" w14:textId="3ADCB4AE" w:rsidR="001B3873" w:rsidRDefault="00DD5BC3" w:rsidP="001B3873">
            <w:pPr>
              <w:jc w:val="right"/>
              <w:rPr>
                <w:rFonts w:cstheme="minorHAnsi"/>
                <w:color w:val="000000"/>
                <w:lang w:val="en-NZ" w:eastAsia="en-NZ"/>
              </w:rPr>
            </w:pPr>
            <w:r>
              <w:rPr>
                <w:rFonts w:cstheme="minorHAnsi"/>
                <w:color w:val="000000"/>
                <w:lang w:val="en-NZ" w:eastAsia="en-NZ"/>
              </w:rPr>
              <w:t>8.1</w:t>
            </w:r>
          </w:p>
        </w:tc>
        <w:tc>
          <w:tcPr>
            <w:tcW w:w="2671" w:type="dxa"/>
            <w:noWrap/>
          </w:tcPr>
          <w:p w14:paraId="51E94F3C" w14:textId="5405F7B2" w:rsidR="001B3873" w:rsidRDefault="00DD5BC3" w:rsidP="001B3873">
            <w:pPr>
              <w:rPr>
                <w:rFonts w:cstheme="minorHAnsi"/>
                <w:color w:val="000000"/>
                <w:lang w:val="en-NZ" w:eastAsia="en-NZ"/>
              </w:rPr>
            </w:pPr>
            <w:r>
              <w:rPr>
                <w:rFonts w:cstheme="minorHAnsi"/>
                <w:color w:val="000000"/>
                <w:lang w:val="en-NZ" w:eastAsia="en-NZ"/>
              </w:rPr>
              <w:t>Minor rewording.</w:t>
            </w:r>
          </w:p>
        </w:tc>
        <w:tc>
          <w:tcPr>
            <w:tcW w:w="3893" w:type="dxa"/>
            <w:noWrap/>
          </w:tcPr>
          <w:p w14:paraId="7E91A442" w14:textId="7F3325FD" w:rsidR="001B3873" w:rsidRPr="0086239A" w:rsidRDefault="00DD5BC3" w:rsidP="001B3873">
            <w:pPr>
              <w:rPr>
                <w:rFonts w:cstheme="minorHAnsi"/>
                <w:color w:val="000000"/>
                <w:lang w:val="en-NZ" w:eastAsia="en-NZ"/>
              </w:rPr>
            </w:pPr>
            <w:r>
              <w:rPr>
                <w:rFonts w:cstheme="minorHAnsi"/>
                <w:color w:val="000000"/>
                <w:lang w:val="en-NZ" w:eastAsia="en-NZ"/>
              </w:rPr>
              <w:t xml:space="preserve">Clarity. </w:t>
            </w:r>
          </w:p>
        </w:tc>
      </w:tr>
      <w:tr w:rsidR="001B3873" w:rsidRPr="0086239A" w14:paraId="50527BCB" w14:textId="77777777" w:rsidTr="009C1CD5">
        <w:trPr>
          <w:trHeight w:val="300"/>
        </w:trPr>
        <w:tc>
          <w:tcPr>
            <w:tcW w:w="2326" w:type="dxa"/>
            <w:noWrap/>
          </w:tcPr>
          <w:p w14:paraId="425063E9" w14:textId="47F0576B" w:rsidR="001B3873" w:rsidRDefault="00DD5BC3" w:rsidP="001B3873">
            <w:pPr>
              <w:jc w:val="right"/>
              <w:rPr>
                <w:rFonts w:cstheme="minorHAnsi"/>
                <w:color w:val="000000"/>
                <w:lang w:val="en-NZ" w:eastAsia="en-NZ"/>
              </w:rPr>
            </w:pPr>
            <w:r>
              <w:rPr>
                <w:rFonts w:cstheme="minorHAnsi"/>
                <w:color w:val="000000"/>
                <w:lang w:val="en-NZ" w:eastAsia="en-NZ"/>
              </w:rPr>
              <w:t>Appendix 2</w:t>
            </w:r>
          </w:p>
        </w:tc>
        <w:tc>
          <w:tcPr>
            <w:tcW w:w="2671" w:type="dxa"/>
            <w:noWrap/>
          </w:tcPr>
          <w:p w14:paraId="2115B6FD" w14:textId="11A331FE" w:rsidR="001B3873" w:rsidRDefault="00DD5BC3" w:rsidP="001B3873">
            <w:pPr>
              <w:rPr>
                <w:rFonts w:cstheme="minorHAnsi"/>
                <w:color w:val="000000"/>
                <w:lang w:val="en-NZ" w:eastAsia="en-NZ"/>
              </w:rPr>
            </w:pPr>
            <w:r w:rsidRPr="00A746F1">
              <w:rPr>
                <w:rFonts w:cstheme="minorHAnsi"/>
                <w:color w:val="000000"/>
                <w:lang w:val="en-NZ" w:eastAsia="en-NZ"/>
              </w:rPr>
              <w:t>Headings updated.</w:t>
            </w:r>
          </w:p>
        </w:tc>
        <w:tc>
          <w:tcPr>
            <w:tcW w:w="3893" w:type="dxa"/>
            <w:noWrap/>
          </w:tcPr>
          <w:p w14:paraId="5919DD7A" w14:textId="6A70352F" w:rsidR="001B3873" w:rsidRPr="0086239A" w:rsidRDefault="00DD5BC3" w:rsidP="001B3873">
            <w:pPr>
              <w:rPr>
                <w:rFonts w:cstheme="minorHAnsi"/>
                <w:color w:val="000000"/>
                <w:lang w:val="en-NZ" w:eastAsia="en-NZ"/>
              </w:rPr>
            </w:pPr>
            <w:r w:rsidRPr="00A746F1">
              <w:rPr>
                <w:rFonts w:cstheme="minorHAnsi"/>
                <w:color w:val="000000"/>
                <w:lang w:val="en-NZ" w:eastAsia="en-NZ"/>
              </w:rPr>
              <w:t>Remove reference to pager numbers.</w:t>
            </w:r>
          </w:p>
        </w:tc>
      </w:tr>
      <w:tr w:rsidR="001B3873" w:rsidRPr="0086239A" w14:paraId="1CDC93B3"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DD60E16" w14:textId="5E533BF0" w:rsidR="001B3873" w:rsidRDefault="00521D8A" w:rsidP="001B3873">
            <w:pPr>
              <w:jc w:val="right"/>
              <w:rPr>
                <w:rFonts w:cstheme="minorHAnsi"/>
                <w:color w:val="000000"/>
                <w:lang w:val="en-NZ" w:eastAsia="en-NZ"/>
              </w:rPr>
            </w:pPr>
            <w:r>
              <w:rPr>
                <w:rFonts w:cstheme="minorHAnsi"/>
                <w:color w:val="000000"/>
                <w:lang w:val="en-NZ" w:eastAsia="en-NZ"/>
              </w:rPr>
              <w:t xml:space="preserve">Appendix </w:t>
            </w:r>
            <w:r w:rsidR="00DD5BC3">
              <w:rPr>
                <w:rFonts w:cstheme="minorHAnsi"/>
                <w:color w:val="000000"/>
                <w:lang w:val="en-NZ" w:eastAsia="en-NZ"/>
              </w:rPr>
              <w:t>3</w:t>
            </w:r>
          </w:p>
        </w:tc>
        <w:tc>
          <w:tcPr>
            <w:tcW w:w="2671" w:type="dxa"/>
            <w:noWrap/>
          </w:tcPr>
          <w:p w14:paraId="47E74B31" w14:textId="45B1B06F" w:rsidR="001B3873" w:rsidRPr="00A746F1" w:rsidRDefault="00C55470" w:rsidP="001B3873">
            <w:pPr>
              <w:rPr>
                <w:rFonts w:cstheme="minorHAnsi"/>
                <w:color w:val="000000"/>
                <w:lang w:val="en-NZ" w:eastAsia="en-NZ"/>
              </w:rPr>
            </w:pPr>
            <w:r w:rsidRPr="00A746F1">
              <w:rPr>
                <w:rFonts w:cstheme="minorHAnsi"/>
                <w:color w:val="000000"/>
                <w:lang w:val="en-NZ" w:eastAsia="en-NZ"/>
              </w:rPr>
              <w:t>Headings updated.</w:t>
            </w:r>
          </w:p>
        </w:tc>
        <w:tc>
          <w:tcPr>
            <w:tcW w:w="3893" w:type="dxa"/>
            <w:noWrap/>
          </w:tcPr>
          <w:p w14:paraId="0F3C718B" w14:textId="5749E45D" w:rsidR="001B3873" w:rsidRPr="00A746F1" w:rsidRDefault="00A746F1" w:rsidP="001B3873">
            <w:pPr>
              <w:rPr>
                <w:rFonts w:cstheme="minorHAnsi"/>
                <w:color w:val="000000"/>
                <w:lang w:val="en-NZ" w:eastAsia="en-NZ"/>
              </w:rPr>
            </w:pPr>
            <w:r w:rsidRPr="00A746F1">
              <w:rPr>
                <w:rFonts w:cstheme="minorHAnsi"/>
                <w:color w:val="000000"/>
                <w:lang w:val="en-NZ" w:eastAsia="en-NZ"/>
              </w:rPr>
              <w:t>R</w:t>
            </w:r>
            <w:r w:rsidR="009E0DCF" w:rsidRPr="00A746F1">
              <w:rPr>
                <w:rFonts w:cstheme="minorHAnsi"/>
                <w:color w:val="000000"/>
                <w:lang w:val="en-NZ" w:eastAsia="en-NZ"/>
              </w:rPr>
              <w:t xml:space="preserve">emove </w:t>
            </w:r>
            <w:r w:rsidR="00C204EF" w:rsidRPr="00A746F1">
              <w:rPr>
                <w:rFonts w:cstheme="minorHAnsi"/>
                <w:color w:val="000000"/>
                <w:lang w:val="en-NZ" w:eastAsia="en-NZ"/>
              </w:rPr>
              <w:t>reference to pager numbers.</w:t>
            </w:r>
          </w:p>
        </w:tc>
      </w:tr>
      <w:tr w:rsidR="00660813" w:rsidRPr="0086239A" w14:paraId="64871C51" w14:textId="77777777" w:rsidTr="009C1CD5">
        <w:trPr>
          <w:trHeight w:val="300"/>
        </w:trPr>
        <w:tc>
          <w:tcPr>
            <w:tcW w:w="8890" w:type="dxa"/>
            <w:gridSpan w:val="3"/>
            <w:noWrap/>
          </w:tcPr>
          <w:p w14:paraId="2007C116" w14:textId="767820EB" w:rsidR="00660813" w:rsidRPr="00A746F1" w:rsidRDefault="006D74FE" w:rsidP="00660813">
            <w:pPr>
              <w:rPr>
                <w:rFonts w:cstheme="minorHAnsi"/>
                <w:color w:val="000000"/>
                <w:lang w:val="en-NZ" w:eastAsia="en-NZ"/>
              </w:rPr>
            </w:pPr>
            <w:r w:rsidRPr="00E13E07">
              <w:rPr>
                <w:rFonts w:cstheme="minorHAnsi"/>
                <w:i/>
                <w:iCs/>
                <w:color w:val="000000"/>
                <w:lang w:val="en-NZ" w:eastAsia="en-NZ"/>
              </w:rPr>
              <w:t>Back-Up Single Frequency Keeping</w:t>
            </w:r>
            <w:r>
              <w:rPr>
                <w:rFonts w:cstheme="minorHAnsi"/>
                <w:i/>
                <w:iCs/>
                <w:color w:val="000000"/>
                <w:lang w:val="en-NZ" w:eastAsia="en-NZ"/>
              </w:rPr>
              <w:t xml:space="preserve"> Schedule</w:t>
            </w:r>
          </w:p>
        </w:tc>
      </w:tr>
      <w:tr w:rsidR="006D74FE" w:rsidRPr="0086239A" w14:paraId="42183AEC"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47CBF4C" w14:textId="3E22DB27" w:rsidR="006D74FE" w:rsidRDefault="006D74FE" w:rsidP="006D74FE">
            <w:pPr>
              <w:jc w:val="right"/>
              <w:rPr>
                <w:rFonts w:cstheme="minorHAnsi"/>
                <w:lang w:val="en-NZ" w:eastAsia="en-NZ"/>
              </w:rPr>
            </w:pPr>
            <w:r>
              <w:rPr>
                <w:rFonts w:cstheme="minorHAnsi"/>
                <w:lang w:val="en-NZ" w:eastAsia="en-NZ"/>
              </w:rPr>
              <w:t>Throughout</w:t>
            </w:r>
          </w:p>
        </w:tc>
        <w:tc>
          <w:tcPr>
            <w:tcW w:w="2671" w:type="dxa"/>
            <w:noWrap/>
          </w:tcPr>
          <w:p w14:paraId="20C3ADA3" w14:textId="626D6D42" w:rsidR="006D74FE" w:rsidRDefault="006D74FE" w:rsidP="006D74FE">
            <w:pPr>
              <w:rPr>
                <w:rFonts w:cstheme="minorHAnsi"/>
                <w:lang w:val="en-NZ" w:eastAsia="en-NZ"/>
              </w:rPr>
            </w:pPr>
            <w:r>
              <w:rPr>
                <w:rFonts w:cstheme="minorHAnsi"/>
                <w:lang w:val="en-NZ" w:eastAsia="en-NZ"/>
              </w:rPr>
              <w:t>Subheadings removed at lower heading levels.</w:t>
            </w:r>
          </w:p>
        </w:tc>
        <w:tc>
          <w:tcPr>
            <w:tcW w:w="3893" w:type="dxa"/>
            <w:noWrap/>
          </w:tcPr>
          <w:p w14:paraId="0DE916B1" w14:textId="06A1690A" w:rsidR="006D74FE" w:rsidRDefault="006D74FE" w:rsidP="006D74FE">
            <w:pPr>
              <w:rPr>
                <w:rFonts w:cstheme="minorHAnsi"/>
                <w:lang w:val="en-NZ" w:eastAsia="en-NZ"/>
              </w:rPr>
            </w:pPr>
            <w:r>
              <w:rPr>
                <w:rFonts w:cstheme="minorHAnsi"/>
                <w:lang w:val="en-NZ" w:eastAsia="en-NZ"/>
              </w:rPr>
              <w:t>Formatting</w:t>
            </w:r>
            <w:r w:rsidR="008479D7">
              <w:rPr>
                <w:rFonts w:cstheme="minorHAnsi"/>
                <w:lang w:val="en-NZ" w:eastAsia="en-NZ"/>
              </w:rPr>
              <w:t xml:space="preserve">. </w:t>
            </w:r>
          </w:p>
        </w:tc>
      </w:tr>
      <w:tr w:rsidR="001B3873" w:rsidRPr="0086239A" w14:paraId="06529156" w14:textId="77777777" w:rsidTr="009C1CD5">
        <w:trPr>
          <w:trHeight w:val="300"/>
        </w:trPr>
        <w:tc>
          <w:tcPr>
            <w:tcW w:w="2326" w:type="dxa"/>
            <w:noWrap/>
          </w:tcPr>
          <w:p w14:paraId="2A9A94A9" w14:textId="21A7084A" w:rsidR="001B3873" w:rsidRDefault="006D74FE" w:rsidP="001B3873">
            <w:pPr>
              <w:jc w:val="right"/>
              <w:rPr>
                <w:rFonts w:cstheme="minorHAnsi"/>
                <w:color w:val="000000"/>
                <w:lang w:val="en-NZ" w:eastAsia="en-NZ"/>
              </w:rPr>
            </w:pPr>
            <w:r>
              <w:rPr>
                <w:rFonts w:cstheme="minorHAnsi"/>
                <w:lang w:val="en-NZ" w:eastAsia="en-NZ"/>
              </w:rPr>
              <w:t>1.1</w:t>
            </w:r>
          </w:p>
        </w:tc>
        <w:tc>
          <w:tcPr>
            <w:tcW w:w="2671" w:type="dxa"/>
            <w:noWrap/>
          </w:tcPr>
          <w:p w14:paraId="0745DF2E" w14:textId="4AEE3BDC" w:rsidR="001B3873" w:rsidRDefault="006D74FE" w:rsidP="001B3873">
            <w:pPr>
              <w:rPr>
                <w:rFonts w:cstheme="minorHAnsi"/>
                <w:color w:val="000000"/>
                <w:lang w:val="en-NZ" w:eastAsia="en-NZ"/>
              </w:rPr>
            </w:pPr>
            <w:r>
              <w:rPr>
                <w:rFonts w:cstheme="minorHAnsi"/>
                <w:lang w:val="en-NZ" w:eastAsia="en-NZ"/>
              </w:rPr>
              <w:t xml:space="preserve">Within definition of “Equipment”, remove mention of ‘trained </w:t>
            </w:r>
            <w:r>
              <w:rPr>
                <w:rFonts w:cstheme="minorHAnsi"/>
                <w:lang w:val="en-NZ" w:eastAsia="en-NZ"/>
              </w:rPr>
              <w:lastRenderedPageBreak/>
              <w:t>operators in lieu of Control Equipment”, and minor rewording.</w:t>
            </w:r>
          </w:p>
        </w:tc>
        <w:tc>
          <w:tcPr>
            <w:tcW w:w="3893" w:type="dxa"/>
            <w:noWrap/>
          </w:tcPr>
          <w:p w14:paraId="1E8F9BA3" w14:textId="30499F46" w:rsidR="001B3873" w:rsidRPr="006121F5" w:rsidRDefault="006D74FE" w:rsidP="001B3873">
            <w:pPr>
              <w:rPr>
                <w:rFonts w:cstheme="minorHAnsi"/>
                <w:color w:val="000000"/>
                <w:lang w:val="en-NZ" w:eastAsia="en-NZ"/>
              </w:rPr>
            </w:pPr>
            <w:r>
              <w:rPr>
                <w:rFonts w:cstheme="minorHAnsi"/>
                <w:lang w:val="en-NZ" w:eastAsia="en-NZ"/>
              </w:rPr>
              <w:lastRenderedPageBreak/>
              <w:t>Clarity.</w:t>
            </w:r>
          </w:p>
        </w:tc>
      </w:tr>
      <w:tr w:rsidR="001B3873" w:rsidRPr="0086239A" w14:paraId="6EFE32EC"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0197BA5" w14:textId="13702031" w:rsidR="001B3873" w:rsidRDefault="001B3873" w:rsidP="001B3873">
            <w:pPr>
              <w:jc w:val="right"/>
              <w:rPr>
                <w:rFonts w:cstheme="minorHAnsi"/>
                <w:lang w:val="en-NZ" w:eastAsia="en-NZ"/>
              </w:rPr>
            </w:pPr>
            <w:r>
              <w:rPr>
                <w:rFonts w:cstheme="minorHAnsi"/>
                <w:lang w:val="en-NZ" w:eastAsia="en-NZ"/>
              </w:rPr>
              <w:t>1.1</w:t>
            </w:r>
          </w:p>
        </w:tc>
        <w:tc>
          <w:tcPr>
            <w:tcW w:w="2671" w:type="dxa"/>
            <w:noWrap/>
          </w:tcPr>
          <w:p w14:paraId="6CA91765" w14:textId="4F8FB085" w:rsidR="001B3873" w:rsidRDefault="006D74FE" w:rsidP="001B3873">
            <w:pPr>
              <w:rPr>
                <w:rFonts w:cstheme="minorHAnsi"/>
                <w:lang w:val="en-NZ" w:eastAsia="en-NZ"/>
              </w:rPr>
            </w:pPr>
            <w:r>
              <w:rPr>
                <w:rFonts w:cstheme="minorHAnsi"/>
                <w:lang w:val="en-NZ" w:eastAsia="en-NZ"/>
              </w:rPr>
              <w:t>Removed definition of “Frequency Time Error Limits”.</w:t>
            </w:r>
          </w:p>
        </w:tc>
        <w:tc>
          <w:tcPr>
            <w:tcW w:w="3893" w:type="dxa"/>
            <w:noWrap/>
          </w:tcPr>
          <w:p w14:paraId="2DF36F36" w14:textId="5673CB69" w:rsidR="001B3873" w:rsidRDefault="006D74FE" w:rsidP="001B3873">
            <w:pPr>
              <w:rPr>
                <w:rFonts w:cstheme="minorHAnsi"/>
                <w:lang w:val="en-NZ" w:eastAsia="en-NZ"/>
              </w:rPr>
            </w:pPr>
            <w:r>
              <w:rPr>
                <w:rFonts w:cstheme="minorHAnsi"/>
                <w:lang w:val="en-NZ" w:eastAsia="en-NZ"/>
              </w:rPr>
              <w:t>No longer required; references to frequency time error removed throughout contracts.</w:t>
            </w:r>
          </w:p>
        </w:tc>
      </w:tr>
      <w:tr w:rsidR="001B3873" w:rsidRPr="0086239A" w14:paraId="34F9417D" w14:textId="77777777" w:rsidTr="009C1CD5">
        <w:trPr>
          <w:trHeight w:val="300"/>
        </w:trPr>
        <w:tc>
          <w:tcPr>
            <w:tcW w:w="2326" w:type="dxa"/>
            <w:noWrap/>
          </w:tcPr>
          <w:p w14:paraId="62F427FE" w14:textId="334F66F8" w:rsidR="001B3873" w:rsidRDefault="001B3873" w:rsidP="001B3873">
            <w:pPr>
              <w:jc w:val="right"/>
              <w:rPr>
                <w:rFonts w:cstheme="minorHAnsi"/>
                <w:lang w:val="en-NZ" w:eastAsia="en-NZ"/>
              </w:rPr>
            </w:pPr>
            <w:r>
              <w:rPr>
                <w:rFonts w:cstheme="minorHAnsi"/>
                <w:lang w:val="en-NZ" w:eastAsia="en-NZ"/>
              </w:rPr>
              <w:t>1.1</w:t>
            </w:r>
          </w:p>
        </w:tc>
        <w:tc>
          <w:tcPr>
            <w:tcW w:w="2671" w:type="dxa"/>
            <w:noWrap/>
          </w:tcPr>
          <w:p w14:paraId="4BAF17F6" w14:textId="082DFA2F" w:rsidR="001B3873" w:rsidRDefault="006D74FE" w:rsidP="001B3873">
            <w:pPr>
              <w:rPr>
                <w:rFonts w:cstheme="minorHAnsi"/>
                <w:lang w:val="en-NZ" w:eastAsia="en-NZ"/>
              </w:rPr>
            </w:pPr>
            <w:r>
              <w:rPr>
                <w:rFonts w:cstheme="minorHAnsi"/>
                <w:lang w:val="en-NZ" w:eastAsia="en-NZ"/>
              </w:rPr>
              <w:t>Added definition of “FK Site”.</w:t>
            </w:r>
          </w:p>
        </w:tc>
        <w:tc>
          <w:tcPr>
            <w:tcW w:w="3893" w:type="dxa"/>
            <w:noWrap/>
          </w:tcPr>
          <w:p w14:paraId="1737064C" w14:textId="66E3987E" w:rsidR="001B3873" w:rsidRDefault="006D74FE" w:rsidP="001B3873">
            <w:pPr>
              <w:rPr>
                <w:rFonts w:cstheme="minorHAnsi"/>
                <w:lang w:val="en-NZ" w:eastAsia="en-NZ"/>
              </w:rPr>
            </w:pPr>
            <w:r>
              <w:rPr>
                <w:rFonts w:cstheme="minorHAnsi"/>
                <w:lang w:val="en-NZ" w:eastAsia="en-NZ"/>
              </w:rPr>
              <w:t>To align with updated terminology in the Procurement Plan.</w:t>
            </w:r>
          </w:p>
        </w:tc>
      </w:tr>
      <w:tr w:rsidR="001B3873" w:rsidRPr="0086239A" w14:paraId="0B0A9FF2"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A392DF3" w14:textId="445DF530" w:rsidR="001B3873" w:rsidRDefault="001B3873" w:rsidP="001B3873">
            <w:pPr>
              <w:jc w:val="right"/>
              <w:rPr>
                <w:rFonts w:cstheme="minorHAnsi"/>
                <w:lang w:val="en-NZ" w:eastAsia="en-NZ"/>
              </w:rPr>
            </w:pPr>
            <w:r>
              <w:rPr>
                <w:rFonts w:cstheme="minorHAnsi"/>
                <w:lang w:val="en-NZ" w:eastAsia="en-NZ"/>
              </w:rPr>
              <w:t>1.1</w:t>
            </w:r>
          </w:p>
        </w:tc>
        <w:tc>
          <w:tcPr>
            <w:tcW w:w="2671" w:type="dxa"/>
            <w:noWrap/>
          </w:tcPr>
          <w:p w14:paraId="6EA486EF" w14:textId="6393FCFD" w:rsidR="001B3873" w:rsidRDefault="006D74FE" w:rsidP="001B3873">
            <w:pPr>
              <w:rPr>
                <w:rFonts w:cstheme="minorHAnsi"/>
                <w:lang w:val="en-NZ" w:eastAsia="en-NZ"/>
              </w:rPr>
            </w:pPr>
            <w:r>
              <w:rPr>
                <w:rFonts w:cstheme="minorHAnsi"/>
                <w:lang w:val="en-NZ" w:eastAsia="en-NZ"/>
              </w:rPr>
              <w:t>Within definition of “Monitoring Equipment”, remove reference to Frequency Time Error.</w:t>
            </w:r>
          </w:p>
        </w:tc>
        <w:tc>
          <w:tcPr>
            <w:tcW w:w="3893" w:type="dxa"/>
            <w:noWrap/>
          </w:tcPr>
          <w:p w14:paraId="38D97FDA" w14:textId="3F5D6BD9" w:rsidR="001B3873" w:rsidRDefault="006D74FE" w:rsidP="001B3873">
            <w:pPr>
              <w:rPr>
                <w:rFonts w:cstheme="minorHAnsi"/>
                <w:lang w:val="en-NZ" w:eastAsia="en-NZ"/>
              </w:rPr>
            </w:pPr>
            <w:r>
              <w:rPr>
                <w:rFonts w:cstheme="minorHAnsi"/>
                <w:lang w:val="en-NZ" w:eastAsia="en-NZ"/>
              </w:rPr>
              <w:t>References to frequency time error removed throughout contracts.</w:t>
            </w:r>
          </w:p>
        </w:tc>
      </w:tr>
      <w:tr w:rsidR="001B3873" w:rsidRPr="0086239A" w14:paraId="56938930" w14:textId="77777777" w:rsidTr="009C1CD5">
        <w:trPr>
          <w:trHeight w:val="300"/>
        </w:trPr>
        <w:tc>
          <w:tcPr>
            <w:tcW w:w="2326" w:type="dxa"/>
            <w:noWrap/>
          </w:tcPr>
          <w:p w14:paraId="7F684131" w14:textId="7DFF39EC" w:rsidR="001B3873" w:rsidRDefault="001B3873" w:rsidP="001B3873">
            <w:pPr>
              <w:jc w:val="right"/>
              <w:rPr>
                <w:rFonts w:cstheme="minorHAnsi"/>
                <w:lang w:val="en-NZ" w:eastAsia="en-NZ"/>
              </w:rPr>
            </w:pPr>
            <w:r>
              <w:rPr>
                <w:rFonts w:cstheme="minorHAnsi"/>
                <w:lang w:val="en-NZ" w:eastAsia="en-NZ"/>
              </w:rPr>
              <w:t>1.1</w:t>
            </w:r>
          </w:p>
        </w:tc>
        <w:tc>
          <w:tcPr>
            <w:tcW w:w="2671" w:type="dxa"/>
            <w:noWrap/>
          </w:tcPr>
          <w:p w14:paraId="5D99E771" w14:textId="435E079F" w:rsidR="001B3873" w:rsidRDefault="006D74FE" w:rsidP="001B3873">
            <w:pPr>
              <w:rPr>
                <w:rFonts w:cstheme="minorHAnsi"/>
                <w:lang w:val="en-NZ" w:eastAsia="en-NZ"/>
              </w:rPr>
            </w:pPr>
            <w:r>
              <w:rPr>
                <w:rFonts w:cstheme="minorHAnsi"/>
                <w:lang w:val="en-NZ" w:eastAsia="en-NZ"/>
              </w:rPr>
              <w:t>Removed definition of “New FK Site”.</w:t>
            </w:r>
          </w:p>
        </w:tc>
        <w:tc>
          <w:tcPr>
            <w:tcW w:w="3893" w:type="dxa"/>
            <w:noWrap/>
          </w:tcPr>
          <w:p w14:paraId="7450B097" w14:textId="09574664" w:rsidR="001B3873" w:rsidRDefault="006D74FE" w:rsidP="001B3873">
            <w:pPr>
              <w:rPr>
                <w:rFonts w:cstheme="minorHAnsi"/>
                <w:lang w:val="en-NZ" w:eastAsia="en-NZ"/>
              </w:rPr>
            </w:pPr>
            <w:r>
              <w:rPr>
                <w:rFonts w:cstheme="minorHAnsi"/>
                <w:lang w:val="en-NZ" w:eastAsia="en-NZ"/>
              </w:rPr>
              <w:t>Term no longer used within the BSFK Schedule.</w:t>
            </w:r>
          </w:p>
        </w:tc>
      </w:tr>
      <w:tr w:rsidR="001B3873" w:rsidRPr="0086239A" w14:paraId="264BF6C3"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E30CF5A" w14:textId="743425D1" w:rsidR="001B3873" w:rsidRDefault="001B3873" w:rsidP="001B3873">
            <w:pPr>
              <w:jc w:val="right"/>
              <w:rPr>
                <w:rFonts w:cstheme="minorHAnsi"/>
                <w:lang w:val="en-NZ" w:eastAsia="en-NZ"/>
              </w:rPr>
            </w:pPr>
            <w:r>
              <w:rPr>
                <w:rFonts w:cstheme="minorHAnsi"/>
                <w:lang w:val="en-NZ" w:eastAsia="en-NZ"/>
              </w:rPr>
              <w:t>1.</w:t>
            </w:r>
            <w:r w:rsidR="006D74FE">
              <w:rPr>
                <w:rFonts w:cstheme="minorHAnsi"/>
                <w:lang w:val="en-NZ" w:eastAsia="en-NZ"/>
              </w:rPr>
              <w:t>2</w:t>
            </w:r>
          </w:p>
        </w:tc>
        <w:tc>
          <w:tcPr>
            <w:tcW w:w="2671" w:type="dxa"/>
            <w:noWrap/>
          </w:tcPr>
          <w:p w14:paraId="018F553D" w14:textId="0F9BCBAC" w:rsidR="001B3873" w:rsidRDefault="006D74FE" w:rsidP="001B3873">
            <w:pPr>
              <w:rPr>
                <w:rFonts w:cstheme="minorHAnsi"/>
                <w:lang w:val="en-NZ" w:eastAsia="en-NZ"/>
              </w:rPr>
            </w:pPr>
            <w:r>
              <w:rPr>
                <w:rFonts w:cstheme="minorHAnsi"/>
                <w:lang w:val="en-NZ" w:eastAsia="en-NZ"/>
              </w:rPr>
              <w:t>Minor rewording.</w:t>
            </w:r>
          </w:p>
        </w:tc>
        <w:tc>
          <w:tcPr>
            <w:tcW w:w="3893" w:type="dxa"/>
            <w:noWrap/>
          </w:tcPr>
          <w:p w14:paraId="72C5B8B5" w14:textId="66E14BFD" w:rsidR="001B3873" w:rsidRDefault="006D74FE" w:rsidP="001B3873">
            <w:pPr>
              <w:rPr>
                <w:rFonts w:cstheme="minorHAnsi"/>
                <w:lang w:val="en-NZ" w:eastAsia="en-NZ"/>
              </w:rPr>
            </w:pPr>
            <w:r>
              <w:rPr>
                <w:rFonts w:cstheme="minorHAnsi"/>
                <w:lang w:val="en-NZ" w:eastAsia="en-NZ"/>
              </w:rPr>
              <w:t xml:space="preserve">Readability. </w:t>
            </w:r>
          </w:p>
        </w:tc>
      </w:tr>
      <w:tr w:rsidR="001B3873" w:rsidRPr="0086239A" w14:paraId="737E803F" w14:textId="77777777" w:rsidTr="009C1CD5">
        <w:trPr>
          <w:trHeight w:val="300"/>
        </w:trPr>
        <w:tc>
          <w:tcPr>
            <w:tcW w:w="2326" w:type="dxa"/>
            <w:noWrap/>
          </w:tcPr>
          <w:p w14:paraId="27FF2840" w14:textId="6C2D2630" w:rsidR="001B3873" w:rsidRDefault="001B3873" w:rsidP="001B3873">
            <w:pPr>
              <w:jc w:val="right"/>
              <w:rPr>
                <w:rFonts w:cstheme="minorHAnsi"/>
                <w:lang w:val="en-NZ" w:eastAsia="en-NZ"/>
              </w:rPr>
            </w:pPr>
            <w:r>
              <w:rPr>
                <w:rFonts w:cstheme="minorHAnsi"/>
                <w:lang w:val="en-NZ" w:eastAsia="en-NZ"/>
              </w:rPr>
              <w:t>2</w:t>
            </w:r>
          </w:p>
        </w:tc>
        <w:tc>
          <w:tcPr>
            <w:tcW w:w="2671" w:type="dxa"/>
            <w:noWrap/>
          </w:tcPr>
          <w:p w14:paraId="02B7E0E4" w14:textId="1B1EF441" w:rsidR="001B3873" w:rsidRDefault="006D74FE" w:rsidP="001B3873">
            <w:pPr>
              <w:rPr>
                <w:rFonts w:cstheme="minorHAnsi"/>
                <w:lang w:val="en-NZ" w:eastAsia="en-NZ"/>
              </w:rPr>
            </w:pPr>
            <w:r>
              <w:rPr>
                <w:rFonts w:cstheme="minorHAnsi"/>
                <w:lang w:val="en-NZ" w:eastAsia="en-NZ"/>
              </w:rPr>
              <w:t>Removed section addressing “Pre-Contract Technical Review”.</w:t>
            </w:r>
          </w:p>
        </w:tc>
        <w:tc>
          <w:tcPr>
            <w:tcW w:w="3893" w:type="dxa"/>
            <w:noWrap/>
          </w:tcPr>
          <w:p w14:paraId="633B42CC" w14:textId="0D8D1BFC" w:rsidR="001B3873" w:rsidRDefault="006D74FE" w:rsidP="001B3873">
            <w:pPr>
              <w:rPr>
                <w:rFonts w:cstheme="minorHAnsi"/>
                <w:lang w:val="en-NZ" w:eastAsia="en-NZ"/>
              </w:rPr>
            </w:pPr>
            <w:r>
              <w:rPr>
                <w:rFonts w:cstheme="minorHAnsi"/>
                <w:lang w:val="en-NZ" w:eastAsia="en-NZ"/>
              </w:rPr>
              <w:t xml:space="preserve">No longer required. Pre-contract technical reviews will be completed prior to contracts being entered, so will not form part of the contract itself. </w:t>
            </w:r>
          </w:p>
        </w:tc>
      </w:tr>
      <w:tr w:rsidR="001B3873" w:rsidRPr="0086239A" w14:paraId="3FF53C9D"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32AEA9D8" w14:textId="79775920" w:rsidR="001B3873" w:rsidRDefault="006D74FE" w:rsidP="001B3873">
            <w:pPr>
              <w:jc w:val="right"/>
              <w:rPr>
                <w:rFonts w:cstheme="minorHAnsi"/>
                <w:lang w:val="en-NZ" w:eastAsia="en-NZ"/>
              </w:rPr>
            </w:pPr>
            <w:r>
              <w:rPr>
                <w:rFonts w:cstheme="minorHAnsi"/>
                <w:lang w:val="en-NZ" w:eastAsia="en-NZ"/>
              </w:rPr>
              <w:t>4.4(b)</w:t>
            </w:r>
          </w:p>
        </w:tc>
        <w:tc>
          <w:tcPr>
            <w:tcW w:w="2671" w:type="dxa"/>
            <w:noWrap/>
          </w:tcPr>
          <w:p w14:paraId="71B69297" w14:textId="72A324DF" w:rsidR="001B3873" w:rsidRDefault="006D74FE" w:rsidP="001B3873">
            <w:pPr>
              <w:rPr>
                <w:rFonts w:cstheme="minorHAnsi"/>
                <w:lang w:val="en-NZ" w:eastAsia="en-NZ"/>
              </w:rPr>
            </w:pPr>
            <w:r>
              <w:rPr>
                <w:rFonts w:cstheme="minorHAnsi"/>
                <w:lang w:val="en-NZ" w:eastAsia="en-NZ"/>
              </w:rPr>
              <w:t>“Written notice” amended to “notice”.</w:t>
            </w:r>
          </w:p>
        </w:tc>
        <w:tc>
          <w:tcPr>
            <w:tcW w:w="3893" w:type="dxa"/>
            <w:noWrap/>
          </w:tcPr>
          <w:p w14:paraId="0422A3DE" w14:textId="77CA6FC7" w:rsidR="001B3873" w:rsidRDefault="006D74FE" w:rsidP="001B3873">
            <w:pPr>
              <w:rPr>
                <w:rFonts w:cstheme="minorHAnsi"/>
                <w:lang w:val="en-NZ" w:eastAsia="en-NZ"/>
              </w:rPr>
            </w:pPr>
            <w:r w:rsidDel="00A36674">
              <w:rPr>
                <w:rFonts w:cstheme="minorHAnsi"/>
                <w:lang w:val="en-NZ" w:eastAsia="en-NZ"/>
              </w:rPr>
              <w:t>Clarity – offers may be cancelled by other means as required e.g. via software systems.</w:t>
            </w:r>
            <w:r>
              <w:rPr>
                <w:rFonts w:cstheme="minorHAnsi"/>
                <w:lang w:val="en-NZ" w:eastAsia="en-NZ"/>
              </w:rPr>
              <w:t xml:space="preserve"> All notices are required to be in writing under the general terms.  </w:t>
            </w:r>
          </w:p>
        </w:tc>
      </w:tr>
      <w:tr w:rsidR="001B3873" w:rsidRPr="0086239A" w14:paraId="399D8131" w14:textId="77777777" w:rsidTr="009C1CD5">
        <w:trPr>
          <w:trHeight w:val="300"/>
        </w:trPr>
        <w:tc>
          <w:tcPr>
            <w:tcW w:w="2326" w:type="dxa"/>
            <w:noWrap/>
          </w:tcPr>
          <w:p w14:paraId="1A8D163F" w14:textId="2C2F0D5F" w:rsidR="001B3873" w:rsidRDefault="001B3873" w:rsidP="001B3873">
            <w:pPr>
              <w:jc w:val="right"/>
              <w:rPr>
                <w:rFonts w:cstheme="minorHAnsi"/>
                <w:lang w:val="en-NZ" w:eastAsia="en-NZ"/>
              </w:rPr>
            </w:pPr>
            <w:r>
              <w:rPr>
                <w:rFonts w:cstheme="minorHAnsi"/>
                <w:lang w:val="en-NZ" w:eastAsia="en-NZ"/>
              </w:rPr>
              <w:t>4.</w:t>
            </w:r>
            <w:r w:rsidR="006D74FE">
              <w:rPr>
                <w:rFonts w:cstheme="minorHAnsi"/>
                <w:lang w:val="en-NZ" w:eastAsia="en-NZ"/>
              </w:rPr>
              <w:t>7</w:t>
            </w:r>
          </w:p>
        </w:tc>
        <w:tc>
          <w:tcPr>
            <w:tcW w:w="2671" w:type="dxa"/>
            <w:noWrap/>
          </w:tcPr>
          <w:p w14:paraId="319B20CA" w14:textId="2420B487" w:rsidR="001B3873" w:rsidRDefault="006D74FE" w:rsidP="001B3873">
            <w:pPr>
              <w:rPr>
                <w:rFonts w:cstheme="minorHAnsi"/>
                <w:lang w:val="en-NZ" w:eastAsia="en-NZ"/>
              </w:rPr>
            </w:pPr>
            <w:r>
              <w:rPr>
                <w:rFonts w:cstheme="minorHAnsi"/>
                <w:lang w:val="en-NZ" w:eastAsia="en-NZ"/>
              </w:rPr>
              <w:t xml:space="preserve">Removed the requirement for Ancillary Service Agents to provide the System Operator with a written monthly report of cancellations and revised submissions under clauses 4.5 and 4.6. </w:t>
            </w:r>
          </w:p>
        </w:tc>
        <w:tc>
          <w:tcPr>
            <w:tcW w:w="3893" w:type="dxa"/>
            <w:noWrap/>
          </w:tcPr>
          <w:p w14:paraId="2745BE2D" w14:textId="2C5AB7AF" w:rsidR="001B3873" w:rsidRDefault="006D74FE" w:rsidP="001B3873">
            <w:pPr>
              <w:rPr>
                <w:rFonts w:cstheme="minorHAnsi"/>
                <w:lang w:val="en-NZ" w:eastAsia="en-NZ"/>
              </w:rPr>
            </w:pPr>
            <w:r>
              <w:rPr>
                <w:rFonts w:cstheme="minorHAnsi"/>
                <w:lang w:val="en-NZ" w:eastAsia="en-NZ"/>
              </w:rPr>
              <w:t>No longer required.</w:t>
            </w:r>
          </w:p>
        </w:tc>
      </w:tr>
      <w:tr w:rsidR="001B3873" w:rsidRPr="0086239A" w14:paraId="06FF6DFA"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D823015" w14:textId="2F456FC5" w:rsidR="001B3873" w:rsidRDefault="001B3873" w:rsidP="001B3873">
            <w:pPr>
              <w:jc w:val="right"/>
              <w:rPr>
                <w:rFonts w:cstheme="minorHAnsi"/>
                <w:lang w:val="en-NZ" w:eastAsia="en-NZ"/>
              </w:rPr>
            </w:pPr>
            <w:r>
              <w:rPr>
                <w:rFonts w:cstheme="minorHAnsi"/>
                <w:lang w:val="en-NZ" w:eastAsia="en-NZ"/>
              </w:rPr>
              <w:t>4.</w:t>
            </w:r>
            <w:r w:rsidR="006D74FE">
              <w:rPr>
                <w:rFonts w:cstheme="minorHAnsi"/>
                <w:lang w:val="en-NZ" w:eastAsia="en-NZ"/>
              </w:rPr>
              <w:t>8</w:t>
            </w:r>
          </w:p>
        </w:tc>
        <w:tc>
          <w:tcPr>
            <w:tcW w:w="2671" w:type="dxa"/>
            <w:noWrap/>
          </w:tcPr>
          <w:p w14:paraId="367B82A7" w14:textId="15DD9F14" w:rsidR="001B3873" w:rsidRDefault="006D74FE" w:rsidP="001B3873">
            <w:pPr>
              <w:rPr>
                <w:rFonts w:cstheme="minorHAnsi"/>
                <w:lang w:val="en-NZ" w:eastAsia="en-NZ"/>
              </w:rPr>
            </w:pPr>
            <w:r>
              <w:rPr>
                <w:rFonts w:cstheme="minorHAnsi"/>
                <w:lang w:val="en-NZ" w:eastAsia="en-NZ"/>
              </w:rPr>
              <w:t>Added requirement for personnel are trained in accordance with Good Industry Practice.</w:t>
            </w:r>
          </w:p>
        </w:tc>
        <w:tc>
          <w:tcPr>
            <w:tcW w:w="3893" w:type="dxa"/>
            <w:noWrap/>
          </w:tcPr>
          <w:p w14:paraId="3B4FFF3C" w14:textId="722C72D1" w:rsidR="001B3873" w:rsidRDefault="006D74FE" w:rsidP="001B3873">
            <w:pPr>
              <w:rPr>
                <w:rFonts w:cstheme="minorHAnsi"/>
                <w:lang w:val="en-NZ" w:eastAsia="en-NZ"/>
              </w:rPr>
            </w:pPr>
            <w:r>
              <w:rPr>
                <w:rFonts w:cstheme="minorHAnsi"/>
                <w:lang w:val="en-NZ" w:eastAsia="en-NZ"/>
              </w:rPr>
              <w:t xml:space="preserve">Reflect requirement as per the Procurement Plan. Provides consistency. </w:t>
            </w:r>
            <w:r w:rsidDel="000D1E23">
              <w:rPr>
                <w:rFonts w:cstheme="minorHAnsi"/>
                <w:lang w:val="en-NZ" w:eastAsia="en-NZ"/>
              </w:rPr>
              <w:t>Completeness.</w:t>
            </w:r>
          </w:p>
        </w:tc>
      </w:tr>
      <w:tr w:rsidR="001B3873" w:rsidRPr="0086239A" w14:paraId="3DA50EC4" w14:textId="77777777" w:rsidTr="009C1CD5">
        <w:trPr>
          <w:trHeight w:val="300"/>
        </w:trPr>
        <w:tc>
          <w:tcPr>
            <w:tcW w:w="2326" w:type="dxa"/>
            <w:noWrap/>
          </w:tcPr>
          <w:p w14:paraId="5075C7DA" w14:textId="2E3DB0BE" w:rsidR="001B3873" w:rsidRDefault="001B3873" w:rsidP="001B3873">
            <w:pPr>
              <w:jc w:val="right"/>
              <w:rPr>
                <w:rFonts w:cstheme="minorHAnsi"/>
                <w:lang w:val="en-NZ" w:eastAsia="en-NZ"/>
              </w:rPr>
            </w:pPr>
            <w:r>
              <w:rPr>
                <w:rFonts w:cstheme="minorHAnsi"/>
                <w:lang w:val="en-NZ" w:eastAsia="en-NZ"/>
              </w:rPr>
              <w:lastRenderedPageBreak/>
              <w:t>4.8</w:t>
            </w:r>
          </w:p>
        </w:tc>
        <w:tc>
          <w:tcPr>
            <w:tcW w:w="2671" w:type="dxa"/>
            <w:noWrap/>
          </w:tcPr>
          <w:p w14:paraId="5180CD69" w14:textId="0FB22365" w:rsidR="001B3873" w:rsidRDefault="006D74FE" w:rsidP="001B3873">
            <w:pPr>
              <w:rPr>
                <w:rFonts w:cstheme="minorHAnsi"/>
                <w:lang w:val="en-NZ" w:eastAsia="en-NZ"/>
              </w:rPr>
            </w:pPr>
            <w:r>
              <w:rPr>
                <w:rFonts w:cstheme="minorHAnsi"/>
                <w:lang w:val="en-NZ" w:eastAsia="en-NZ"/>
              </w:rPr>
              <w:t>Removed reference to pagers.</w:t>
            </w:r>
          </w:p>
        </w:tc>
        <w:tc>
          <w:tcPr>
            <w:tcW w:w="3893" w:type="dxa"/>
            <w:noWrap/>
          </w:tcPr>
          <w:p w14:paraId="55551F78" w14:textId="4004A046" w:rsidR="001B3873" w:rsidRDefault="006D74FE" w:rsidP="001B3873">
            <w:pPr>
              <w:rPr>
                <w:rFonts w:cstheme="minorHAnsi"/>
                <w:lang w:val="en-NZ" w:eastAsia="en-NZ"/>
              </w:rPr>
            </w:pPr>
            <w:r>
              <w:rPr>
                <w:rFonts w:cstheme="minorHAnsi"/>
                <w:lang w:val="en-NZ" w:eastAsia="en-NZ"/>
              </w:rPr>
              <w:t>Removes outdated requirement.</w:t>
            </w:r>
          </w:p>
        </w:tc>
      </w:tr>
      <w:tr w:rsidR="000A01EC" w:rsidRPr="0086239A" w14:paraId="3A555437"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7207010A" w14:textId="4B483BFF" w:rsidR="000A01EC" w:rsidRDefault="000A01EC" w:rsidP="000A01EC">
            <w:pPr>
              <w:jc w:val="right"/>
              <w:rPr>
                <w:rFonts w:cstheme="minorHAnsi"/>
                <w:lang w:val="en-NZ" w:eastAsia="en-NZ"/>
              </w:rPr>
            </w:pPr>
            <w:r>
              <w:rPr>
                <w:rFonts w:cstheme="minorHAnsi"/>
                <w:lang w:val="en-NZ" w:eastAsia="en-NZ"/>
              </w:rPr>
              <w:t>4.</w:t>
            </w:r>
            <w:r w:rsidR="006D74FE">
              <w:rPr>
                <w:rFonts w:cstheme="minorHAnsi"/>
                <w:lang w:val="en-NZ" w:eastAsia="en-NZ"/>
              </w:rPr>
              <w:t>9</w:t>
            </w:r>
          </w:p>
        </w:tc>
        <w:tc>
          <w:tcPr>
            <w:tcW w:w="2671" w:type="dxa"/>
            <w:noWrap/>
          </w:tcPr>
          <w:p w14:paraId="11BFC4A3" w14:textId="05BB9836" w:rsidR="000A01EC" w:rsidRDefault="006D74FE" w:rsidP="000A01EC">
            <w:pPr>
              <w:rPr>
                <w:rFonts w:cstheme="minorHAnsi"/>
                <w:lang w:val="en-NZ" w:eastAsia="en-NZ"/>
              </w:rPr>
            </w:pPr>
            <w:r>
              <w:rPr>
                <w:rFonts w:cstheme="minorHAnsi"/>
                <w:lang w:val="en-NZ" w:eastAsia="en-NZ"/>
              </w:rPr>
              <w:t>Updated “Information System approved by the Authority” to reference WITS and the relevant clause of the Code.</w:t>
            </w:r>
          </w:p>
        </w:tc>
        <w:tc>
          <w:tcPr>
            <w:tcW w:w="3893" w:type="dxa"/>
            <w:noWrap/>
          </w:tcPr>
          <w:p w14:paraId="04E75931" w14:textId="6F56A07C" w:rsidR="000A01EC" w:rsidRDefault="006D74FE" w:rsidP="000A01EC">
            <w:pPr>
              <w:rPr>
                <w:rFonts w:cstheme="minorHAnsi"/>
                <w:lang w:val="en-NZ" w:eastAsia="en-NZ"/>
              </w:rPr>
            </w:pPr>
            <w:r>
              <w:rPr>
                <w:rFonts w:cstheme="minorHAnsi"/>
                <w:lang w:val="en-NZ" w:eastAsia="en-NZ"/>
              </w:rPr>
              <w:t>Specificity and clarity.</w:t>
            </w:r>
          </w:p>
        </w:tc>
      </w:tr>
      <w:tr w:rsidR="001B3873" w:rsidRPr="0086239A" w14:paraId="0327C3A5" w14:textId="77777777" w:rsidTr="009C1CD5">
        <w:trPr>
          <w:trHeight w:val="300"/>
        </w:trPr>
        <w:tc>
          <w:tcPr>
            <w:tcW w:w="2326" w:type="dxa"/>
            <w:noWrap/>
          </w:tcPr>
          <w:p w14:paraId="3745722E" w14:textId="0C857B51" w:rsidR="001B3873" w:rsidRDefault="001B3873" w:rsidP="001B3873">
            <w:pPr>
              <w:jc w:val="right"/>
              <w:rPr>
                <w:rFonts w:cstheme="minorHAnsi"/>
                <w:lang w:val="en-NZ" w:eastAsia="en-NZ"/>
              </w:rPr>
            </w:pPr>
            <w:r>
              <w:rPr>
                <w:rFonts w:cstheme="minorHAnsi"/>
                <w:lang w:val="en-NZ" w:eastAsia="en-NZ"/>
              </w:rPr>
              <w:t>4.</w:t>
            </w:r>
            <w:r w:rsidR="006D74FE">
              <w:rPr>
                <w:rFonts w:cstheme="minorHAnsi"/>
                <w:lang w:val="en-NZ" w:eastAsia="en-NZ"/>
              </w:rPr>
              <w:t>10</w:t>
            </w:r>
          </w:p>
        </w:tc>
        <w:tc>
          <w:tcPr>
            <w:tcW w:w="2671" w:type="dxa"/>
            <w:noWrap/>
          </w:tcPr>
          <w:p w14:paraId="7E3A27DF" w14:textId="77D89CC0" w:rsidR="001B3873" w:rsidRDefault="001B3873" w:rsidP="001B3873">
            <w:pPr>
              <w:rPr>
                <w:rFonts w:cstheme="minorHAnsi"/>
                <w:lang w:val="en-NZ" w:eastAsia="en-NZ"/>
              </w:rPr>
            </w:pPr>
            <w:r>
              <w:rPr>
                <w:rFonts w:cstheme="minorHAnsi"/>
                <w:lang w:val="en-NZ" w:eastAsia="en-NZ"/>
              </w:rPr>
              <w:t>Updated “Information System approved by the Authority” to reference WITS and the relevant clause of the Code.</w:t>
            </w:r>
          </w:p>
        </w:tc>
        <w:tc>
          <w:tcPr>
            <w:tcW w:w="3893" w:type="dxa"/>
            <w:noWrap/>
          </w:tcPr>
          <w:p w14:paraId="18189C10" w14:textId="4C027925" w:rsidR="001B3873" w:rsidRDefault="001B3873" w:rsidP="001B3873">
            <w:pPr>
              <w:rPr>
                <w:rFonts w:cstheme="minorHAnsi"/>
                <w:lang w:val="en-NZ" w:eastAsia="en-NZ"/>
              </w:rPr>
            </w:pPr>
            <w:r>
              <w:rPr>
                <w:rFonts w:cstheme="minorHAnsi"/>
                <w:lang w:val="en-NZ" w:eastAsia="en-NZ"/>
              </w:rPr>
              <w:t>Specificity and clarity.</w:t>
            </w:r>
          </w:p>
        </w:tc>
      </w:tr>
      <w:tr w:rsidR="001B024F" w:rsidRPr="0086239A" w14:paraId="18817924"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A9FCB56" w14:textId="4A1FAEB9" w:rsidR="001B024F" w:rsidRDefault="001B024F" w:rsidP="001B3873">
            <w:pPr>
              <w:jc w:val="right"/>
              <w:rPr>
                <w:rFonts w:cstheme="minorHAnsi"/>
                <w:lang w:val="en-NZ" w:eastAsia="en-NZ"/>
              </w:rPr>
            </w:pPr>
            <w:r>
              <w:rPr>
                <w:rFonts w:cstheme="minorHAnsi"/>
                <w:lang w:val="en-NZ" w:eastAsia="en-NZ"/>
              </w:rPr>
              <w:t>4.</w:t>
            </w:r>
            <w:r w:rsidR="006D74FE">
              <w:rPr>
                <w:rFonts w:cstheme="minorHAnsi"/>
                <w:lang w:val="en-NZ" w:eastAsia="en-NZ"/>
              </w:rPr>
              <w:t>11</w:t>
            </w:r>
          </w:p>
        </w:tc>
        <w:tc>
          <w:tcPr>
            <w:tcW w:w="2671" w:type="dxa"/>
            <w:noWrap/>
          </w:tcPr>
          <w:p w14:paraId="0F488EBE" w14:textId="669A870A" w:rsidR="001B024F" w:rsidRDefault="006D74FE" w:rsidP="001B3873">
            <w:pPr>
              <w:rPr>
                <w:rFonts w:cstheme="minorHAnsi"/>
                <w:lang w:val="en-NZ" w:eastAsia="en-NZ"/>
              </w:rPr>
            </w:pPr>
            <w:r>
              <w:rPr>
                <w:rFonts w:cstheme="minorHAnsi"/>
                <w:lang w:val="en-NZ" w:eastAsia="en-NZ"/>
              </w:rPr>
              <w:t>Minor rewording.</w:t>
            </w:r>
          </w:p>
        </w:tc>
        <w:tc>
          <w:tcPr>
            <w:tcW w:w="3893" w:type="dxa"/>
            <w:noWrap/>
          </w:tcPr>
          <w:p w14:paraId="6D98C319" w14:textId="705ED28C" w:rsidR="001B024F" w:rsidRDefault="006D74FE" w:rsidP="001B3873">
            <w:pPr>
              <w:rPr>
                <w:rFonts w:cstheme="minorHAnsi"/>
                <w:lang w:val="en-NZ" w:eastAsia="en-NZ"/>
              </w:rPr>
            </w:pPr>
            <w:r>
              <w:rPr>
                <w:rFonts w:cstheme="minorHAnsi"/>
                <w:lang w:val="en-NZ" w:eastAsia="en-NZ"/>
              </w:rPr>
              <w:t>Clarity and readability.</w:t>
            </w:r>
          </w:p>
        </w:tc>
      </w:tr>
      <w:tr w:rsidR="001B3873" w:rsidRPr="0086239A" w14:paraId="7BE31701" w14:textId="77777777" w:rsidTr="009C1CD5">
        <w:trPr>
          <w:trHeight w:val="300"/>
        </w:trPr>
        <w:tc>
          <w:tcPr>
            <w:tcW w:w="2326" w:type="dxa"/>
            <w:noWrap/>
          </w:tcPr>
          <w:p w14:paraId="515B4C00" w14:textId="4249969A" w:rsidR="001B3873" w:rsidRDefault="001B3873" w:rsidP="001B3873">
            <w:pPr>
              <w:jc w:val="right"/>
              <w:rPr>
                <w:rFonts w:cstheme="minorHAnsi"/>
                <w:lang w:val="en-NZ" w:eastAsia="en-NZ"/>
              </w:rPr>
            </w:pPr>
            <w:r>
              <w:rPr>
                <w:rFonts w:cstheme="minorHAnsi"/>
                <w:lang w:val="en-NZ" w:eastAsia="en-NZ"/>
              </w:rPr>
              <w:t>4.</w:t>
            </w:r>
            <w:r w:rsidR="006D74FE">
              <w:rPr>
                <w:rFonts w:cstheme="minorHAnsi"/>
                <w:lang w:val="en-NZ" w:eastAsia="en-NZ"/>
              </w:rPr>
              <w:t>12</w:t>
            </w:r>
          </w:p>
        </w:tc>
        <w:tc>
          <w:tcPr>
            <w:tcW w:w="2671" w:type="dxa"/>
            <w:noWrap/>
          </w:tcPr>
          <w:p w14:paraId="367F70D2" w14:textId="1C237228" w:rsidR="001B3873" w:rsidRDefault="006D74FE" w:rsidP="001B3873">
            <w:pPr>
              <w:rPr>
                <w:rFonts w:cstheme="minorHAnsi"/>
                <w:lang w:val="en-NZ" w:eastAsia="en-NZ"/>
              </w:rPr>
            </w:pPr>
            <w:r>
              <w:rPr>
                <w:rFonts w:cstheme="minorHAnsi"/>
                <w:lang w:val="en-NZ" w:eastAsia="en-NZ"/>
              </w:rPr>
              <w:t>Remove “written” from notice requirement. Add “or its Monitoring Equipment” after “Equipment”.</w:t>
            </w:r>
          </w:p>
        </w:tc>
        <w:tc>
          <w:tcPr>
            <w:tcW w:w="3893" w:type="dxa"/>
            <w:noWrap/>
          </w:tcPr>
          <w:p w14:paraId="5217F371" w14:textId="16DF24B4" w:rsidR="001B3873" w:rsidRDefault="006D74FE" w:rsidP="001B3873">
            <w:pPr>
              <w:rPr>
                <w:rFonts w:cstheme="minorHAnsi"/>
                <w:lang w:val="en-NZ" w:eastAsia="en-NZ"/>
              </w:rPr>
            </w:pPr>
            <w:r>
              <w:rPr>
                <w:rFonts w:cstheme="minorHAnsi"/>
                <w:lang w:val="en-NZ" w:eastAsia="en-NZ"/>
              </w:rPr>
              <w:t>All notices are required to be in writing under the general terms. Testing for either Equipment or Monitoring Equipment may affect the ability of Ancillary Service Agent to provide the service; amendment to wording reflects this more clearly.</w:t>
            </w:r>
          </w:p>
        </w:tc>
      </w:tr>
      <w:tr w:rsidR="001B3873" w:rsidRPr="0086239A" w14:paraId="2EAF45B6"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28F59C8" w14:textId="37ED3C96" w:rsidR="001B3873" w:rsidRDefault="00FA4371" w:rsidP="001B3873">
            <w:pPr>
              <w:jc w:val="right"/>
              <w:rPr>
                <w:rFonts w:cstheme="minorHAnsi"/>
                <w:lang w:val="en-NZ" w:eastAsia="en-NZ"/>
              </w:rPr>
            </w:pPr>
            <w:r>
              <w:rPr>
                <w:rFonts w:cstheme="minorHAnsi"/>
                <w:lang w:val="en-NZ" w:eastAsia="en-NZ"/>
              </w:rPr>
              <w:t>4.</w:t>
            </w:r>
            <w:r w:rsidR="006D74FE">
              <w:rPr>
                <w:rFonts w:cstheme="minorHAnsi"/>
                <w:lang w:val="en-NZ" w:eastAsia="en-NZ"/>
              </w:rPr>
              <w:t>13</w:t>
            </w:r>
          </w:p>
        </w:tc>
        <w:tc>
          <w:tcPr>
            <w:tcW w:w="2671" w:type="dxa"/>
            <w:noWrap/>
          </w:tcPr>
          <w:p w14:paraId="60743F65" w14:textId="05C62F9E" w:rsidR="001B3873" w:rsidRDefault="00B8679D" w:rsidP="001B3873">
            <w:pPr>
              <w:rPr>
                <w:rFonts w:cstheme="minorHAnsi"/>
                <w:lang w:val="en-NZ" w:eastAsia="en-NZ"/>
              </w:rPr>
            </w:pPr>
            <w:r>
              <w:rPr>
                <w:rFonts w:cstheme="minorHAnsi"/>
                <w:lang w:val="en-NZ" w:eastAsia="en-NZ"/>
              </w:rPr>
              <w:t>Minor rewording. Add specification that test results must be assessed and approved by the System Operator, and that if the requirement is met by providing Frequency Keeping rather than by testing, then this must have been provided to the reasonable satisfaction of the System Operator.</w:t>
            </w:r>
          </w:p>
        </w:tc>
        <w:tc>
          <w:tcPr>
            <w:tcW w:w="3893" w:type="dxa"/>
            <w:noWrap/>
          </w:tcPr>
          <w:p w14:paraId="66B0FB8D" w14:textId="45E80196" w:rsidR="001B3873" w:rsidRDefault="00B8679D" w:rsidP="001B3873">
            <w:pPr>
              <w:rPr>
                <w:rFonts w:cstheme="minorHAnsi"/>
                <w:lang w:val="en-NZ" w:eastAsia="en-NZ"/>
              </w:rPr>
            </w:pPr>
            <w:r>
              <w:rPr>
                <w:rFonts w:cstheme="minorHAnsi"/>
                <w:lang w:val="en-NZ" w:eastAsia="en-NZ"/>
              </w:rPr>
              <w:t>Clarity and completeness.</w:t>
            </w:r>
          </w:p>
        </w:tc>
      </w:tr>
      <w:tr w:rsidR="00B8679D" w:rsidRPr="0086239A" w14:paraId="1D74A95F" w14:textId="77777777" w:rsidTr="009C1CD5">
        <w:trPr>
          <w:trHeight w:val="300"/>
        </w:trPr>
        <w:tc>
          <w:tcPr>
            <w:tcW w:w="2326" w:type="dxa"/>
            <w:noWrap/>
          </w:tcPr>
          <w:p w14:paraId="4E78D212" w14:textId="037F4B23" w:rsidR="00B8679D" w:rsidRDefault="00B8679D" w:rsidP="00B8679D">
            <w:pPr>
              <w:jc w:val="right"/>
              <w:rPr>
                <w:rFonts w:cstheme="minorHAnsi"/>
                <w:lang w:val="en-NZ" w:eastAsia="en-NZ"/>
              </w:rPr>
            </w:pPr>
            <w:r>
              <w:rPr>
                <w:rFonts w:cstheme="minorHAnsi"/>
                <w:lang w:val="en-NZ" w:eastAsia="en-NZ"/>
              </w:rPr>
              <w:t>4.14</w:t>
            </w:r>
          </w:p>
        </w:tc>
        <w:tc>
          <w:tcPr>
            <w:tcW w:w="2671" w:type="dxa"/>
            <w:noWrap/>
          </w:tcPr>
          <w:p w14:paraId="0C1FE48B" w14:textId="7BD44D9E" w:rsidR="00B8679D" w:rsidRDefault="00B8679D" w:rsidP="00B8679D">
            <w:pPr>
              <w:rPr>
                <w:rFonts w:cstheme="minorHAnsi"/>
                <w:lang w:val="en-NZ" w:eastAsia="en-NZ"/>
              </w:rPr>
            </w:pPr>
            <w:r>
              <w:rPr>
                <w:rFonts w:cstheme="minorHAnsi"/>
                <w:lang w:val="en-NZ" w:eastAsia="en-NZ"/>
              </w:rPr>
              <w:t>Clarify that offers submitted in breach of clause 4.13 will not be accepted.</w:t>
            </w:r>
          </w:p>
        </w:tc>
        <w:tc>
          <w:tcPr>
            <w:tcW w:w="3893" w:type="dxa"/>
            <w:noWrap/>
          </w:tcPr>
          <w:p w14:paraId="3E8F6078" w14:textId="1AB2A913" w:rsidR="00B8679D" w:rsidRDefault="00B8679D" w:rsidP="00B8679D">
            <w:pPr>
              <w:rPr>
                <w:rFonts w:cstheme="minorHAnsi"/>
                <w:lang w:val="en-NZ" w:eastAsia="en-NZ"/>
              </w:rPr>
            </w:pPr>
            <w:r>
              <w:rPr>
                <w:rFonts w:cstheme="minorHAnsi"/>
                <w:lang w:val="en-NZ" w:eastAsia="en-NZ"/>
              </w:rPr>
              <w:t>Provides completeness.</w:t>
            </w:r>
          </w:p>
        </w:tc>
      </w:tr>
      <w:tr w:rsidR="001B3873" w:rsidRPr="0086239A" w14:paraId="092E218D"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F1884FF" w14:textId="6DB0A074" w:rsidR="001B3873" w:rsidRDefault="006D74FE" w:rsidP="001B3873">
            <w:pPr>
              <w:jc w:val="right"/>
              <w:rPr>
                <w:rFonts w:cstheme="minorHAnsi"/>
                <w:lang w:val="en-NZ" w:eastAsia="en-NZ"/>
              </w:rPr>
            </w:pPr>
            <w:r>
              <w:rPr>
                <w:rFonts w:cstheme="minorHAnsi"/>
                <w:lang w:val="en-NZ" w:eastAsia="en-NZ"/>
              </w:rPr>
              <w:t>5.2</w:t>
            </w:r>
          </w:p>
        </w:tc>
        <w:tc>
          <w:tcPr>
            <w:tcW w:w="2671" w:type="dxa"/>
            <w:noWrap/>
          </w:tcPr>
          <w:p w14:paraId="3AB2F62A" w14:textId="4E51D8F7" w:rsidR="001B3873" w:rsidRDefault="006D74FE" w:rsidP="001B3873">
            <w:pPr>
              <w:rPr>
                <w:rFonts w:cstheme="minorHAnsi"/>
                <w:lang w:val="en-NZ" w:eastAsia="en-NZ"/>
              </w:rPr>
            </w:pPr>
            <w:r>
              <w:rPr>
                <w:rFonts w:cstheme="minorHAnsi"/>
                <w:lang w:val="en-NZ" w:eastAsia="en-NZ"/>
              </w:rPr>
              <w:t xml:space="preserve">Added requirement for personnel to be trained in </w:t>
            </w:r>
            <w:r>
              <w:rPr>
                <w:rFonts w:cstheme="minorHAnsi"/>
                <w:lang w:val="en-NZ" w:eastAsia="en-NZ"/>
              </w:rPr>
              <w:lastRenderedPageBreak/>
              <w:t xml:space="preserve">accordance with </w:t>
            </w:r>
            <w:r w:rsidR="00B655F3">
              <w:rPr>
                <w:rFonts w:cstheme="minorHAnsi"/>
                <w:lang w:val="en-NZ" w:eastAsia="en-NZ"/>
              </w:rPr>
              <w:t>G</w:t>
            </w:r>
            <w:r>
              <w:rPr>
                <w:rFonts w:cstheme="minorHAnsi"/>
                <w:lang w:val="en-NZ" w:eastAsia="en-NZ"/>
              </w:rPr>
              <w:t xml:space="preserve">ood </w:t>
            </w:r>
            <w:r w:rsidR="00B655F3">
              <w:rPr>
                <w:rFonts w:cstheme="minorHAnsi"/>
                <w:lang w:val="en-NZ" w:eastAsia="en-NZ"/>
              </w:rPr>
              <w:t>I</w:t>
            </w:r>
            <w:r>
              <w:rPr>
                <w:rFonts w:cstheme="minorHAnsi"/>
                <w:lang w:val="en-NZ" w:eastAsia="en-NZ"/>
              </w:rPr>
              <w:t xml:space="preserve">ndustry </w:t>
            </w:r>
            <w:r w:rsidR="00B655F3">
              <w:rPr>
                <w:rFonts w:cstheme="minorHAnsi"/>
                <w:lang w:val="en-NZ" w:eastAsia="en-NZ"/>
              </w:rPr>
              <w:t>P</w:t>
            </w:r>
            <w:r>
              <w:rPr>
                <w:rFonts w:cstheme="minorHAnsi"/>
                <w:lang w:val="en-NZ" w:eastAsia="en-NZ"/>
              </w:rPr>
              <w:t>ractice.</w:t>
            </w:r>
          </w:p>
        </w:tc>
        <w:tc>
          <w:tcPr>
            <w:tcW w:w="3893" w:type="dxa"/>
            <w:noWrap/>
          </w:tcPr>
          <w:p w14:paraId="7E9A86B1" w14:textId="106620EF" w:rsidR="001B3873" w:rsidRDefault="006D74FE" w:rsidP="001B3873">
            <w:pPr>
              <w:rPr>
                <w:rFonts w:cstheme="minorHAnsi"/>
                <w:lang w:val="en-NZ" w:eastAsia="en-NZ"/>
              </w:rPr>
            </w:pPr>
            <w:r>
              <w:rPr>
                <w:rFonts w:cstheme="minorHAnsi"/>
                <w:lang w:val="en-NZ" w:eastAsia="en-NZ"/>
              </w:rPr>
              <w:lastRenderedPageBreak/>
              <w:t>Reflect requirement as per the Procurement Plan. Provides consistency.</w:t>
            </w:r>
          </w:p>
        </w:tc>
      </w:tr>
      <w:tr w:rsidR="001B3873" w:rsidRPr="0086239A" w14:paraId="7BC8888B" w14:textId="77777777" w:rsidTr="009C1CD5">
        <w:trPr>
          <w:trHeight w:val="300"/>
        </w:trPr>
        <w:tc>
          <w:tcPr>
            <w:tcW w:w="2326" w:type="dxa"/>
            <w:noWrap/>
          </w:tcPr>
          <w:p w14:paraId="7B646A3D" w14:textId="5838CBF3" w:rsidR="001B3873" w:rsidRDefault="00926146" w:rsidP="001B3873">
            <w:pPr>
              <w:jc w:val="right"/>
              <w:rPr>
                <w:rFonts w:cstheme="minorHAnsi"/>
                <w:lang w:val="en-NZ" w:eastAsia="en-NZ"/>
              </w:rPr>
            </w:pPr>
            <w:r>
              <w:rPr>
                <w:rFonts w:cstheme="minorHAnsi"/>
                <w:lang w:val="en-NZ" w:eastAsia="en-NZ"/>
              </w:rPr>
              <w:t>5.2</w:t>
            </w:r>
          </w:p>
        </w:tc>
        <w:tc>
          <w:tcPr>
            <w:tcW w:w="2671" w:type="dxa"/>
            <w:noWrap/>
          </w:tcPr>
          <w:p w14:paraId="564CA683" w14:textId="65FE3E8A" w:rsidR="001B3873" w:rsidRDefault="006D74FE" w:rsidP="001B3873">
            <w:pPr>
              <w:rPr>
                <w:rFonts w:cstheme="minorHAnsi"/>
                <w:lang w:val="en-NZ" w:eastAsia="en-NZ"/>
              </w:rPr>
            </w:pPr>
            <w:r>
              <w:rPr>
                <w:rFonts w:cstheme="minorHAnsi"/>
                <w:lang w:val="en-NZ" w:eastAsia="en-NZ"/>
              </w:rPr>
              <w:t>Removed reference to pagers.</w:t>
            </w:r>
          </w:p>
        </w:tc>
        <w:tc>
          <w:tcPr>
            <w:tcW w:w="3893" w:type="dxa"/>
            <w:noWrap/>
          </w:tcPr>
          <w:p w14:paraId="559CCF46" w14:textId="7FA5C363" w:rsidR="001B3873" w:rsidRDefault="006D74FE" w:rsidP="001B3873">
            <w:pPr>
              <w:rPr>
                <w:rFonts w:cstheme="minorHAnsi"/>
                <w:lang w:val="en-NZ" w:eastAsia="en-NZ"/>
              </w:rPr>
            </w:pPr>
            <w:r>
              <w:rPr>
                <w:rFonts w:cstheme="minorHAnsi"/>
                <w:lang w:val="en-NZ" w:eastAsia="en-NZ"/>
              </w:rPr>
              <w:t>Removes outdated requirement.</w:t>
            </w:r>
          </w:p>
        </w:tc>
      </w:tr>
      <w:tr w:rsidR="000A01EC" w:rsidRPr="0086239A" w14:paraId="550C87F2"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A50B035" w14:textId="2B4810DB" w:rsidR="000A01EC" w:rsidRDefault="000A01EC" w:rsidP="000A01EC">
            <w:pPr>
              <w:jc w:val="right"/>
              <w:rPr>
                <w:rFonts w:cstheme="minorHAnsi"/>
                <w:lang w:val="en-NZ" w:eastAsia="en-NZ"/>
              </w:rPr>
            </w:pPr>
            <w:r>
              <w:rPr>
                <w:rFonts w:cstheme="minorHAnsi"/>
                <w:lang w:val="en-NZ" w:eastAsia="en-NZ"/>
              </w:rPr>
              <w:t>5.</w:t>
            </w:r>
            <w:r w:rsidR="006D74FE">
              <w:rPr>
                <w:rFonts w:cstheme="minorHAnsi"/>
                <w:lang w:val="en-NZ" w:eastAsia="en-NZ"/>
              </w:rPr>
              <w:t>3</w:t>
            </w:r>
          </w:p>
        </w:tc>
        <w:tc>
          <w:tcPr>
            <w:tcW w:w="2671" w:type="dxa"/>
            <w:noWrap/>
          </w:tcPr>
          <w:p w14:paraId="24849123" w14:textId="61DE6533" w:rsidR="000A01EC" w:rsidRDefault="006D74FE" w:rsidP="000A01EC">
            <w:pPr>
              <w:rPr>
                <w:rFonts w:cstheme="minorHAnsi"/>
                <w:lang w:val="en-NZ" w:eastAsia="en-NZ"/>
              </w:rPr>
            </w:pPr>
            <w:r>
              <w:rPr>
                <w:rFonts w:cstheme="minorHAnsi"/>
                <w:lang w:val="en-NZ" w:eastAsia="en-NZ"/>
              </w:rPr>
              <w:t>Minor rewording.</w:t>
            </w:r>
          </w:p>
        </w:tc>
        <w:tc>
          <w:tcPr>
            <w:tcW w:w="3893" w:type="dxa"/>
            <w:noWrap/>
          </w:tcPr>
          <w:p w14:paraId="0CC0A1D1" w14:textId="60BF4BB0" w:rsidR="000A01EC" w:rsidRDefault="006D74FE" w:rsidP="000A01EC">
            <w:pPr>
              <w:rPr>
                <w:rFonts w:cstheme="minorHAnsi"/>
                <w:lang w:val="en-NZ" w:eastAsia="en-NZ"/>
              </w:rPr>
            </w:pPr>
            <w:r>
              <w:rPr>
                <w:rFonts w:cstheme="minorHAnsi"/>
                <w:lang w:val="en-NZ" w:eastAsia="en-NZ"/>
              </w:rPr>
              <w:t>Clarity.</w:t>
            </w:r>
          </w:p>
        </w:tc>
      </w:tr>
      <w:tr w:rsidR="001B3873" w:rsidRPr="0086239A" w14:paraId="1D8C89BE" w14:textId="77777777" w:rsidTr="009C1CD5">
        <w:trPr>
          <w:trHeight w:val="300"/>
        </w:trPr>
        <w:tc>
          <w:tcPr>
            <w:tcW w:w="2326" w:type="dxa"/>
            <w:noWrap/>
          </w:tcPr>
          <w:p w14:paraId="17A20470" w14:textId="72DB4028" w:rsidR="001B3873" w:rsidRDefault="00E876CB" w:rsidP="001B3873">
            <w:pPr>
              <w:jc w:val="right"/>
              <w:rPr>
                <w:rFonts w:cstheme="minorHAnsi"/>
                <w:lang w:val="en-NZ" w:eastAsia="en-NZ"/>
              </w:rPr>
            </w:pPr>
            <w:r>
              <w:rPr>
                <w:rFonts w:cstheme="minorHAnsi"/>
                <w:lang w:val="en-NZ" w:eastAsia="en-NZ"/>
              </w:rPr>
              <w:t>5.</w:t>
            </w:r>
            <w:r w:rsidR="006D74FE">
              <w:rPr>
                <w:rFonts w:cstheme="minorHAnsi"/>
                <w:lang w:val="en-NZ" w:eastAsia="en-NZ"/>
              </w:rPr>
              <w:t>5</w:t>
            </w:r>
          </w:p>
        </w:tc>
        <w:tc>
          <w:tcPr>
            <w:tcW w:w="2671" w:type="dxa"/>
            <w:noWrap/>
          </w:tcPr>
          <w:p w14:paraId="3D90F03D" w14:textId="6F3ADA7F" w:rsidR="001B3873" w:rsidRDefault="006D74FE" w:rsidP="001B3873">
            <w:pPr>
              <w:rPr>
                <w:rFonts w:cstheme="minorHAnsi"/>
                <w:lang w:val="en-NZ" w:eastAsia="en-NZ"/>
              </w:rPr>
            </w:pPr>
            <w:r>
              <w:rPr>
                <w:rFonts w:cstheme="minorHAnsi"/>
                <w:lang w:val="en-NZ" w:eastAsia="en-NZ"/>
              </w:rPr>
              <w:t>New clause.</w:t>
            </w:r>
          </w:p>
        </w:tc>
        <w:tc>
          <w:tcPr>
            <w:tcW w:w="3893" w:type="dxa"/>
            <w:noWrap/>
          </w:tcPr>
          <w:p w14:paraId="7C5D2CCC" w14:textId="203FE4F7" w:rsidR="001B3873" w:rsidRDefault="006D74FE" w:rsidP="001B3873">
            <w:pPr>
              <w:rPr>
                <w:rFonts w:cstheme="minorHAnsi"/>
                <w:lang w:val="en-NZ" w:eastAsia="en-NZ"/>
              </w:rPr>
            </w:pPr>
            <w:r>
              <w:rPr>
                <w:rFonts w:cstheme="minorHAnsi"/>
                <w:lang w:val="en-NZ" w:eastAsia="en-NZ"/>
              </w:rPr>
              <w:t xml:space="preserve">Provides additional detail for block dispatch groups, station dispatch groups and groups of load sources. </w:t>
            </w:r>
          </w:p>
        </w:tc>
      </w:tr>
      <w:tr w:rsidR="00906047" w:rsidRPr="0086239A" w14:paraId="6093627D"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348A0DAA" w14:textId="45EC8043" w:rsidR="00906047" w:rsidRDefault="006D74FE" w:rsidP="001B3873">
            <w:pPr>
              <w:jc w:val="right"/>
              <w:rPr>
                <w:rFonts w:cstheme="minorHAnsi"/>
                <w:lang w:val="en-NZ" w:eastAsia="en-NZ"/>
              </w:rPr>
            </w:pPr>
            <w:r>
              <w:rPr>
                <w:rFonts w:cstheme="minorHAnsi"/>
                <w:lang w:val="en-NZ" w:eastAsia="en-NZ"/>
              </w:rPr>
              <w:t>6.1</w:t>
            </w:r>
          </w:p>
        </w:tc>
        <w:tc>
          <w:tcPr>
            <w:tcW w:w="2671" w:type="dxa"/>
            <w:noWrap/>
          </w:tcPr>
          <w:p w14:paraId="2F3B131E" w14:textId="5698AAF9" w:rsidR="00906047" w:rsidRDefault="006D74FE" w:rsidP="001B3873">
            <w:pPr>
              <w:rPr>
                <w:rFonts w:cstheme="minorHAnsi"/>
                <w:lang w:val="en-NZ" w:eastAsia="en-NZ"/>
              </w:rPr>
            </w:pPr>
            <w:r>
              <w:rPr>
                <w:rFonts w:cstheme="minorHAnsi"/>
                <w:lang w:val="en-NZ" w:eastAsia="en-NZ"/>
              </w:rPr>
              <w:t>Update to referenced clauses.</w:t>
            </w:r>
          </w:p>
        </w:tc>
        <w:tc>
          <w:tcPr>
            <w:tcW w:w="3893" w:type="dxa"/>
            <w:noWrap/>
          </w:tcPr>
          <w:p w14:paraId="08593002" w14:textId="098FBB66" w:rsidR="00906047" w:rsidRDefault="006D74FE" w:rsidP="001B3873">
            <w:pPr>
              <w:rPr>
                <w:rFonts w:cstheme="minorHAnsi"/>
                <w:lang w:val="en-NZ" w:eastAsia="en-NZ"/>
              </w:rPr>
            </w:pPr>
            <w:r>
              <w:rPr>
                <w:rFonts w:cstheme="minorHAnsi"/>
                <w:lang w:val="en-NZ" w:eastAsia="en-NZ"/>
              </w:rPr>
              <w:t xml:space="preserve">Completeness; adds reference to new outage provisions. </w:t>
            </w:r>
          </w:p>
        </w:tc>
      </w:tr>
      <w:tr w:rsidR="001B3873" w:rsidRPr="0086239A" w14:paraId="31CFD5F8" w14:textId="77777777" w:rsidTr="009C1CD5">
        <w:trPr>
          <w:trHeight w:val="300"/>
        </w:trPr>
        <w:tc>
          <w:tcPr>
            <w:tcW w:w="2326" w:type="dxa"/>
            <w:noWrap/>
          </w:tcPr>
          <w:p w14:paraId="319BFCE9" w14:textId="2DD6E9B0" w:rsidR="001B3873" w:rsidRDefault="00B71E0E" w:rsidP="001B3873">
            <w:pPr>
              <w:jc w:val="right"/>
              <w:rPr>
                <w:rFonts w:cstheme="minorHAnsi"/>
                <w:lang w:val="en-NZ" w:eastAsia="en-NZ"/>
              </w:rPr>
            </w:pPr>
            <w:r>
              <w:rPr>
                <w:rFonts w:cstheme="minorHAnsi"/>
                <w:lang w:val="en-NZ" w:eastAsia="en-NZ"/>
              </w:rPr>
              <w:t>6.1</w:t>
            </w:r>
            <w:r w:rsidR="006D74FE">
              <w:rPr>
                <w:rFonts w:cstheme="minorHAnsi"/>
                <w:lang w:val="en-NZ" w:eastAsia="en-NZ"/>
              </w:rPr>
              <w:t>(a)</w:t>
            </w:r>
          </w:p>
        </w:tc>
        <w:tc>
          <w:tcPr>
            <w:tcW w:w="2671" w:type="dxa"/>
            <w:noWrap/>
          </w:tcPr>
          <w:p w14:paraId="48423283" w14:textId="4120A385" w:rsidR="001B3873" w:rsidRDefault="006D74FE" w:rsidP="001B3873">
            <w:pPr>
              <w:rPr>
                <w:rFonts w:cstheme="minorHAnsi"/>
                <w:lang w:val="en-NZ" w:eastAsia="en-NZ"/>
              </w:rPr>
            </w:pPr>
            <w:r w:rsidDel="00E80B64">
              <w:rPr>
                <w:rFonts w:cstheme="minorHAnsi"/>
                <w:lang w:val="en-NZ" w:eastAsia="en-NZ"/>
              </w:rPr>
              <w:t>Minor rewording.</w:t>
            </w:r>
            <w:r>
              <w:rPr>
                <w:rFonts w:cstheme="minorHAnsi"/>
                <w:lang w:val="en-NZ" w:eastAsia="en-NZ"/>
              </w:rPr>
              <w:t xml:space="preserve"> Additional requirement for back-up single frequency </w:t>
            </w:r>
            <w:proofErr w:type="gramStart"/>
            <w:r>
              <w:rPr>
                <w:rFonts w:cstheme="minorHAnsi"/>
                <w:lang w:val="en-NZ" w:eastAsia="en-NZ"/>
              </w:rPr>
              <w:t>keeping sites to available at all times</w:t>
            </w:r>
            <w:proofErr w:type="gramEnd"/>
            <w:r>
              <w:rPr>
                <w:rFonts w:cstheme="minorHAnsi"/>
                <w:lang w:val="en-NZ" w:eastAsia="en-NZ"/>
              </w:rPr>
              <w:t>.</w:t>
            </w:r>
          </w:p>
        </w:tc>
        <w:tc>
          <w:tcPr>
            <w:tcW w:w="3893" w:type="dxa"/>
            <w:noWrap/>
          </w:tcPr>
          <w:p w14:paraId="2E98AA73" w14:textId="789F751D" w:rsidR="001B3873" w:rsidRDefault="006D74FE" w:rsidP="001B3873">
            <w:pPr>
              <w:rPr>
                <w:rFonts w:cstheme="minorHAnsi"/>
                <w:lang w:val="en-NZ" w:eastAsia="en-NZ"/>
              </w:rPr>
            </w:pPr>
            <w:r>
              <w:rPr>
                <w:rFonts w:cstheme="minorHAnsi"/>
                <w:lang w:val="en-NZ" w:eastAsia="en-NZ"/>
              </w:rPr>
              <w:t>Clarity.</w:t>
            </w:r>
          </w:p>
        </w:tc>
      </w:tr>
      <w:tr w:rsidR="008756A5" w:rsidRPr="0086239A" w14:paraId="44BD191D"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A552ED1" w14:textId="6A14FFC2" w:rsidR="008756A5" w:rsidRDefault="009279B7" w:rsidP="001B3873">
            <w:pPr>
              <w:jc w:val="right"/>
              <w:rPr>
                <w:rFonts w:cstheme="minorHAnsi"/>
                <w:lang w:val="en-NZ" w:eastAsia="en-NZ"/>
              </w:rPr>
            </w:pPr>
            <w:r>
              <w:rPr>
                <w:rFonts w:cstheme="minorHAnsi"/>
                <w:lang w:val="en-NZ" w:eastAsia="en-NZ"/>
              </w:rPr>
              <w:t>6.1</w:t>
            </w:r>
            <w:r w:rsidR="00E80B64">
              <w:rPr>
                <w:rFonts w:cstheme="minorHAnsi"/>
                <w:lang w:val="en-NZ" w:eastAsia="en-NZ"/>
              </w:rPr>
              <w:t>(</w:t>
            </w:r>
            <w:r w:rsidR="006D74FE">
              <w:rPr>
                <w:rFonts w:cstheme="minorHAnsi"/>
                <w:lang w:val="en-NZ" w:eastAsia="en-NZ"/>
              </w:rPr>
              <w:t>b)(ii</w:t>
            </w:r>
            <w:r w:rsidR="00E80B64">
              <w:rPr>
                <w:rFonts w:cstheme="minorHAnsi"/>
                <w:lang w:val="en-NZ" w:eastAsia="en-NZ"/>
              </w:rPr>
              <w:t>)</w:t>
            </w:r>
          </w:p>
        </w:tc>
        <w:tc>
          <w:tcPr>
            <w:tcW w:w="2671" w:type="dxa"/>
            <w:noWrap/>
          </w:tcPr>
          <w:p w14:paraId="10F1ED62" w14:textId="42A4AF29" w:rsidR="008756A5" w:rsidRDefault="006D74FE" w:rsidP="001B3873">
            <w:pPr>
              <w:rPr>
                <w:rFonts w:cstheme="minorHAnsi"/>
                <w:lang w:val="en-NZ" w:eastAsia="en-NZ"/>
              </w:rPr>
            </w:pPr>
            <w:r>
              <w:rPr>
                <w:rFonts w:cstheme="minorHAnsi"/>
                <w:lang w:val="en-NZ" w:eastAsia="en-NZ"/>
              </w:rPr>
              <w:t>Minor wording changes.</w:t>
            </w:r>
          </w:p>
        </w:tc>
        <w:tc>
          <w:tcPr>
            <w:tcW w:w="3893" w:type="dxa"/>
            <w:noWrap/>
          </w:tcPr>
          <w:p w14:paraId="2C2C90D5" w14:textId="2D28A68C" w:rsidR="008756A5" w:rsidRDefault="006D74FE" w:rsidP="001B3873">
            <w:pPr>
              <w:rPr>
                <w:rFonts w:cstheme="minorHAnsi"/>
                <w:lang w:val="en-NZ" w:eastAsia="en-NZ"/>
              </w:rPr>
            </w:pPr>
            <w:r>
              <w:rPr>
                <w:rFonts w:cstheme="minorHAnsi"/>
                <w:lang w:val="en-NZ" w:eastAsia="en-NZ"/>
              </w:rPr>
              <w:t>Readability.</w:t>
            </w:r>
          </w:p>
        </w:tc>
      </w:tr>
      <w:tr w:rsidR="00185320" w:rsidRPr="0086239A" w14:paraId="0DBD6A18" w14:textId="77777777" w:rsidTr="009C1CD5">
        <w:trPr>
          <w:trHeight w:val="300"/>
        </w:trPr>
        <w:tc>
          <w:tcPr>
            <w:tcW w:w="2326" w:type="dxa"/>
            <w:noWrap/>
          </w:tcPr>
          <w:p w14:paraId="14442C14" w14:textId="764AEA25" w:rsidR="00185320" w:rsidRDefault="00185320" w:rsidP="001B3873">
            <w:pPr>
              <w:jc w:val="right"/>
              <w:rPr>
                <w:rFonts w:cstheme="minorHAnsi"/>
                <w:lang w:val="en-NZ" w:eastAsia="en-NZ"/>
              </w:rPr>
            </w:pPr>
            <w:r>
              <w:rPr>
                <w:rFonts w:cstheme="minorHAnsi"/>
                <w:lang w:val="en-NZ" w:eastAsia="en-NZ"/>
              </w:rPr>
              <w:t>6.1(</w:t>
            </w:r>
            <w:r w:rsidR="009243E4">
              <w:rPr>
                <w:rFonts w:cstheme="minorHAnsi"/>
                <w:lang w:val="en-NZ" w:eastAsia="en-NZ"/>
              </w:rPr>
              <w:t>c)</w:t>
            </w:r>
            <w:r w:rsidR="009243E4" w:rsidDel="009243E4">
              <w:rPr>
                <w:rFonts w:cstheme="minorHAnsi"/>
                <w:lang w:val="en-NZ" w:eastAsia="en-NZ"/>
              </w:rPr>
              <w:t xml:space="preserve"> </w:t>
            </w:r>
          </w:p>
        </w:tc>
        <w:tc>
          <w:tcPr>
            <w:tcW w:w="2671" w:type="dxa"/>
            <w:noWrap/>
          </w:tcPr>
          <w:p w14:paraId="165BB9AF" w14:textId="18CF765C" w:rsidR="00185320" w:rsidDel="00115FDC" w:rsidRDefault="006D74FE" w:rsidP="001B3873">
            <w:pPr>
              <w:rPr>
                <w:rFonts w:cstheme="minorHAnsi"/>
                <w:lang w:val="en-NZ" w:eastAsia="en-NZ"/>
              </w:rPr>
            </w:pPr>
            <w:r>
              <w:rPr>
                <w:rFonts w:cstheme="minorHAnsi"/>
                <w:lang w:val="en-NZ" w:eastAsia="en-NZ"/>
              </w:rPr>
              <w:t xml:space="preserve">Requirement reduced from keeping the Frequency Time Error within the defined limits, to “as close as possible to zero”. </w:t>
            </w:r>
          </w:p>
        </w:tc>
        <w:tc>
          <w:tcPr>
            <w:tcW w:w="3893" w:type="dxa"/>
            <w:noWrap/>
          </w:tcPr>
          <w:p w14:paraId="57EF2DD0" w14:textId="69FC72A6" w:rsidR="00185320" w:rsidDel="00115FDC" w:rsidRDefault="006D74FE" w:rsidP="001B3873">
            <w:pPr>
              <w:rPr>
                <w:rFonts w:cstheme="minorHAnsi"/>
                <w:lang w:val="en-NZ" w:eastAsia="en-NZ"/>
              </w:rPr>
            </w:pPr>
            <w:r>
              <w:rPr>
                <w:rFonts w:cstheme="minorHAnsi"/>
                <w:lang w:val="en-NZ" w:eastAsia="en-NZ"/>
              </w:rPr>
              <w:t xml:space="preserve">To reflect changed requirements in the Procurement Plan. </w:t>
            </w:r>
          </w:p>
        </w:tc>
      </w:tr>
      <w:tr w:rsidR="008756A5" w:rsidRPr="0086239A" w14:paraId="2D5DFE1C"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8CECB8C" w14:textId="14C7323C" w:rsidR="008756A5" w:rsidRDefault="006D74FE" w:rsidP="001B3873">
            <w:pPr>
              <w:jc w:val="right"/>
              <w:rPr>
                <w:rFonts w:cstheme="minorHAnsi"/>
                <w:lang w:val="en-NZ" w:eastAsia="en-NZ"/>
              </w:rPr>
            </w:pPr>
            <w:r>
              <w:rPr>
                <w:rFonts w:cstheme="minorHAnsi"/>
                <w:lang w:val="en-NZ" w:eastAsia="en-NZ"/>
              </w:rPr>
              <w:t>6.2</w:t>
            </w:r>
          </w:p>
        </w:tc>
        <w:tc>
          <w:tcPr>
            <w:tcW w:w="2671" w:type="dxa"/>
            <w:noWrap/>
          </w:tcPr>
          <w:p w14:paraId="20637D4C" w14:textId="57B862C7" w:rsidR="008756A5" w:rsidRDefault="006D74FE" w:rsidP="001B3873">
            <w:pPr>
              <w:rPr>
                <w:rFonts w:cstheme="minorHAnsi"/>
                <w:lang w:val="en-NZ" w:eastAsia="en-NZ"/>
              </w:rPr>
            </w:pPr>
            <w:r>
              <w:rPr>
                <w:rFonts w:cstheme="minorHAnsi"/>
                <w:lang w:val="en-NZ" w:eastAsia="en-NZ"/>
              </w:rPr>
              <w:t>Minor rewording.</w:t>
            </w:r>
          </w:p>
        </w:tc>
        <w:tc>
          <w:tcPr>
            <w:tcW w:w="3893" w:type="dxa"/>
            <w:noWrap/>
          </w:tcPr>
          <w:p w14:paraId="23CA925F" w14:textId="474B23B1" w:rsidR="008756A5" w:rsidRDefault="006D74FE" w:rsidP="001B3873">
            <w:pPr>
              <w:rPr>
                <w:rFonts w:cstheme="minorHAnsi"/>
                <w:lang w:val="en-NZ" w:eastAsia="en-NZ"/>
              </w:rPr>
            </w:pPr>
            <w:r>
              <w:rPr>
                <w:rFonts w:cstheme="minorHAnsi"/>
                <w:lang w:val="en-NZ" w:eastAsia="en-NZ"/>
              </w:rPr>
              <w:t>Clarity.</w:t>
            </w:r>
          </w:p>
        </w:tc>
      </w:tr>
      <w:tr w:rsidR="008756A5" w:rsidRPr="0086239A" w14:paraId="2AB0CEEF" w14:textId="77777777" w:rsidTr="009C1CD5">
        <w:trPr>
          <w:trHeight w:val="300"/>
        </w:trPr>
        <w:tc>
          <w:tcPr>
            <w:tcW w:w="2326" w:type="dxa"/>
            <w:noWrap/>
          </w:tcPr>
          <w:p w14:paraId="2C5069DA" w14:textId="62F974C7" w:rsidR="008756A5" w:rsidRDefault="00D7363C" w:rsidP="001B3873">
            <w:pPr>
              <w:jc w:val="right"/>
              <w:rPr>
                <w:rFonts w:cstheme="minorHAnsi"/>
                <w:lang w:val="en-NZ" w:eastAsia="en-NZ"/>
              </w:rPr>
            </w:pPr>
            <w:r>
              <w:rPr>
                <w:rFonts w:cstheme="minorHAnsi"/>
                <w:lang w:val="en-NZ" w:eastAsia="en-NZ"/>
              </w:rPr>
              <w:t>6.</w:t>
            </w:r>
            <w:r w:rsidR="006D74FE">
              <w:rPr>
                <w:rFonts w:cstheme="minorHAnsi"/>
                <w:lang w:val="en-NZ" w:eastAsia="en-NZ"/>
              </w:rPr>
              <w:t>3</w:t>
            </w:r>
          </w:p>
        </w:tc>
        <w:tc>
          <w:tcPr>
            <w:tcW w:w="2671" w:type="dxa"/>
            <w:noWrap/>
          </w:tcPr>
          <w:p w14:paraId="23F996DB" w14:textId="40ECFCB9" w:rsidR="008756A5" w:rsidRDefault="00D7363C" w:rsidP="001B3873">
            <w:pPr>
              <w:rPr>
                <w:rFonts w:cstheme="minorHAnsi"/>
                <w:lang w:val="en-NZ" w:eastAsia="en-NZ"/>
              </w:rPr>
            </w:pPr>
            <w:r>
              <w:rPr>
                <w:rFonts w:cstheme="minorHAnsi"/>
                <w:lang w:val="en-NZ" w:eastAsia="en-NZ"/>
              </w:rPr>
              <w:t>Minor rewording.</w:t>
            </w:r>
          </w:p>
        </w:tc>
        <w:tc>
          <w:tcPr>
            <w:tcW w:w="3893" w:type="dxa"/>
            <w:noWrap/>
          </w:tcPr>
          <w:p w14:paraId="391D0E0D" w14:textId="73235C5F" w:rsidR="008756A5" w:rsidRDefault="00D7363C" w:rsidP="001B3873">
            <w:pPr>
              <w:rPr>
                <w:rFonts w:cstheme="minorHAnsi"/>
                <w:lang w:val="en-NZ" w:eastAsia="en-NZ"/>
              </w:rPr>
            </w:pPr>
            <w:r>
              <w:rPr>
                <w:rFonts w:cstheme="minorHAnsi"/>
                <w:lang w:val="en-NZ" w:eastAsia="en-NZ"/>
              </w:rPr>
              <w:t>Clarity.</w:t>
            </w:r>
          </w:p>
        </w:tc>
      </w:tr>
      <w:tr w:rsidR="0051256A" w:rsidRPr="0086239A" w14:paraId="01F5B19C"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719827A" w14:textId="25567E36" w:rsidR="0051256A" w:rsidRDefault="0051256A" w:rsidP="001B3873">
            <w:pPr>
              <w:jc w:val="right"/>
              <w:rPr>
                <w:rFonts w:cstheme="minorHAnsi"/>
                <w:lang w:val="en-NZ" w:eastAsia="en-NZ"/>
              </w:rPr>
            </w:pPr>
            <w:r>
              <w:rPr>
                <w:rFonts w:cstheme="minorHAnsi"/>
                <w:lang w:val="en-NZ" w:eastAsia="en-NZ"/>
              </w:rPr>
              <w:t>6.3</w:t>
            </w:r>
            <w:r w:rsidR="006D74FE">
              <w:rPr>
                <w:rFonts w:cstheme="minorHAnsi"/>
                <w:lang w:val="en-NZ" w:eastAsia="en-NZ"/>
              </w:rPr>
              <w:t>(c)</w:t>
            </w:r>
          </w:p>
        </w:tc>
        <w:tc>
          <w:tcPr>
            <w:tcW w:w="2671" w:type="dxa"/>
            <w:noWrap/>
          </w:tcPr>
          <w:p w14:paraId="38AF4D66" w14:textId="389D55A3" w:rsidR="0051256A" w:rsidRDefault="006D74FE" w:rsidP="001B3873">
            <w:pPr>
              <w:rPr>
                <w:rFonts w:cstheme="minorHAnsi"/>
                <w:lang w:val="en-NZ" w:eastAsia="en-NZ"/>
              </w:rPr>
            </w:pPr>
            <w:r>
              <w:rPr>
                <w:rFonts w:cstheme="minorHAnsi"/>
                <w:lang w:val="en-NZ" w:eastAsia="en-NZ"/>
              </w:rPr>
              <w:t>Removed 6.3(c) “Frequency Time Error”.</w:t>
            </w:r>
          </w:p>
        </w:tc>
        <w:tc>
          <w:tcPr>
            <w:tcW w:w="3893" w:type="dxa"/>
            <w:noWrap/>
          </w:tcPr>
          <w:p w14:paraId="38391C0B" w14:textId="0624ACFF" w:rsidR="0051256A" w:rsidRDefault="006D74FE" w:rsidP="001B3873">
            <w:pPr>
              <w:rPr>
                <w:rFonts w:cstheme="minorHAnsi"/>
                <w:lang w:val="en-NZ" w:eastAsia="en-NZ"/>
              </w:rPr>
            </w:pPr>
            <w:r>
              <w:rPr>
                <w:rFonts w:cstheme="minorHAnsi"/>
                <w:lang w:val="en-NZ" w:eastAsia="en-NZ"/>
              </w:rPr>
              <w:t>To reflect changed requirements in the Procurement Plan and planned changes to the Code.</w:t>
            </w:r>
          </w:p>
        </w:tc>
      </w:tr>
      <w:tr w:rsidR="008756A5" w:rsidRPr="0086239A" w14:paraId="0BF03FFA" w14:textId="77777777" w:rsidTr="009C1CD5">
        <w:trPr>
          <w:trHeight w:val="300"/>
        </w:trPr>
        <w:tc>
          <w:tcPr>
            <w:tcW w:w="2326" w:type="dxa"/>
            <w:noWrap/>
          </w:tcPr>
          <w:p w14:paraId="3D181B96" w14:textId="47971B3D" w:rsidR="008756A5" w:rsidRDefault="00F567FD" w:rsidP="001B3873">
            <w:pPr>
              <w:jc w:val="right"/>
              <w:rPr>
                <w:rFonts w:cstheme="minorHAnsi"/>
                <w:lang w:val="en-NZ" w:eastAsia="en-NZ"/>
              </w:rPr>
            </w:pPr>
            <w:r>
              <w:rPr>
                <w:rFonts w:cstheme="minorHAnsi"/>
                <w:lang w:val="en-NZ" w:eastAsia="en-NZ"/>
              </w:rPr>
              <w:t>6.</w:t>
            </w:r>
            <w:r w:rsidR="00010DF8">
              <w:rPr>
                <w:rFonts w:cstheme="minorHAnsi"/>
                <w:lang w:val="en-NZ" w:eastAsia="en-NZ"/>
              </w:rPr>
              <w:t>6</w:t>
            </w:r>
          </w:p>
        </w:tc>
        <w:tc>
          <w:tcPr>
            <w:tcW w:w="2671" w:type="dxa"/>
            <w:noWrap/>
          </w:tcPr>
          <w:p w14:paraId="60E72474" w14:textId="0C8AC91C" w:rsidR="008756A5" w:rsidRDefault="00010DF8" w:rsidP="001B3873">
            <w:pPr>
              <w:rPr>
                <w:rFonts w:cstheme="minorHAnsi"/>
                <w:lang w:val="en-NZ" w:eastAsia="en-NZ"/>
              </w:rPr>
            </w:pPr>
            <w:r>
              <w:rPr>
                <w:rFonts w:cstheme="minorHAnsi"/>
                <w:lang w:val="en-NZ" w:eastAsia="en-NZ"/>
              </w:rPr>
              <w:t>Requirement for data to be held extended from 15 to 30 business days.</w:t>
            </w:r>
          </w:p>
        </w:tc>
        <w:tc>
          <w:tcPr>
            <w:tcW w:w="3893" w:type="dxa"/>
            <w:noWrap/>
          </w:tcPr>
          <w:p w14:paraId="1E6E639D" w14:textId="4351EB3F" w:rsidR="008756A5" w:rsidRDefault="001A638B" w:rsidP="001B3873">
            <w:pPr>
              <w:rPr>
                <w:rFonts w:cstheme="minorHAnsi"/>
                <w:lang w:val="en-NZ" w:eastAsia="en-NZ"/>
              </w:rPr>
            </w:pPr>
            <w:r>
              <w:rPr>
                <w:rFonts w:cstheme="minorHAnsi"/>
                <w:lang w:val="en-NZ" w:eastAsia="en-NZ"/>
              </w:rPr>
              <w:t xml:space="preserve">To reflect </w:t>
            </w:r>
            <w:r w:rsidR="00010DF8">
              <w:rPr>
                <w:rFonts w:cstheme="minorHAnsi"/>
                <w:lang w:val="en-NZ" w:eastAsia="en-NZ"/>
              </w:rPr>
              <w:t>updated</w:t>
            </w:r>
            <w:r>
              <w:rPr>
                <w:rFonts w:cstheme="minorHAnsi"/>
                <w:lang w:val="en-NZ" w:eastAsia="en-NZ"/>
              </w:rPr>
              <w:t xml:space="preserve"> requirements in the Procurement Plan</w:t>
            </w:r>
            <w:r w:rsidR="00010DF8">
              <w:rPr>
                <w:rFonts w:cstheme="minorHAnsi"/>
                <w:lang w:val="en-NZ" w:eastAsia="en-NZ"/>
              </w:rPr>
              <w:t xml:space="preserve">. </w:t>
            </w:r>
          </w:p>
        </w:tc>
      </w:tr>
      <w:tr w:rsidR="00B5652C" w:rsidRPr="0086239A" w14:paraId="025D67FF"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C081462" w14:textId="38DED8CD" w:rsidR="00B5652C" w:rsidRDefault="00B5652C" w:rsidP="001B3873">
            <w:pPr>
              <w:jc w:val="right"/>
              <w:rPr>
                <w:rFonts w:cstheme="minorHAnsi"/>
                <w:lang w:val="en-NZ" w:eastAsia="en-NZ"/>
              </w:rPr>
            </w:pPr>
            <w:r>
              <w:rPr>
                <w:rFonts w:cstheme="minorHAnsi"/>
                <w:lang w:val="en-NZ" w:eastAsia="en-NZ"/>
              </w:rPr>
              <w:t>6.</w:t>
            </w:r>
            <w:r w:rsidR="006D74FE">
              <w:rPr>
                <w:rFonts w:cstheme="minorHAnsi"/>
                <w:lang w:val="en-NZ" w:eastAsia="en-NZ"/>
              </w:rPr>
              <w:t>7</w:t>
            </w:r>
          </w:p>
        </w:tc>
        <w:tc>
          <w:tcPr>
            <w:tcW w:w="2671" w:type="dxa"/>
            <w:noWrap/>
          </w:tcPr>
          <w:p w14:paraId="7D02A4E7" w14:textId="23B1DD47" w:rsidR="00B5652C" w:rsidRDefault="006D74FE" w:rsidP="001B3873">
            <w:pPr>
              <w:rPr>
                <w:rFonts w:cstheme="minorHAnsi"/>
                <w:lang w:val="en-NZ" w:eastAsia="en-NZ"/>
              </w:rPr>
            </w:pPr>
            <w:r>
              <w:rPr>
                <w:rFonts w:cstheme="minorHAnsi"/>
                <w:lang w:val="en-NZ" w:eastAsia="en-NZ"/>
              </w:rPr>
              <w:t>Clause “Capability Data” moved from section 8.</w:t>
            </w:r>
          </w:p>
        </w:tc>
        <w:tc>
          <w:tcPr>
            <w:tcW w:w="3893" w:type="dxa"/>
            <w:noWrap/>
          </w:tcPr>
          <w:p w14:paraId="697D2E12" w14:textId="4D87E24B" w:rsidR="00B5652C" w:rsidRDefault="006D74FE" w:rsidP="001B3873">
            <w:pPr>
              <w:rPr>
                <w:rFonts w:cstheme="minorHAnsi"/>
                <w:lang w:val="en-NZ" w:eastAsia="en-NZ"/>
              </w:rPr>
            </w:pPr>
            <w:r>
              <w:rPr>
                <w:rFonts w:cstheme="minorHAnsi"/>
                <w:lang w:val="en-NZ" w:eastAsia="en-NZ"/>
              </w:rPr>
              <w:t xml:space="preserve">No change to content. Moved for readability. </w:t>
            </w:r>
          </w:p>
        </w:tc>
      </w:tr>
      <w:tr w:rsidR="008756A5" w:rsidRPr="0086239A" w14:paraId="44E77948" w14:textId="77777777" w:rsidTr="009C1CD5">
        <w:trPr>
          <w:trHeight w:val="300"/>
        </w:trPr>
        <w:tc>
          <w:tcPr>
            <w:tcW w:w="2326" w:type="dxa"/>
            <w:noWrap/>
          </w:tcPr>
          <w:p w14:paraId="21D58352" w14:textId="3F8831F6" w:rsidR="008756A5" w:rsidRDefault="006D74FE" w:rsidP="001B3873">
            <w:pPr>
              <w:jc w:val="right"/>
              <w:rPr>
                <w:rFonts w:cstheme="minorHAnsi"/>
                <w:lang w:val="en-NZ" w:eastAsia="en-NZ"/>
              </w:rPr>
            </w:pPr>
            <w:r>
              <w:rPr>
                <w:rFonts w:cstheme="minorHAnsi"/>
                <w:lang w:val="en-NZ" w:eastAsia="en-NZ"/>
              </w:rPr>
              <w:lastRenderedPageBreak/>
              <w:t>7.1</w:t>
            </w:r>
            <w:r w:rsidR="007E628A">
              <w:rPr>
                <w:rFonts w:cstheme="minorHAnsi"/>
                <w:lang w:val="en-NZ" w:eastAsia="en-NZ"/>
              </w:rPr>
              <w:t>(a)</w:t>
            </w:r>
          </w:p>
        </w:tc>
        <w:tc>
          <w:tcPr>
            <w:tcW w:w="2671" w:type="dxa"/>
            <w:noWrap/>
          </w:tcPr>
          <w:p w14:paraId="171BB5D6" w14:textId="4D8E4DD9" w:rsidR="008756A5" w:rsidRDefault="006D74FE" w:rsidP="001B3873">
            <w:pPr>
              <w:rPr>
                <w:rFonts w:cstheme="minorHAnsi"/>
                <w:lang w:val="en-NZ" w:eastAsia="en-NZ"/>
              </w:rPr>
            </w:pPr>
            <w:r>
              <w:rPr>
                <w:rFonts w:cstheme="minorHAnsi"/>
                <w:lang w:val="en-NZ" w:eastAsia="en-NZ"/>
              </w:rPr>
              <w:t>Minor rewording.</w:t>
            </w:r>
          </w:p>
        </w:tc>
        <w:tc>
          <w:tcPr>
            <w:tcW w:w="3893" w:type="dxa"/>
            <w:noWrap/>
          </w:tcPr>
          <w:p w14:paraId="1D1B8C70" w14:textId="7982B9AB" w:rsidR="008756A5" w:rsidRDefault="006D74FE" w:rsidP="001B3873">
            <w:pPr>
              <w:rPr>
                <w:rFonts w:cstheme="minorHAnsi"/>
                <w:lang w:val="en-NZ" w:eastAsia="en-NZ"/>
              </w:rPr>
            </w:pPr>
            <w:r>
              <w:rPr>
                <w:rFonts w:cstheme="minorHAnsi"/>
                <w:lang w:val="en-NZ" w:eastAsia="en-NZ"/>
              </w:rPr>
              <w:t xml:space="preserve">Clarity. </w:t>
            </w:r>
          </w:p>
        </w:tc>
      </w:tr>
      <w:tr w:rsidR="00FC4CF9" w:rsidRPr="0086239A" w14:paraId="5DB069F4"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7E956C9" w14:textId="087F2614" w:rsidR="00FC4CF9" w:rsidRDefault="00FC4CF9" w:rsidP="001B3873">
            <w:pPr>
              <w:jc w:val="right"/>
              <w:rPr>
                <w:rFonts w:cstheme="minorHAnsi"/>
                <w:lang w:val="en-NZ" w:eastAsia="en-NZ"/>
              </w:rPr>
            </w:pPr>
            <w:r>
              <w:rPr>
                <w:rFonts w:cstheme="minorHAnsi"/>
                <w:lang w:val="en-NZ" w:eastAsia="en-NZ"/>
              </w:rPr>
              <w:t>7.</w:t>
            </w:r>
            <w:r w:rsidR="006D74FE">
              <w:rPr>
                <w:rFonts w:cstheme="minorHAnsi"/>
                <w:lang w:val="en-NZ" w:eastAsia="en-NZ"/>
              </w:rPr>
              <w:t>3</w:t>
            </w:r>
          </w:p>
        </w:tc>
        <w:tc>
          <w:tcPr>
            <w:tcW w:w="2671" w:type="dxa"/>
            <w:noWrap/>
          </w:tcPr>
          <w:p w14:paraId="3DB31B36" w14:textId="2BCF4C4E" w:rsidR="00FC4CF9" w:rsidRDefault="006D74FE" w:rsidP="001B3873">
            <w:pPr>
              <w:rPr>
                <w:rFonts w:cstheme="minorHAnsi"/>
                <w:lang w:val="en-NZ" w:eastAsia="en-NZ"/>
              </w:rPr>
            </w:pPr>
            <w:r>
              <w:rPr>
                <w:rFonts w:cstheme="minorHAnsi"/>
                <w:lang w:val="en-NZ" w:eastAsia="en-NZ"/>
              </w:rPr>
              <w:t xml:space="preserve">Clause rewritten to reflect updated requirements. </w:t>
            </w:r>
          </w:p>
        </w:tc>
        <w:tc>
          <w:tcPr>
            <w:tcW w:w="3893" w:type="dxa"/>
            <w:noWrap/>
          </w:tcPr>
          <w:p w14:paraId="1B27B751" w14:textId="3ADFCEF6" w:rsidR="00FC4CF9" w:rsidRDefault="006D74FE" w:rsidP="001B3873">
            <w:pPr>
              <w:rPr>
                <w:rFonts w:cstheme="minorHAnsi"/>
                <w:lang w:val="en-NZ" w:eastAsia="en-NZ"/>
              </w:rPr>
            </w:pPr>
            <w:r>
              <w:rPr>
                <w:rFonts w:cstheme="minorHAnsi"/>
                <w:lang w:val="en-NZ" w:eastAsia="en-NZ"/>
              </w:rPr>
              <w:t>Change to process required for operational reasons.</w:t>
            </w:r>
          </w:p>
        </w:tc>
      </w:tr>
      <w:tr w:rsidR="001F4BD4" w:rsidRPr="0086239A" w14:paraId="14378473" w14:textId="77777777" w:rsidTr="009C1CD5">
        <w:trPr>
          <w:trHeight w:val="300"/>
        </w:trPr>
        <w:tc>
          <w:tcPr>
            <w:tcW w:w="2326" w:type="dxa"/>
            <w:noWrap/>
          </w:tcPr>
          <w:p w14:paraId="6E92451E" w14:textId="047617EC" w:rsidR="001F4BD4" w:rsidRDefault="001F4BD4" w:rsidP="001F4BD4">
            <w:pPr>
              <w:jc w:val="right"/>
              <w:rPr>
                <w:rFonts w:cstheme="minorHAnsi"/>
                <w:lang w:val="en-NZ" w:eastAsia="en-NZ"/>
              </w:rPr>
            </w:pPr>
            <w:r>
              <w:rPr>
                <w:rFonts w:cstheme="minorHAnsi"/>
                <w:lang w:val="en-NZ" w:eastAsia="en-NZ"/>
              </w:rPr>
              <w:t>7.</w:t>
            </w:r>
            <w:r w:rsidR="006D74FE">
              <w:rPr>
                <w:rFonts w:cstheme="minorHAnsi"/>
                <w:lang w:val="en-NZ" w:eastAsia="en-NZ"/>
              </w:rPr>
              <w:t>5</w:t>
            </w:r>
          </w:p>
        </w:tc>
        <w:tc>
          <w:tcPr>
            <w:tcW w:w="2671" w:type="dxa"/>
            <w:noWrap/>
          </w:tcPr>
          <w:p w14:paraId="7C728190" w14:textId="74CD1BEB" w:rsidR="001F4BD4" w:rsidRDefault="006D74FE" w:rsidP="001F4BD4">
            <w:pPr>
              <w:rPr>
                <w:rFonts w:cstheme="minorHAnsi"/>
                <w:lang w:val="en-NZ" w:eastAsia="en-NZ"/>
              </w:rPr>
            </w:pPr>
            <w:r>
              <w:rPr>
                <w:rFonts w:cstheme="minorHAnsi"/>
                <w:lang w:val="en-NZ" w:eastAsia="en-NZ"/>
              </w:rPr>
              <w:t>Minor rewording.</w:t>
            </w:r>
          </w:p>
        </w:tc>
        <w:tc>
          <w:tcPr>
            <w:tcW w:w="3893" w:type="dxa"/>
            <w:noWrap/>
          </w:tcPr>
          <w:p w14:paraId="4FE16048" w14:textId="6990B551" w:rsidR="001F4BD4" w:rsidRDefault="006D74FE" w:rsidP="001F4BD4">
            <w:pPr>
              <w:rPr>
                <w:rFonts w:cstheme="minorHAnsi"/>
                <w:lang w:val="en-NZ" w:eastAsia="en-NZ"/>
              </w:rPr>
            </w:pPr>
            <w:r>
              <w:rPr>
                <w:rFonts w:cstheme="minorHAnsi"/>
                <w:lang w:val="en-NZ" w:eastAsia="en-NZ"/>
              </w:rPr>
              <w:t>Clarity.</w:t>
            </w:r>
          </w:p>
        </w:tc>
      </w:tr>
      <w:tr w:rsidR="0051256A" w:rsidRPr="0086239A" w14:paraId="64104C48"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F00213C" w14:textId="7213C205" w:rsidR="0051256A" w:rsidRDefault="006D74FE" w:rsidP="001B3873">
            <w:pPr>
              <w:jc w:val="right"/>
              <w:rPr>
                <w:rFonts w:cstheme="minorHAnsi"/>
                <w:lang w:val="en-NZ" w:eastAsia="en-NZ"/>
              </w:rPr>
            </w:pPr>
            <w:r>
              <w:rPr>
                <w:rFonts w:cstheme="minorHAnsi"/>
                <w:lang w:val="en-NZ" w:eastAsia="en-NZ"/>
              </w:rPr>
              <w:t>8</w:t>
            </w:r>
          </w:p>
        </w:tc>
        <w:tc>
          <w:tcPr>
            <w:tcW w:w="2671" w:type="dxa"/>
            <w:noWrap/>
          </w:tcPr>
          <w:p w14:paraId="1307C128" w14:textId="5CBA410C" w:rsidR="0051256A" w:rsidRDefault="006D74FE" w:rsidP="001B3873">
            <w:pPr>
              <w:rPr>
                <w:rFonts w:cstheme="minorHAnsi"/>
                <w:lang w:val="en-NZ" w:eastAsia="en-NZ"/>
              </w:rPr>
            </w:pPr>
            <w:r>
              <w:rPr>
                <w:rFonts w:cstheme="minorHAnsi"/>
                <w:lang w:val="en-NZ" w:eastAsia="en-NZ"/>
              </w:rPr>
              <w:t xml:space="preserve">New section covering outage provisions. </w:t>
            </w:r>
          </w:p>
        </w:tc>
        <w:tc>
          <w:tcPr>
            <w:tcW w:w="3893" w:type="dxa"/>
            <w:noWrap/>
          </w:tcPr>
          <w:p w14:paraId="2B89E483" w14:textId="6F16213A" w:rsidR="0051256A" w:rsidRDefault="006D74FE" w:rsidP="001B3873">
            <w:pPr>
              <w:rPr>
                <w:rFonts w:cstheme="minorHAnsi"/>
                <w:lang w:val="en-NZ" w:eastAsia="en-NZ"/>
              </w:rPr>
            </w:pPr>
            <w:r>
              <w:rPr>
                <w:rFonts w:cstheme="minorHAnsi"/>
                <w:lang w:val="en-NZ" w:eastAsia="en-NZ"/>
              </w:rPr>
              <w:t>Clarity, completeness and to reflect Procurement Plan updates.</w:t>
            </w:r>
          </w:p>
        </w:tc>
      </w:tr>
      <w:tr w:rsidR="0051256A" w:rsidRPr="0086239A" w14:paraId="665D50D7" w14:textId="77777777" w:rsidTr="009C1CD5">
        <w:trPr>
          <w:trHeight w:val="300"/>
        </w:trPr>
        <w:tc>
          <w:tcPr>
            <w:tcW w:w="2326" w:type="dxa"/>
            <w:noWrap/>
          </w:tcPr>
          <w:p w14:paraId="4A1D0C56" w14:textId="54EDA85A" w:rsidR="0051256A" w:rsidRDefault="006D74FE" w:rsidP="001B3873">
            <w:pPr>
              <w:jc w:val="right"/>
              <w:rPr>
                <w:rFonts w:cstheme="minorHAnsi"/>
                <w:lang w:val="en-NZ" w:eastAsia="en-NZ"/>
              </w:rPr>
            </w:pPr>
            <w:r>
              <w:rPr>
                <w:rFonts w:cstheme="minorHAnsi"/>
                <w:lang w:val="en-NZ" w:eastAsia="en-NZ"/>
              </w:rPr>
              <w:t>9.1</w:t>
            </w:r>
          </w:p>
        </w:tc>
        <w:tc>
          <w:tcPr>
            <w:tcW w:w="2671" w:type="dxa"/>
            <w:noWrap/>
          </w:tcPr>
          <w:p w14:paraId="576F1136" w14:textId="5A5385B4" w:rsidR="0051256A" w:rsidRDefault="006D74FE" w:rsidP="001B3873">
            <w:pPr>
              <w:rPr>
                <w:rFonts w:cstheme="minorHAnsi"/>
                <w:lang w:val="en-NZ" w:eastAsia="en-NZ"/>
              </w:rPr>
            </w:pPr>
            <w:r>
              <w:rPr>
                <w:rFonts w:cstheme="minorHAnsi"/>
                <w:lang w:val="en-NZ" w:eastAsia="en-NZ"/>
              </w:rPr>
              <w:t>Clause 9.1 has been restructured for clarity and to better reflect the testing provisions as required in the Procurement Plan.</w:t>
            </w:r>
          </w:p>
        </w:tc>
        <w:tc>
          <w:tcPr>
            <w:tcW w:w="3893" w:type="dxa"/>
            <w:noWrap/>
          </w:tcPr>
          <w:p w14:paraId="5AF439E1" w14:textId="45B205FA" w:rsidR="0051256A" w:rsidRDefault="006D74FE" w:rsidP="001B3873">
            <w:pPr>
              <w:rPr>
                <w:rFonts w:cstheme="minorHAnsi"/>
                <w:lang w:val="en-NZ" w:eastAsia="en-NZ"/>
              </w:rPr>
            </w:pPr>
            <w:r>
              <w:rPr>
                <w:rFonts w:cstheme="minorHAnsi"/>
                <w:lang w:val="en-NZ" w:eastAsia="en-NZ"/>
              </w:rPr>
              <w:t xml:space="preserve">Clarity and consistent use of terminology. </w:t>
            </w:r>
          </w:p>
        </w:tc>
      </w:tr>
      <w:tr w:rsidR="0051256A" w:rsidRPr="0086239A" w14:paraId="1128EBFB"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84E9E7A" w14:textId="19B3A158" w:rsidR="0051256A" w:rsidRDefault="00D06E08" w:rsidP="001B3873">
            <w:pPr>
              <w:jc w:val="right"/>
              <w:rPr>
                <w:rFonts w:cstheme="minorHAnsi"/>
                <w:lang w:val="en-NZ" w:eastAsia="en-NZ"/>
              </w:rPr>
            </w:pPr>
            <w:r>
              <w:rPr>
                <w:rFonts w:cstheme="minorHAnsi"/>
                <w:lang w:val="en-NZ" w:eastAsia="en-NZ"/>
              </w:rPr>
              <w:t>9</w:t>
            </w:r>
            <w:r w:rsidR="00FB38E8">
              <w:rPr>
                <w:rFonts w:cstheme="minorHAnsi"/>
                <w:lang w:val="en-NZ" w:eastAsia="en-NZ"/>
              </w:rPr>
              <w:t>.</w:t>
            </w:r>
            <w:r w:rsidR="006D74FE">
              <w:rPr>
                <w:rFonts w:cstheme="minorHAnsi"/>
                <w:lang w:val="en-NZ" w:eastAsia="en-NZ"/>
              </w:rPr>
              <w:t>2</w:t>
            </w:r>
          </w:p>
        </w:tc>
        <w:tc>
          <w:tcPr>
            <w:tcW w:w="2671" w:type="dxa"/>
            <w:noWrap/>
          </w:tcPr>
          <w:p w14:paraId="2B22AE99" w14:textId="5C020E49" w:rsidR="0051256A" w:rsidRDefault="006D74FE" w:rsidP="001B3873">
            <w:pPr>
              <w:rPr>
                <w:rFonts w:cstheme="minorHAnsi"/>
                <w:lang w:val="en-NZ" w:eastAsia="en-NZ"/>
              </w:rPr>
            </w:pPr>
            <w:r>
              <w:rPr>
                <w:rFonts w:cstheme="minorHAnsi"/>
                <w:lang w:val="en-NZ" w:eastAsia="en-NZ"/>
              </w:rPr>
              <w:t>Minor rewording.</w:t>
            </w:r>
          </w:p>
        </w:tc>
        <w:tc>
          <w:tcPr>
            <w:tcW w:w="3893" w:type="dxa"/>
            <w:noWrap/>
          </w:tcPr>
          <w:p w14:paraId="6C90FC38" w14:textId="4F2B784B" w:rsidR="0051256A" w:rsidRDefault="00977A2A" w:rsidP="001B3873">
            <w:pPr>
              <w:rPr>
                <w:rFonts w:cstheme="minorHAnsi"/>
                <w:lang w:val="en-NZ" w:eastAsia="en-NZ"/>
              </w:rPr>
            </w:pPr>
            <w:r>
              <w:rPr>
                <w:rFonts w:cstheme="minorHAnsi"/>
                <w:lang w:val="en-NZ" w:eastAsia="en-NZ"/>
              </w:rPr>
              <w:t>Clarity</w:t>
            </w:r>
            <w:r w:rsidR="002128BD">
              <w:rPr>
                <w:rFonts w:cstheme="minorHAnsi"/>
                <w:lang w:val="en-NZ" w:eastAsia="en-NZ"/>
              </w:rPr>
              <w:t xml:space="preserve"> and consistent use of terminology.</w:t>
            </w:r>
          </w:p>
        </w:tc>
      </w:tr>
      <w:tr w:rsidR="00D91EBB" w:rsidRPr="0086239A" w14:paraId="7028ABC9" w14:textId="77777777" w:rsidTr="009C1CD5">
        <w:trPr>
          <w:trHeight w:val="300"/>
        </w:trPr>
        <w:tc>
          <w:tcPr>
            <w:tcW w:w="2326" w:type="dxa"/>
            <w:noWrap/>
          </w:tcPr>
          <w:p w14:paraId="1F6277A6" w14:textId="4FE525CD" w:rsidR="00D91EBB" w:rsidRDefault="00D91EBB" w:rsidP="001B3873">
            <w:pPr>
              <w:jc w:val="right"/>
              <w:rPr>
                <w:rFonts w:cstheme="minorHAnsi"/>
                <w:lang w:val="en-NZ" w:eastAsia="en-NZ"/>
              </w:rPr>
            </w:pPr>
          </w:p>
        </w:tc>
        <w:tc>
          <w:tcPr>
            <w:tcW w:w="2671" w:type="dxa"/>
            <w:noWrap/>
          </w:tcPr>
          <w:p w14:paraId="1F94DC92" w14:textId="73A0280F" w:rsidR="00D91EBB" w:rsidRDefault="006D74FE" w:rsidP="001B3873">
            <w:pPr>
              <w:rPr>
                <w:rFonts w:cstheme="minorHAnsi"/>
                <w:lang w:val="en-NZ" w:eastAsia="en-NZ"/>
              </w:rPr>
            </w:pPr>
            <w:r>
              <w:rPr>
                <w:rFonts w:cstheme="minorHAnsi"/>
                <w:lang w:val="en-NZ" w:eastAsia="en-NZ"/>
              </w:rPr>
              <w:t xml:space="preserve">Clauses “Test Requirements – Equipment” and “Test Requirements – Monitoring Equipment” have been moved to clauses 9.5 and 9.6 respectively.  </w:t>
            </w:r>
          </w:p>
        </w:tc>
        <w:tc>
          <w:tcPr>
            <w:tcW w:w="3893" w:type="dxa"/>
            <w:noWrap/>
          </w:tcPr>
          <w:p w14:paraId="2CDE8889" w14:textId="10DE2897" w:rsidR="00D91EBB" w:rsidRDefault="006D74FE" w:rsidP="001B3873">
            <w:pPr>
              <w:rPr>
                <w:rFonts w:cstheme="minorHAnsi"/>
                <w:lang w:val="en-NZ" w:eastAsia="en-NZ"/>
              </w:rPr>
            </w:pPr>
            <w:r>
              <w:rPr>
                <w:rFonts w:cstheme="minorHAnsi"/>
                <w:lang w:val="en-NZ" w:eastAsia="en-NZ"/>
              </w:rPr>
              <w:t xml:space="preserve">No change to wording. Moved for better readability. </w:t>
            </w:r>
          </w:p>
        </w:tc>
      </w:tr>
      <w:tr w:rsidR="00D91EBB" w:rsidRPr="0086239A" w14:paraId="3B2103CF"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E2FD632" w14:textId="77777777" w:rsidR="00D91EBB" w:rsidRDefault="00D91EBB" w:rsidP="001B3873">
            <w:pPr>
              <w:jc w:val="right"/>
              <w:rPr>
                <w:rFonts w:cstheme="minorHAnsi"/>
                <w:lang w:val="en-NZ" w:eastAsia="en-NZ"/>
              </w:rPr>
            </w:pPr>
          </w:p>
        </w:tc>
        <w:tc>
          <w:tcPr>
            <w:tcW w:w="2671" w:type="dxa"/>
            <w:noWrap/>
          </w:tcPr>
          <w:p w14:paraId="3C3925AA" w14:textId="05EB97A4" w:rsidR="00D91EBB" w:rsidRDefault="006D74FE" w:rsidP="001B3873">
            <w:pPr>
              <w:rPr>
                <w:rFonts w:cstheme="minorHAnsi"/>
                <w:lang w:val="en-NZ" w:eastAsia="en-NZ"/>
              </w:rPr>
            </w:pPr>
            <w:r>
              <w:rPr>
                <w:rFonts w:cstheme="minorHAnsi"/>
                <w:lang w:val="en-NZ" w:eastAsia="en-NZ"/>
              </w:rPr>
              <w:t>Removal of clause “Testing Arrangements”.</w:t>
            </w:r>
          </w:p>
        </w:tc>
        <w:tc>
          <w:tcPr>
            <w:tcW w:w="3893" w:type="dxa"/>
            <w:noWrap/>
          </w:tcPr>
          <w:p w14:paraId="7766BB01" w14:textId="2719BCE6" w:rsidR="00D91EBB" w:rsidRDefault="006D74FE" w:rsidP="001B3873">
            <w:pPr>
              <w:rPr>
                <w:rFonts w:cstheme="minorHAnsi"/>
                <w:lang w:val="en-NZ" w:eastAsia="en-NZ"/>
              </w:rPr>
            </w:pPr>
            <w:r>
              <w:rPr>
                <w:rFonts w:cstheme="minorHAnsi"/>
                <w:lang w:val="en-NZ" w:eastAsia="en-NZ"/>
              </w:rPr>
              <w:t>Further detail on testing arrangements can now be found in clause 4.10 of Part A2.</w:t>
            </w:r>
          </w:p>
        </w:tc>
      </w:tr>
      <w:tr w:rsidR="00F35158" w:rsidRPr="0086239A" w14:paraId="275869A9" w14:textId="77777777" w:rsidTr="009C1CD5">
        <w:trPr>
          <w:trHeight w:val="300"/>
        </w:trPr>
        <w:tc>
          <w:tcPr>
            <w:tcW w:w="2326" w:type="dxa"/>
            <w:noWrap/>
          </w:tcPr>
          <w:p w14:paraId="5BC72BB1" w14:textId="5715F3C9" w:rsidR="00F35158" w:rsidRDefault="006D74FE" w:rsidP="001B3873">
            <w:pPr>
              <w:jc w:val="right"/>
              <w:rPr>
                <w:rFonts w:cstheme="minorHAnsi"/>
                <w:lang w:val="en-NZ" w:eastAsia="en-NZ"/>
              </w:rPr>
            </w:pPr>
            <w:r>
              <w:rPr>
                <w:rFonts w:cstheme="minorHAnsi"/>
                <w:lang w:val="en-NZ" w:eastAsia="en-NZ"/>
              </w:rPr>
              <w:t>9.3(b)</w:t>
            </w:r>
          </w:p>
        </w:tc>
        <w:tc>
          <w:tcPr>
            <w:tcW w:w="2671" w:type="dxa"/>
            <w:noWrap/>
          </w:tcPr>
          <w:p w14:paraId="02E40237" w14:textId="3EFA0D0A" w:rsidR="00F35158" w:rsidRDefault="006D74FE" w:rsidP="001B3873">
            <w:pPr>
              <w:rPr>
                <w:rFonts w:cstheme="minorHAnsi"/>
                <w:lang w:val="en-NZ" w:eastAsia="en-NZ"/>
              </w:rPr>
            </w:pPr>
            <w:r>
              <w:rPr>
                <w:rFonts w:cstheme="minorHAnsi"/>
                <w:lang w:val="en-NZ" w:eastAsia="en-NZ"/>
              </w:rPr>
              <w:t xml:space="preserve">Changed “within 20 Business Days of such Trading Period” to “20 Business Days of becoming aware of the failure by the Ancillary Service Agent”. </w:t>
            </w:r>
          </w:p>
        </w:tc>
        <w:tc>
          <w:tcPr>
            <w:tcW w:w="3893" w:type="dxa"/>
            <w:noWrap/>
          </w:tcPr>
          <w:p w14:paraId="0035B474" w14:textId="21708D10" w:rsidR="00F35158" w:rsidRDefault="006D74FE" w:rsidP="001B3873">
            <w:pPr>
              <w:rPr>
                <w:rFonts w:cstheme="minorHAnsi"/>
                <w:lang w:val="en-NZ" w:eastAsia="en-NZ"/>
              </w:rPr>
            </w:pPr>
            <w:r w:rsidRPr="00B16546">
              <w:rPr>
                <w:rFonts w:cstheme="minorHAnsi"/>
                <w:lang w:val="en-NZ" w:eastAsia="en-NZ"/>
              </w:rPr>
              <w:t xml:space="preserve">Ensures the System Operator can </w:t>
            </w:r>
            <w:proofErr w:type="gramStart"/>
            <w:r w:rsidRPr="00B16546">
              <w:rPr>
                <w:rFonts w:cstheme="minorHAnsi"/>
                <w:lang w:val="en-NZ" w:eastAsia="en-NZ"/>
              </w:rPr>
              <w:t>take action</w:t>
            </w:r>
            <w:proofErr w:type="gramEnd"/>
            <w:r w:rsidRPr="00B16546">
              <w:rPr>
                <w:rFonts w:cstheme="minorHAnsi"/>
                <w:lang w:val="en-NZ" w:eastAsia="en-NZ"/>
              </w:rPr>
              <w:t xml:space="preserve"> even in the case where an Ancillary Service Agent did not notify them of, or did not become aware of, a failure within the </w:t>
            </w:r>
            <w:r>
              <w:rPr>
                <w:rFonts w:cstheme="minorHAnsi"/>
                <w:lang w:val="en-NZ" w:eastAsia="en-NZ"/>
              </w:rPr>
              <w:t>2</w:t>
            </w:r>
            <w:r w:rsidRPr="00B16546">
              <w:rPr>
                <w:rFonts w:cstheme="minorHAnsi"/>
                <w:lang w:val="en-NZ" w:eastAsia="en-NZ"/>
              </w:rPr>
              <w:t xml:space="preserve">0 Business Day period.  </w:t>
            </w:r>
          </w:p>
        </w:tc>
      </w:tr>
      <w:tr w:rsidR="00D91EBB" w:rsidRPr="0086239A" w14:paraId="44020B38"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62D87C8" w14:textId="5615858B" w:rsidR="00D91EBB" w:rsidRDefault="00916F0F" w:rsidP="001B3873">
            <w:pPr>
              <w:jc w:val="right"/>
              <w:rPr>
                <w:rFonts w:cstheme="minorHAnsi"/>
                <w:lang w:val="en-NZ" w:eastAsia="en-NZ"/>
              </w:rPr>
            </w:pPr>
            <w:r>
              <w:rPr>
                <w:rFonts w:cstheme="minorHAnsi"/>
                <w:lang w:val="en-NZ" w:eastAsia="en-NZ"/>
              </w:rPr>
              <w:t>9</w:t>
            </w:r>
            <w:r w:rsidR="000638A7">
              <w:rPr>
                <w:rFonts w:cstheme="minorHAnsi"/>
                <w:lang w:val="en-NZ" w:eastAsia="en-NZ"/>
              </w:rPr>
              <w:t>.3</w:t>
            </w:r>
          </w:p>
        </w:tc>
        <w:tc>
          <w:tcPr>
            <w:tcW w:w="2671" w:type="dxa"/>
            <w:noWrap/>
          </w:tcPr>
          <w:p w14:paraId="7BBEF04D" w14:textId="04D0E101" w:rsidR="00D91EBB" w:rsidRDefault="006D74FE" w:rsidP="001B3873">
            <w:pPr>
              <w:rPr>
                <w:rFonts w:cstheme="minorHAnsi"/>
                <w:lang w:val="en-NZ" w:eastAsia="en-NZ"/>
              </w:rPr>
            </w:pPr>
            <w:r>
              <w:rPr>
                <w:rFonts w:cstheme="minorHAnsi"/>
                <w:lang w:val="en-NZ" w:eastAsia="en-NZ"/>
              </w:rPr>
              <w:t>Minor rewording.</w:t>
            </w:r>
          </w:p>
        </w:tc>
        <w:tc>
          <w:tcPr>
            <w:tcW w:w="3893" w:type="dxa"/>
            <w:noWrap/>
          </w:tcPr>
          <w:p w14:paraId="6715A259" w14:textId="0DE2B528" w:rsidR="00D91EBB" w:rsidRDefault="006D74FE" w:rsidP="001B3873">
            <w:pPr>
              <w:rPr>
                <w:rFonts w:cstheme="minorHAnsi"/>
                <w:lang w:val="en-NZ" w:eastAsia="en-NZ"/>
              </w:rPr>
            </w:pPr>
            <w:r>
              <w:rPr>
                <w:rFonts w:cstheme="minorHAnsi"/>
                <w:lang w:val="en-NZ" w:eastAsia="en-NZ"/>
              </w:rPr>
              <w:t>Clarity.</w:t>
            </w:r>
          </w:p>
        </w:tc>
      </w:tr>
      <w:tr w:rsidR="009C452F" w:rsidRPr="0086239A" w14:paraId="578B2BC0" w14:textId="77777777" w:rsidTr="009C1CD5">
        <w:trPr>
          <w:trHeight w:val="300"/>
        </w:trPr>
        <w:tc>
          <w:tcPr>
            <w:tcW w:w="2326" w:type="dxa"/>
            <w:noWrap/>
          </w:tcPr>
          <w:p w14:paraId="4CD5948F" w14:textId="344A9A60" w:rsidR="009C452F" w:rsidRDefault="00916F0F" w:rsidP="001B3873">
            <w:pPr>
              <w:jc w:val="right"/>
              <w:rPr>
                <w:rFonts w:cstheme="minorHAnsi"/>
                <w:lang w:val="en-NZ" w:eastAsia="en-NZ"/>
              </w:rPr>
            </w:pPr>
            <w:r>
              <w:rPr>
                <w:rFonts w:cstheme="minorHAnsi"/>
                <w:lang w:val="en-NZ" w:eastAsia="en-NZ"/>
              </w:rPr>
              <w:t>9</w:t>
            </w:r>
            <w:r w:rsidR="00AA2451">
              <w:rPr>
                <w:rFonts w:cstheme="minorHAnsi"/>
                <w:lang w:val="en-NZ" w:eastAsia="en-NZ"/>
              </w:rPr>
              <w:t>.</w:t>
            </w:r>
            <w:r w:rsidR="006D74FE">
              <w:rPr>
                <w:rFonts w:cstheme="minorHAnsi"/>
                <w:lang w:val="en-NZ" w:eastAsia="en-NZ"/>
              </w:rPr>
              <w:t>4</w:t>
            </w:r>
          </w:p>
        </w:tc>
        <w:tc>
          <w:tcPr>
            <w:tcW w:w="2671" w:type="dxa"/>
            <w:noWrap/>
          </w:tcPr>
          <w:p w14:paraId="38B120D8" w14:textId="05D58431" w:rsidR="009C452F" w:rsidRDefault="006D74FE" w:rsidP="001B3873">
            <w:pPr>
              <w:rPr>
                <w:rFonts w:cstheme="minorHAnsi"/>
                <w:lang w:val="en-NZ" w:eastAsia="en-NZ"/>
              </w:rPr>
            </w:pPr>
            <w:r>
              <w:rPr>
                <w:rFonts w:cstheme="minorHAnsi"/>
                <w:lang w:val="en-NZ" w:eastAsia="en-NZ"/>
              </w:rPr>
              <w:t>New clause “Test After Changes to Equipment”.</w:t>
            </w:r>
          </w:p>
        </w:tc>
        <w:tc>
          <w:tcPr>
            <w:tcW w:w="3893" w:type="dxa"/>
            <w:noWrap/>
          </w:tcPr>
          <w:p w14:paraId="7E45D1B6" w14:textId="1FE04409" w:rsidR="009C452F" w:rsidRDefault="006D74FE" w:rsidP="001B3873">
            <w:pPr>
              <w:rPr>
                <w:rFonts w:cstheme="minorHAnsi"/>
                <w:lang w:val="en-NZ" w:eastAsia="en-NZ"/>
              </w:rPr>
            </w:pPr>
            <w:r>
              <w:rPr>
                <w:rFonts w:cstheme="minorHAnsi"/>
                <w:lang w:val="en-NZ" w:eastAsia="en-NZ"/>
              </w:rPr>
              <w:t xml:space="preserve">Specify requirements for testing after changes are made to the equipment, and requirement to notify the System Operator of such changes. </w:t>
            </w:r>
          </w:p>
        </w:tc>
      </w:tr>
      <w:tr w:rsidR="009C452F" w:rsidRPr="0086239A" w14:paraId="09396325"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3C5D1A6" w14:textId="037B351E" w:rsidR="009C452F" w:rsidRDefault="00916F0F" w:rsidP="001B3873">
            <w:pPr>
              <w:jc w:val="right"/>
              <w:rPr>
                <w:rFonts w:cstheme="minorHAnsi"/>
                <w:lang w:val="en-NZ" w:eastAsia="en-NZ"/>
              </w:rPr>
            </w:pPr>
            <w:r>
              <w:rPr>
                <w:rFonts w:cstheme="minorHAnsi"/>
                <w:lang w:val="en-NZ" w:eastAsia="en-NZ"/>
              </w:rPr>
              <w:lastRenderedPageBreak/>
              <w:t>9</w:t>
            </w:r>
            <w:r w:rsidR="00BE5B1F">
              <w:rPr>
                <w:rFonts w:cstheme="minorHAnsi"/>
                <w:lang w:val="en-NZ" w:eastAsia="en-NZ"/>
              </w:rPr>
              <w:t>.</w:t>
            </w:r>
            <w:r w:rsidR="006D74FE">
              <w:rPr>
                <w:rFonts w:cstheme="minorHAnsi"/>
                <w:lang w:val="en-NZ" w:eastAsia="en-NZ"/>
              </w:rPr>
              <w:t>5</w:t>
            </w:r>
          </w:p>
        </w:tc>
        <w:tc>
          <w:tcPr>
            <w:tcW w:w="2671" w:type="dxa"/>
            <w:noWrap/>
          </w:tcPr>
          <w:p w14:paraId="3708C318" w14:textId="3B70125E" w:rsidR="009C452F" w:rsidRDefault="006D74FE" w:rsidP="001B3873">
            <w:pPr>
              <w:rPr>
                <w:rFonts w:cstheme="minorHAnsi"/>
                <w:lang w:val="en-NZ" w:eastAsia="en-NZ"/>
              </w:rPr>
            </w:pPr>
            <w:r>
              <w:rPr>
                <w:rFonts w:cstheme="minorHAnsi"/>
                <w:lang w:val="en-NZ" w:eastAsia="en-NZ"/>
              </w:rPr>
              <w:t>Clause “Test Requirements – Equipment” relocated from above.</w:t>
            </w:r>
          </w:p>
        </w:tc>
        <w:tc>
          <w:tcPr>
            <w:tcW w:w="3893" w:type="dxa"/>
            <w:noWrap/>
          </w:tcPr>
          <w:p w14:paraId="663137DF" w14:textId="3D210F72" w:rsidR="009C452F" w:rsidRDefault="006D74FE" w:rsidP="001B3873">
            <w:pPr>
              <w:rPr>
                <w:rFonts w:cstheme="minorHAnsi"/>
                <w:lang w:val="en-NZ" w:eastAsia="en-NZ"/>
              </w:rPr>
            </w:pPr>
            <w:r w:rsidDel="003F3C1E">
              <w:rPr>
                <w:rFonts w:cstheme="minorHAnsi"/>
                <w:lang w:val="en-NZ" w:eastAsia="en-NZ"/>
              </w:rPr>
              <w:t xml:space="preserve">No change to content. </w:t>
            </w:r>
            <w:r>
              <w:rPr>
                <w:rFonts w:cstheme="minorHAnsi"/>
                <w:lang w:val="en-NZ" w:eastAsia="en-NZ"/>
              </w:rPr>
              <w:t>Improved readability.</w:t>
            </w:r>
          </w:p>
        </w:tc>
      </w:tr>
      <w:tr w:rsidR="009C452F" w:rsidRPr="0086239A" w14:paraId="14DBEBC7" w14:textId="77777777" w:rsidTr="009C1CD5">
        <w:trPr>
          <w:trHeight w:val="300"/>
        </w:trPr>
        <w:tc>
          <w:tcPr>
            <w:tcW w:w="2326" w:type="dxa"/>
            <w:noWrap/>
          </w:tcPr>
          <w:p w14:paraId="7B142FDC" w14:textId="2FADEDC1" w:rsidR="009C452F" w:rsidRDefault="00AD29BB" w:rsidP="001B3873">
            <w:pPr>
              <w:jc w:val="right"/>
              <w:rPr>
                <w:rFonts w:cstheme="minorHAnsi"/>
                <w:lang w:val="en-NZ" w:eastAsia="en-NZ"/>
              </w:rPr>
            </w:pPr>
            <w:r>
              <w:rPr>
                <w:rFonts w:cstheme="minorHAnsi"/>
                <w:lang w:val="en-NZ" w:eastAsia="en-NZ"/>
              </w:rPr>
              <w:t>9</w:t>
            </w:r>
            <w:r w:rsidR="009616B4">
              <w:rPr>
                <w:rFonts w:cstheme="minorHAnsi"/>
                <w:lang w:val="en-NZ" w:eastAsia="en-NZ"/>
              </w:rPr>
              <w:t>.</w:t>
            </w:r>
            <w:r w:rsidR="006D74FE">
              <w:rPr>
                <w:rFonts w:cstheme="minorHAnsi"/>
                <w:lang w:val="en-NZ" w:eastAsia="en-NZ"/>
              </w:rPr>
              <w:t>6</w:t>
            </w:r>
          </w:p>
        </w:tc>
        <w:tc>
          <w:tcPr>
            <w:tcW w:w="2671" w:type="dxa"/>
            <w:noWrap/>
          </w:tcPr>
          <w:p w14:paraId="507D0BDF" w14:textId="77713CC7" w:rsidR="009C452F" w:rsidRDefault="001F13FE" w:rsidP="001B3873">
            <w:pPr>
              <w:rPr>
                <w:rFonts w:cstheme="minorHAnsi"/>
                <w:lang w:val="en-NZ" w:eastAsia="en-NZ"/>
              </w:rPr>
            </w:pPr>
            <w:r>
              <w:rPr>
                <w:rFonts w:cstheme="minorHAnsi"/>
                <w:lang w:val="en-NZ" w:eastAsia="en-NZ"/>
              </w:rPr>
              <w:t xml:space="preserve">Clause </w:t>
            </w:r>
            <w:r w:rsidR="00E65830">
              <w:rPr>
                <w:rFonts w:cstheme="minorHAnsi"/>
                <w:lang w:val="en-NZ" w:eastAsia="en-NZ"/>
              </w:rPr>
              <w:t xml:space="preserve">“Test Requirements – </w:t>
            </w:r>
            <w:r w:rsidR="006D74FE">
              <w:rPr>
                <w:rFonts w:cstheme="minorHAnsi"/>
                <w:lang w:val="en-NZ" w:eastAsia="en-NZ"/>
              </w:rPr>
              <w:t xml:space="preserve">Monitoring </w:t>
            </w:r>
            <w:r w:rsidR="00E65830">
              <w:rPr>
                <w:rFonts w:cstheme="minorHAnsi"/>
                <w:lang w:val="en-NZ" w:eastAsia="en-NZ"/>
              </w:rPr>
              <w:t xml:space="preserve">Equipment” </w:t>
            </w:r>
            <w:r w:rsidR="009F6841">
              <w:rPr>
                <w:rFonts w:cstheme="minorHAnsi"/>
                <w:lang w:val="en-NZ" w:eastAsia="en-NZ"/>
              </w:rPr>
              <w:t>relocated from above.</w:t>
            </w:r>
          </w:p>
        </w:tc>
        <w:tc>
          <w:tcPr>
            <w:tcW w:w="3893" w:type="dxa"/>
            <w:noWrap/>
          </w:tcPr>
          <w:p w14:paraId="683D5B14" w14:textId="75E0598E" w:rsidR="009C452F" w:rsidRDefault="009F6841" w:rsidP="001B3873">
            <w:pPr>
              <w:rPr>
                <w:rFonts w:cstheme="minorHAnsi"/>
                <w:lang w:val="en-NZ" w:eastAsia="en-NZ"/>
              </w:rPr>
            </w:pPr>
            <w:r w:rsidDel="003F3C1E">
              <w:rPr>
                <w:rFonts w:cstheme="minorHAnsi"/>
                <w:lang w:val="en-NZ" w:eastAsia="en-NZ"/>
              </w:rPr>
              <w:t xml:space="preserve">No change to content. </w:t>
            </w:r>
            <w:r w:rsidR="006D74FE">
              <w:rPr>
                <w:rFonts w:cstheme="minorHAnsi"/>
                <w:lang w:val="en-NZ" w:eastAsia="en-NZ"/>
              </w:rPr>
              <w:t>Improve</w:t>
            </w:r>
            <w:r>
              <w:rPr>
                <w:rFonts w:cstheme="minorHAnsi"/>
                <w:lang w:val="en-NZ" w:eastAsia="en-NZ"/>
              </w:rPr>
              <w:t xml:space="preserve"> readability.</w:t>
            </w:r>
          </w:p>
        </w:tc>
      </w:tr>
      <w:tr w:rsidR="009C452F" w:rsidRPr="0086239A" w14:paraId="6791DDEA"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30507AA" w14:textId="3B595BC3" w:rsidR="009C452F" w:rsidRDefault="00AD29BB" w:rsidP="001B3873">
            <w:pPr>
              <w:jc w:val="right"/>
              <w:rPr>
                <w:rFonts w:cstheme="minorHAnsi"/>
                <w:lang w:val="en-NZ" w:eastAsia="en-NZ"/>
              </w:rPr>
            </w:pPr>
            <w:r>
              <w:rPr>
                <w:rFonts w:cstheme="minorHAnsi"/>
                <w:lang w:val="en-NZ" w:eastAsia="en-NZ"/>
              </w:rPr>
              <w:t>9</w:t>
            </w:r>
            <w:r w:rsidR="009F6841">
              <w:rPr>
                <w:rFonts w:cstheme="minorHAnsi"/>
                <w:lang w:val="en-NZ" w:eastAsia="en-NZ"/>
              </w:rPr>
              <w:t>.</w:t>
            </w:r>
            <w:r w:rsidR="006D74FE">
              <w:rPr>
                <w:rFonts w:cstheme="minorHAnsi"/>
                <w:lang w:val="en-NZ" w:eastAsia="en-NZ"/>
              </w:rPr>
              <w:t>7</w:t>
            </w:r>
          </w:p>
        </w:tc>
        <w:tc>
          <w:tcPr>
            <w:tcW w:w="2671" w:type="dxa"/>
            <w:noWrap/>
          </w:tcPr>
          <w:p w14:paraId="7303C80A" w14:textId="070CAB7C" w:rsidR="009C452F" w:rsidRDefault="006D74FE" w:rsidP="001B3873">
            <w:pPr>
              <w:rPr>
                <w:rFonts w:cstheme="minorHAnsi"/>
                <w:lang w:val="en-NZ" w:eastAsia="en-NZ"/>
              </w:rPr>
            </w:pPr>
            <w:r>
              <w:rPr>
                <w:rFonts w:cstheme="minorHAnsi"/>
                <w:lang w:val="en-NZ" w:eastAsia="en-NZ"/>
              </w:rPr>
              <w:t>Minor rewording.</w:t>
            </w:r>
          </w:p>
        </w:tc>
        <w:tc>
          <w:tcPr>
            <w:tcW w:w="3893" w:type="dxa"/>
            <w:noWrap/>
          </w:tcPr>
          <w:p w14:paraId="731E2C2E" w14:textId="3AD88603" w:rsidR="009C452F" w:rsidRDefault="006D74FE" w:rsidP="001B3873">
            <w:pPr>
              <w:rPr>
                <w:rFonts w:cstheme="minorHAnsi"/>
                <w:lang w:val="en-NZ" w:eastAsia="en-NZ"/>
              </w:rPr>
            </w:pPr>
            <w:r>
              <w:rPr>
                <w:rFonts w:cstheme="minorHAnsi"/>
                <w:lang w:val="en-NZ" w:eastAsia="en-NZ"/>
              </w:rPr>
              <w:t xml:space="preserve">Clarity. </w:t>
            </w:r>
          </w:p>
        </w:tc>
      </w:tr>
      <w:tr w:rsidR="009C452F" w:rsidRPr="0086239A" w14:paraId="29558102" w14:textId="77777777" w:rsidTr="009C1CD5">
        <w:trPr>
          <w:trHeight w:val="300"/>
        </w:trPr>
        <w:tc>
          <w:tcPr>
            <w:tcW w:w="2326" w:type="dxa"/>
            <w:noWrap/>
          </w:tcPr>
          <w:p w14:paraId="183E9D38" w14:textId="536EBE15" w:rsidR="009C452F" w:rsidRDefault="009C452F" w:rsidP="001B3873">
            <w:pPr>
              <w:jc w:val="right"/>
              <w:rPr>
                <w:rFonts w:cstheme="minorHAnsi"/>
                <w:lang w:val="en-NZ" w:eastAsia="en-NZ"/>
              </w:rPr>
            </w:pPr>
          </w:p>
        </w:tc>
        <w:tc>
          <w:tcPr>
            <w:tcW w:w="2671" w:type="dxa"/>
            <w:noWrap/>
          </w:tcPr>
          <w:p w14:paraId="35221D39" w14:textId="57A82B41" w:rsidR="009C452F" w:rsidRDefault="006D74FE" w:rsidP="001B3873">
            <w:pPr>
              <w:rPr>
                <w:rFonts w:cstheme="minorHAnsi"/>
                <w:lang w:val="en-NZ" w:eastAsia="en-NZ"/>
              </w:rPr>
            </w:pPr>
            <w:r>
              <w:rPr>
                <w:rFonts w:cstheme="minorHAnsi"/>
                <w:lang w:val="en-NZ" w:eastAsia="en-NZ"/>
              </w:rPr>
              <w:t>Clause “Capability Data” removed; relocated to clause 6.7 above.</w:t>
            </w:r>
          </w:p>
        </w:tc>
        <w:tc>
          <w:tcPr>
            <w:tcW w:w="3893" w:type="dxa"/>
            <w:noWrap/>
          </w:tcPr>
          <w:p w14:paraId="78C7F02A" w14:textId="5DA824C0" w:rsidR="009C452F" w:rsidRDefault="006D74FE" w:rsidP="001B3873">
            <w:pPr>
              <w:rPr>
                <w:rFonts w:cstheme="minorHAnsi"/>
                <w:lang w:val="en-NZ" w:eastAsia="en-NZ"/>
              </w:rPr>
            </w:pPr>
            <w:r>
              <w:rPr>
                <w:rFonts w:cstheme="minorHAnsi"/>
                <w:lang w:val="en-NZ" w:eastAsia="en-NZ"/>
              </w:rPr>
              <w:t>No change to content. Improve readability.</w:t>
            </w:r>
          </w:p>
        </w:tc>
      </w:tr>
      <w:tr w:rsidR="00D91EBB" w:rsidRPr="0086239A" w14:paraId="5B999C6E"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2F40933" w14:textId="1696B8E9" w:rsidR="00D91EBB" w:rsidRDefault="006D74FE" w:rsidP="001B3873">
            <w:pPr>
              <w:jc w:val="right"/>
              <w:rPr>
                <w:rFonts w:cstheme="minorHAnsi"/>
                <w:lang w:val="en-NZ" w:eastAsia="en-NZ"/>
              </w:rPr>
            </w:pPr>
            <w:r>
              <w:rPr>
                <w:rFonts w:cstheme="minorHAnsi"/>
                <w:lang w:val="en-NZ" w:eastAsia="en-NZ"/>
              </w:rPr>
              <w:t>9.8</w:t>
            </w:r>
          </w:p>
        </w:tc>
        <w:tc>
          <w:tcPr>
            <w:tcW w:w="2671" w:type="dxa"/>
            <w:noWrap/>
          </w:tcPr>
          <w:p w14:paraId="3711A612" w14:textId="6EC1AA27" w:rsidR="00D91EBB" w:rsidRDefault="006D74FE" w:rsidP="001B3873">
            <w:pPr>
              <w:rPr>
                <w:rFonts w:cstheme="minorHAnsi"/>
                <w:lang w:val="en-NZ" w:eastAsia="en-NZ"/>
              </w:rPr>
            </w:pPr>
            <w:r>
              <w:rPr>
                <w:rFonts w:cstheme="minorHAnsi"/>
                <w:lang w:val="en-NZ" w:eastAsia="en-NZ"/>
              </w:rPr>
              <w:t xml:space="preserve">New clause “Breach of this clause 9”. </w:t>
            </w:r>
          </w:p>
        </w:tc>
        <w:tc>
          <w:tcPr>
            <w:tcW w:w="3893" w:type="dxa"/>
            <w:noWrap/>
          </w:tcPr>
          <w:p w14:paraId="3B1CD163" w14:textId="01945748" w:rsidR="00D91EBB" w:rsidRDefault="006D74FE" w:rsidP="001B3873">
            <w:pPr>
              <w:rPr>
                <w:rFonts w:cstheme="minorHAnsi"/>
                <w:lang w:val="en-NZ" w:eastAsia="en-NZ"/>
              </w:rPr>
            </w:pPr>
            <w:r>
              <w:rPr>
                <w:rFonts w:cstheme="minorHAnsi"/>
                <w:color w:val="000000"/>
                <w:lang w:val="en-NZ" w:eastAsia="en-NZ"/>
              </w:rPr>
              <w:t>Ensure there are clear enforcement provisions if testing requirements are not met.</w:t>
            </w:r>
          </w:p>
        </w:tc>
      </w:tr>
      <w:tr w:rsidR="0051256A" w:rsidRPr="0086239A" w14:paraId="5896A2EA" w14:textId="77777777" w:rsidTr="009C1CD5">
        <w:trPr>
          <w:trHeight w:val="300"/>
        </w:trPr>
        <w:tc>
          <w:tcPr>
            <w:tcW w:w="2326" w:type="dxa"/>
            <w:noWrap/>
          </w:tcPr>
          <w:p w14:paraId="76E738A4" w14:textId="28BE2B48" w:rsidR="0051256A" w:rsidRDefault="006D74FE" w:rsidP="001B3873">
            <w:pPr>
              <w:jc w:val="right"/>
              <w:rPr>
                <w:rFonts w:cstheme="minorHAnsi"/>
                <w:lang w:val="en-NZ" w:eastAsia="en-NZ"/>
              </w:rPr>
            </w:pPr>
            <w:r>
              <w:rPr>
                <w:rFonts w:cstheme="minorHAnsi"/>
                <w:lang w:val="en-NZ" w:eastAsia="en-NZ"/>
              </w:rPr>
              <w:t>Appendix 3</w:t>
            </w:r>
          </w:p>
        </w:tc>
        <w:tc>
          <w:tcPr>
            <w:tcW w:w="2671" w:type="dxa"/>
            <w:noWrap/>
          </w:tcPr>
          <w:p w14:paraId="1F74DE12" w14:textId="48E50A42" w:rsidR="0051256A" w:rsidRDefault="006D74FE" w:rsidP="001B3873">
            <w:pPr>
              <w:rPr>
                <w:rFonts w:cstheme="minorHAnsi"/>
                <w:lang w:val="en-NZ" w:eastAsia="en-NZ"/>
              </w:rPr>
            </w:pPr>
            <w:r>
              <w:rPr>
                <w:rFonts w:cstheme="minorHAnsi"/>
                <w:lang w:val="en-NZ" w:eastAsia="en-NZ"/>
              </w:rPr>
              <w:t>Removed reference to pagers.</w:t>
            </w:r>
          </w:p>
        </w:tc>
        <w:tc>
          <w:tcPr>
            <w:tcW w:w="3893" w:type="dxa"/>
            <w:noWrap/>
          </w:tcPr>
          <w:p w14:paraId="617820FE" w14:textId="11132EDA" w:rsidR="0051256A" w:rsidRDefault="006D74FE" w:rsidP="001B3873">
            <w:pPr>
              <w:rPr>
                <w:rFonts w:cstheme="minorHAnsi"/>
                <w:lang w:val="en-NZ" w:eastAsia="en-NZ"/>
              </w:rPr>
            </w:pPr>
            <w:r>
              <w:rPr>
                <w:rFonts w:cstheme="minorHAnsi"/>
                <w:lang w:val="en-NZ" w:eastAsia="en-NZ"/>
              </w:rPr>
              <w:t>Removes outdated requirement.</w:t>
            </w:r>
          </w:p>
        </w:tc>
      </w:tr>
      <w:tr w:rsidR="000A01EC" w:rsidRPr="0086239A" w14:paraId="239378E9"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7C9C498" w14:textId="1A52D3E2" w:rsidR="000A01EC" w:rsidRDefault="000A01EC" w:rsidP="000A01EC">
            <w:pPr>
              <w:jc w:val="right"/>
              <w:rPr>
                <w:rFonts w:cstheme="minorHAnsi"/>
                <w:lang w:val="en-NZ" w:eastAsia="en-NZ"/>
              </w:rPr>
            </w:pPr>
            <w:r>
              <w:rPr>
                <w:rFonts w:cstheme="minorHAnsi"/>
                <w:lang w:val="en-NZ" w:eastAsia="en-NZ"/>
              </w:rPr>
              <w:t xml:space="preserve">Appendix </w:t>
            </w:r>
            <w:r w:rsidR="006D74FE">
              <w:rPr>
                <w:rFonts w:cstheme="minorHAnsi"/>
                <w:lang w:val="en-NZ" w:eastAsia="en-NZ"/>
              </w:rPr>
              <w:t>4</w:t>
            </w:r>
          </w:p>
        </w:tc>
        <w:tc>
          <w:tcPr>
            <w:tcW w:w="2671" w:type="dxa"/>
            <w:noWrap/>
          </w:tcPr>
          <w:p w14:paraId="4287DFD9" w14:textId="23090FF0" w:rsidR="000A01EC" w:rsidRDefault="000A01EC" w:rsidP="000A01EC">
            <w:pPr>
              <w:rPr>
                <w:rFonts w:cstheme="minorHAnsi"/>
                <w:lang w:val="en-NZ" w:eastAsia="en-NZ"/>
              </w:rPr>
            </w:pPr>
            <w:r>
              <w:rPr>
                <w:rFonts w:cstheme="minorHAnsi"/>
                <w:lang w:val="en-NZ" w:eastAsia="en-NZ"/>
              </w:rPr>
              <w:t>Removed reference to pagers.</w:t>
            </w:r>
          </w:p>
        </w:tc>
        <w:tc>
          <w:tcPr>
            <w:tcW w:w="3893" w:type="dxa"/>
            <w:noWrap/>
          </w:tcPr>
          <w:p w14:paraId="71A35F7F" w14:textId="1C9B2241" w:rsidR="000A01EC" w:rsidRDefault="000A01EC" w:rsidP="000A01EC">
            <w:pPr>
              <w:rPr>
                <w:rFonts w:cstheme="minorHAnsi"/>
                <w:lang w:val="en-NZ" w:eastAsia="en-NZ"/>
              </w:rPr>
            </w:pPr>
            <w:r>
              <w:rPr>
                <w:rFonts w:cstheme="minorHAnsi"/>
                <w:lang w:val="en-NZ" w:eastAsia="en-NZ"/>
              </w:rPr>
              <w:t>Removes outdated requirement.</w:t>
            </w:r>
          </w:p>
        </w:tc>
      </w:tr>
      <w:tr w:rsidR="000A01EC" w:rsidRPr="0086239A" w14:paraId="5D4DFA1D" w14:textId="77777777" w:rsidTr="009C1CD5">
        <w:trPr>
          <w:trHeight w:val="300"/>
        </w:trPr>
        <w:tc>
          <w:tcPr>
            <w:tcW w:w="8890" w:type="dxa"/>
            <w:gridSpan w:val="3"/>
            <w:noWrap/>
          </w:tcPr>
          <w:p w14:paraId="3D2F5EA0" w14:textId="7460709E" w:rsidR="000A01EC" w:rsidRDefault="00E0243C" w:rsidP="000A01EC">
            <w:pPr>
              <w:rPr>
                <w:rFonts w:cstheme="minorHAnsi"/>
                <w:lang w:val="en-NZ" w:eastAsia="en-NZ"/>
              </w:rPr>
            </w:pPr>
            <w:r w:rsidRPr="00E13E07">
              <w:rPr>
                <w:rFonts w:cstheme="minorHAnsi"/>
                <w:i/>
                <w:iCs/>
                <w:color w:val="000000"/>
                <w:lang w:val="en-NZ" w:eastAsia="en-NZ"/>
              </w:rPr>
              <w:t>Multiple Frequency Keeping</w:t>
            </w:r>
            <w:r>
              <w:rPr>
                <w:rFonts w:cstheme="minorHAnsi"/>
                <w:i/>
                <w:iCs/>
                <w:color w:val="000000"/>
                <w:lang w:val="en-NZ" w:eastAsia="en-NZ"/>
              </w:rPr>
              <w:t xml:space="preserve"> Schedule</w:t>
            </w:r>
          </w:p>
        </w:tc>
      </w:tr>
      <w:tr w:rsidR="00E0243C" w:rsidRPr="0086239A" w14:paraId="16A0BA0C"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3452443C" w14:textId="2C5D3F8B" w:rsidR="00E0243C" w:rsidRDefault="00E0243C" w:rsidP="00E0243C">
            <w:pPr>
              <w:jc w:val="right"/>
              <w:rPr>
                <w:rFonts w:cstheme="minorHAnsi"/>
                <w:lang w:val="en-NZ" w:eastAsia="en-NZ"/>
              </w:rPr>
            </w:pPr>
            <w:r>
              <w:rPr>
                <w:rFonts w:cstheme="minorHAnsi"/>
                <w:lang w:val="en-NZ" w:eastAsia="en-NZ"/>
              </w:rPr>
              <w:t>Throughout</w:t>
            </w:r>
          </w:p>
        </w:tc>
        <w:tc>
          <w:tcPr>
            <w:tcW w:w="2671" w:type="dxa"/>
          </w:tcPr>
          <w:p w14:paraId="53108EEF" w14:textId="4D62E809" w:rsidR="00E0243C" w:rsidRDefault="00E0243C" w:rsidP="00E0243C">
            <w:pPr>
              <w:rPr>
                <w:rFonts w:cstheme="minorHAnsi"/>
                <w:lang w:val="en-NZ" w:eastAsia="en-NZ"/>
              </w:rPr>
            </w:pPr>
            <w:r>
              <w:rPr>
                <w:rFonts w:cstheme="minorHAnsi"/>
                <w:lang w:val="en-NZ" w:eastAsia="en-NZ"/>
              </w:rPr>
              <w:t>Subheadings removed at lower heading levels.</w:t>
            </w:r>
          </w:p>
        </w:tc>
        <w:tc>
          <w:tcPr>
            <w:tcW w:w="3893" w:type="dxa"/>
            <w:noWrap/>
          </w:tcPr>
          <w:p w14:paraId="3D483832" w14:textId="70659C5D" w:rsidR="00E0243C" w:rsidRDefault="00E0243C" w:rsidP="00E0243C">
            <w:pPr>
              <w:rPr>
                <w:rFonts w:cstheme="minorHAnsi"/>
                <w:lang w:val="en-NZ" w:eastAsia="en-NZ"/>
              </w:rPr>
            </w:pPr>
            <w:r>
              <w:rPr>
                <w:rFonts w:cstheme="minorHAnsi"/>
                <w:lang w:val="en-NZ" w:eastAsia="en-NZ"/>
              </w:rPr>
              <w:t xml:space="preserve">Formatting. </w:t>
            </w:r>
          </w:p>
        </w:tc>
      </w:tr>
      <w:tr w:rsidR="001B3873" w:rsidRPr="0086239A" w14:paraId="563F8084" w14:textId="77777777" w:rsidTr="009C1CD5">
        <w:trPr>
          <w:trHeight w:val="21"/>
        </w:trPr>
        <w:tc>
          <w:tcPr>
            <w:tcW w:w="2326" w:type="dxa"/>
            <w:noWrap/>
          </w:tcPr>
          <w:p w14:paraId="0BB5B7F2" w14:textId="0F21819B" w:rsidR="001B3873" w:rsidRPr="00140CF5" w:rsidRDefault="00E0243C" w:rsidP="001B3873">
            <w:pPr>
              <w:jc w:val="right"/>
              <w:rPr>
                <w:rFonts w:cstheme="minorHAnsi"/>
                <w:color w:val="000000"/>
                <w:lang w:val="en-NZ" w:eastAsia="en-NZ"/>
              </w:rPr>
            </w:pPr>
            <w:r>
              <w:rPr>
                <w:rFonts w:cstheme="minorHAnsi"/>
                <w:lang w:val="en-NZ" w:eastAsia="en-NZ"/>
              </w:rPr>
              <w:t>1.1</w:t>
            </w:r>
          </w:p>
        </w:tc>
        <w:tc>
          <w:tcPr>
            <w:tcW w:w="2671" w:type="dxa"/>
          </w:tcPr>
          <w:p w14:paraId="555E72FD" w14:textId="1375C16C" w:rsidR="001B3873" w:rsidRPr="00140CF5" w:rsidRDefault="00E0243C" w:rsidP="001B3873">
            <w:pPr>
              <w:rPr>
                <w:rFonts w:cstheme="minorHAnsi"/>
                <w:lang w:val="en-NZ" w:eastAsia="en-NZ"/>
              </w:rPr>
            </w:pPr>
            <w:r>
              <w:rPr>
                <w:rFonts w:cstheme="minorHAnsi"/>
                <w:lang w:val="en-NZ" w:eastAsia="en-NZ"/>
              </w:rPr>
              <w:t>Definition of “Assessment Period” removed.</w:t>
            </w:r>
          </w:p>
        </w:tc>
        <w:tc>
          <w:tcPr>
            <w:tcW w:w="3893" w:type="dxa"/>
            <w:noWrap/>
          </w:tcPr>
          <w:p w14:paraId="236E36F8" w14:textId="278A02DC" w:rsidR="001B3873" w:rsidRPr="00140CF5" w:rsidRDefault="00E0243C" w:rsidP="001B3873">
            <w:pPr>
              <w:rPr>
                <w:rFonts w:cstheme="minorHAnsi"/>
                <w:lang w:val="en-NZ" w:eastAsia="en-NZ"/>
              </w:rPr>
            </w:pPr>
            <w:r>
              <w:rPr>
                <w:rFonts w:cstheme="minorHAnsi"/>
                <w:lang w:val="en-NZ" w:eastAsia="en-NZ"/>
              </w:rPr>
              <w:t>No longer required.</w:t>
            </w:r>
          </w:p>
        </w:tc>
      </w:tr>
      <w:tr w:rsidR="001B3873" w:rsidRPr="0086239A" w14:paraId="4717D5FF"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3D9068DF" w14:textId="266C2898" w:rsidR="001B3873" w:rsidRDefault="00D10637" w:rsidP="001B3873">
            <w:pPr>
              <w:jc w:val="right"/>
              <w:rPr>
                <w:rFonts w:cstheme="minorHAnsi"/>
                <w:lang w:val="en-NZ" w:eastAsia="en-NZ"/>
              </w:rPr>
            </w:pPr>
            <w:r>
              <w:rPr>
                <w:rFonts w:cstheme="minorHAnsi"/>
                <w:lang w:val="en-NZ" w:eastAsia="en-NZ"/>
              </w:rPr>
              <w:t>1.1</w:t>
            </w:r>
          </w:p>
        </w:tc>
        <w:tc>
          <w:tcPr>
            <w:tcW w:w="2671" w:type="dxa"/>
          </w:tcPr>
          <w:p w14:paraId="68141936" w14:textId="1B65CCA0" w:rsidR="001B3873" w:rsidRDefault="00E0243C" w:rsidP="001B3873">
            <w:pPr>
              <w:rPr>
                <w:rFonts w:cstheme="minorHAnsi"/>
                <w:lang w:val="en-NZ" w:eastAsia="en-NZ"/>
              </w:rPr>
            </w:pPr>
            <w:r>
              <w:rPr>
                <w:rFonts w:cstheme="minorHAnsi"/>
                <w:lang w:val="en-NZ" w:eastAsia="en-NZ"/>
              </w:rPr>
              <w:t>Within definition of “Equipment”, minor rewording.</w:t>
            </w:r>
          </w:p>
        </w:tc>
        <w:tc>
          <w:tcPr>
            <w:tcW w:w="3893" w:type="dxa"/>
            <w:noWrap/>
          </w:tcPr>
          <w:p w14:paraId="66182387" w14:textId="4B963D9D" w:rsidR="001B3873" w:rsidRDefault="00E0243C" w:rsidP="001B3873">
            <w:pPr>
              <w:rPr>
                <w:rFonts w:cstheme="minorHAnsi"/>
                <w:lang w:val="en-NZ" w:eastAsia="en-NZ"/>
              </w:rPr>
            </w:pPr>
            <w:r>
              <w:rPr>
                <w:rFonts w:cstheme="minorHAnsi"/>
                <w:lang w:val="en-NZ" w:eastAsia="en-NZ"/>
              </w:rPr>
              <w:t>Clarity.</w:t>
            </w:r>
          </w:p>
        </w:tc>
      </w:tr>
      <w:tr w:rsidR="00647E01" w:rsidRPr="0086239A" w14:paraId="2EE9F667" w14:textId="77777777" w:rsidTr="009C1CD5">
        <w:trPr>
          <w:trHeight w:val="21"/>
        </w:trPr>
        <w:tc>
          <w:tcPr>
            <w:tcW w:w="2326" w:type="dxa"/>
            <w:noWrap/>
          </w:tcPr>
          <w:p w14:paraId="21A9E3A5" w14:textId="225F822C" w:rsidR="00647E01" w:rsidRDefault="00A6091A" w:rsidP="001B3873">
            <w:pPr>
              <w:jc w:val="right"/>
              <w:rPr>
                <w:rFonts w:cstheme="minorHAnsi"/>
                <w:lang w:val="en-NZ" w:eastAsia="en-NZ"/>
              </w:rPr>
            </w:pPr>
            <w:r>
              <w:rPr>
                <w:rFonts w:cstheme="minorHAnsi"/>
                <w:lang w:val="en-NZ" w:eastAsia="en-NZ"/>
              </w:rPr>
              <w:t>1.1</w:t>
            </w:r>
          </w:p>
        </w:tc>
        <w:tc>
          <w:tcPr>
            <w:tcW w:w="2671" w:type="dxa"/>
          </w:tcPr>
          <w:p w14:paraId="0D8F0397" w14:textId="502DA404" w:rsidR="00647E01" w:rsidRDefault="00E0243C" w:rsidP="001B3873">
            <w:pPr>
              <w:rPr>
                <w:rFonts w:cstheme="minorHAnsi"/>
                <w:lang w:val="en-NZ" w:eastAsia="en-NZ"/>
              </w:rPr>
            </w:pPr>
            <w:r>
              <w:rPr>
                <w:rFonts w:cstheme="minorHAnsi"/>
                <w:lang w:val="en-NZ" w:eastAsia="en-NZ"/>
              </w:rPr>
              <w:t>Definition of “FK Site” added.</w:t>
            </w:r>
          </w:p>
        </w:tc>
        <w:tc>
          <w:tcPr>
            <w:tcW w:w="3893" w:type="dxa"/>
            <w:noWrap/>
          </w:tcPr>
          <w:p w14:paraId="428978BE" w14:textId="70F94E47" w:rsidR="00647E01" w:rsidRDefault="00E0243C" w:rsidP="001B3873">
            <w:pPr>
              <w:rPr>
                <w:rFonts w:cstheme="minorHAnsi"/>
                <w:lang w:val="en-NZ" w:eastAsia="en-NZ"/>
              </w:rPr>
            </w:pPr>
            <w:r>
              <w:rPr>
                <w:rFonts w:cstheme="minorHAnsi"/>
                <w:lang w:val="en-NZ" w:eastAsia="en-NZ"/>
              </w:rPr>
              <w:t>Clarity and consistent use of terminology.</w:t>
            </w:r>
          </w:p>
        </w:tc>
      </w:tr>
      <w:tr w:rsidR="00647E01" w:rsidRPr="0086239A" w14:paraId="4BCF1495"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09AD86F4" w14:textId="65674151" w:rsidR="00647E01" w:rsidRDefault="00A6091A" w:rsidP="001B3873">
            <w:pPr>
              <w:jc w:val="right"/>
              <w:rPr>
                <w:rFonts w:cstheme="minorHAnsi"/>
                <w:lang w:val="en-NZ" w:eastAsia="en-NZ"/>
              </w:rPr>
            </w:pPr>
            <w:r>
              <w:rPr>
                <w:rFonts w:cstheme="minorHAnsi"/>
                <w:lang w:val="en-NZ" w:eastAsia="en-NZ"/>
              </w:rPr>
              <w:t>1.1</w:t>
            </w:r>
          </w:p>
        </w:tc>
        <w:tc>
          <w:tcPr>
            <w:tcW w:w="2671" w:type="dxa"/>
          </w:tcPr>
          <w:p w14:paraId="611EEF44" w14:textId="018E4B75" w:rsidR="00647E01" w:rsidRDefault="00E0243C" w:rsidP="001B3873">
            <w:pPr>
              <w:rPr>
                <w:rFonts w:cstheme="minorHAnsi"/>
                <w:lang w:val="en-NZ" w:eastAsia="en-NZ"/>
              </w:rPr>
            </w:pPr>
            <w:r>
              <w:rPr>
                <w:rFonts w:cstheme="minorHAnsi"/>
                <w:lang w:val="en-NZ" w:eastAsia="en-NZ"/>
              </w:rPr>
              <w:t>Removed definition of “New FK Site”.</w:t>
            </w:r>
          </w:p>
        </w:tc>
        <w:tc>
          <w:tcPr>
            <w:tcW w:w="3893" w:type="dxa"/>
            <w:noWrap/>
          </w:tcPr>
          <w:p w14:paraId="7ACDFF7B" w14:textId="2A97FCEC" w:rsidR="00647E01" w:rsidRDefault="00E0243C" w:rsidP="001B3873">
            <w:pPr>
              <w:rPr>
                <w:rFonts w:cstheme="minorHAnsi"/>
                <w:lang w:val="en-NZ" w:eastAsia="en-NZ"/>
              </w:rPr>
            </w:pPr>
            <w:r>
              <w:rPr>
                <w:rFonts w:cstheme="minorHAnsi"/>
                <w:lang w:val="en-NZ" w:eastAsia="en-NZ"/>
              </w:rPr>
              <w:t>No longer required.</w:t>
            </w:r>
          </w:p>
        </w:tc>
      </w:tr>
      <w:tr w:rsidR="00647E01" w:rsidRPr="0086239A" w14:paraId="7D7B9359" w14:textId="77777777" w:rsidTr="009C1CD5">
        <w:trPr>
          <w:trHeight w:val="21"/>
        </w:trPr>
        <w:tc>
          <w:tcPr>
            <w:tcW w:w="2326" w:type="dxa"/>
            <w:noWrap/>
          </w:tcPr>
          <w:p w14:paraId="7882EA19" w14:textId="4BE18AB7" w:rsidR="00647E01" w:rsidRDefault="001E4E54" w:rsidP="001B3873">
            <w:pPr>
              <w:jc w:val="right"/>
              <w:rPr>
                <w:rFonts w:cstheme="minorHAnsi"/>
                <w:lang w:val="en-NZ" w:eastAsia="en-NZ"/>
              </w:rPr>
            </w:pPr>
            <w:r>
              <w:rPr>
                <w:rFonts w:cstheme="minorHAnsi"/>
                <w:lang w:val="en-NZ" w:eastAsia="en-NZ"/>
              </w:rPr>
              <w:t>1.</w:t>
            </w:r>
            <w:r w:rsidR="00E0243C">
              <w:rPr>
                <w:rFonts w:cstheme="minorHAnsi"/>
                <w:lang w:val="en-NZ" w:eastAsia="en-NZ"/>
              </w:rPr>
              <w:t>2</w:t>
            </w:r>
          </w:p>
        </w:tc>
        <w:tc>
          <w:tcPr>
            <w:tcW w:w="2671" w:type="dxa"/>
          </w:tcPr>
          <w:p w14:paraId="515BC04F" w14:textId="00C25BB5" w:rsidR="00647E01" w:rsidRDefault="00E0243C" w:rsidP="001B3873">
            <w:pPr>
              <w:rPr>
                <w:rFonts w:cstheme="minorHAnsi"/>
                <w:lang w:val="en-NZ" w:eastAsia="en-NZ"/>
              </w:rPr>
            </w:pPr>
            <w:r>
              <w:rPr>
                <w:rFonts w:cstheme="minorHAnsi"/>
                <w:lang w:val="en-NZ" w:eastAsia="en-NZ"/>
              </w:rPr>
              <w:t xml:space="preserve">Added clarification that references to an End-to-End test for an FK site </w:t>
            </w:r>
            <w:r>
              <w:rPr>
                <w:rFonts w:cstheme="minorHAnsi"/>
                <w:lang w:val="en-NZ" w:eastAsia="en-NZ"/>
              </w:rPr>
              <w:lastRenderedPageBreak/>
              <w:t>mean an end-to-end test of all equipment and monitoring equipment relating to the FK site.</w:t>
            </w:r>
          </w:p>
        </w:tc>
        <w:tc>
          <w:tcPr>
            <w:tcW w:w="3893" w:type="dxa"/>
            <w:noWrap/>
          </w:tcPr>
          <w:p w14:paraId="47ED8106" w14:textId="5A07215E" w:rsidR="00647E01" w:rsidRDefault="00E0243C" w:rsidP="001B3873">
            <w:pPr>
              <w:rPr>
                <w:rFonts w:cstheme="minorHAnsi"/>
                <w:lang w:val="en-NZ" w:eastAsia="en-NZ"/>
              </w:rPr>
            </w:pPr>
            <w:r>
              <w:rPr>
                <w:rFonts w:cstheme="minorHAnsi"/>
                <w:lang w:val="en-NZ" w:eastAsia="en-NZ"/>
              </w:rPr>
              <w:lastRenderedPageBreak/>
              <w:t>Clarity and completeness.</w:t>
            </w:r>
          </w:p>
        </w:tc>
      </w:tr>
      <w:tr w:rsidR="00647E01" w:rsidRPr="0086239A" w14:paraId="22AE2FB4"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3B4CEF39" w14:textId="00872ACC" w:rsidR="00647E01" w:rsidRDefault="00D150F8" w:rsidP="001B3873">
            <w:pPr>
              <w:jc w:val="right"/>
              <w:rPr>
                <w:rFonts w:cstheme="minorHAnsi"/>
                <w:lang w:val="en-NZ" w:eastAsia="en-NZ"/>
              </w:rPr>
            </w:pPr>
            <w:r>
              <w:rPr>
                <w:rFonts w:cstheme="minorHAnsi"/>
                <w:lang w:val="en-NZ" w:eastAsia="en-NZ"/>
              </w:rPr>
              <w:t>2</w:t>
            </w:r>
          </w:p>
        </w:tc>
        <w:tc>
          <w:tcPr>
            <w:tcW w:w="2671" w:type="dxa"/>
          </w:tcPr>
          <w:p w14:paraId="11823381" w14:textId="6F2D2352" w:rsidR="00647E01" w:rsidRDefault="00E0243C" w:rsidP="001B3873">
            <w:pPr>
              <w:rPr>
                <w:rFonts w:cstheme="minorHAnsi"/>
                <w:lang w:val="en-NZ" w:eastAsia="en-NZ"/>
              </w:rPr>
            </w:pPr>
            <w:r>
              <w:rPr>
                <w:rFonts w:cstheme="minorHAnsi"/>
                <w:lang w:val="en-NZ" w:eastAsia="en-NZ"/>
              </w:rPr>
              <w:t>Removed section addressing “Pre-Contract Technical Review”.</w:t>
            </w:r>
          </w:p>
        </w:tc>
        <w:tc>
          <w:tcPr>
            <w:tcW w:w="3893" w:type="dxa"/>
            <w:noWrap/>
          </w:tcPr>
          <w:p w14:paraId="4AFE8E84" w14:textId="6AF66AAE" w:rsidR="00647E01" w:rsidRDefault="00E0243C" w:rsidP="001B3873">
            <w:pPr>
              <w:rPr>
                <w:rFonts w:cstheme="minorHAnsi"/>
                <w:lang w:val="en-NZ" w:eastAsia="en-NZ"/>
              </w:rPr>
            </w:pPr>
            <w:r>
              <w:rPr>
                <w:rFonts w:cstheme="minorHAnsi"/>
                <w:lang w:val="en-NZ" w:eastAsia="en-NZ"/>
              </w:rPr>
              <w:t xml:space="preserve">No longer required. Pre-contract technical reviews will be completed prior to contracts being entered, so will not form part of the contract itself. </w:t>
            </w:r>
          </w:p>
        </w:tc>
      </w:tr>
      <w:tr w:rsidR="00B46364" w:rsidRPr="0086239A" w14:paraId="0C19CF46" w14:textId="77777777" w:rsidTr="009C1CD5">
        <w:trPr>
          <w:trHeight w:val="21"/>
        </w:trPr>
        <w:tc>
          <w:tcPr>
            <w:tcW w:w="2326" w:type="dxa"/>
            <w:noWrap/>
          </w:tcPr>
          <w:p w14:paraId="3D746489" w14:textId="41DC00D7" w:rsidR="00B46364" w:rsidRDefault="00E0243C" w:rsidP="00B46364">
            <w:pPr>
              <w:jc w:val="right"/>
              <w:rPr>
                <w:rFonts w:cstheme="minorHAnsi"/>
                <w:lang w:val="en-NZ" w:eastAsia="en-NZ"/>
              </w:rPr>
            </w:pPr>
            <w:r>
              <w:rPr>
                <w:rFonts w:cstheme="minorHAnsi"/>
                <w:lang w:val="en-NZ" w:eastAsia="en-NZ"/>
              </w:rPr>
              <w:t>4.4(b)</w:t>
            </w:r>
          </w:p>
        </w:tc>
        <w:tc>
          <w:tcPr>
            <w:tcW w:w="2671" w:type="dxa"/>
          </w:tcPr>
          <w:p w14:paraId="35419F0E" w14:textId="4C50E868" w:rsidR="00B46364" w:rsidRDefault="00E0243C" w:rsidP="00B46364">
            <w:pPr>
              <w:rPr>
                <w:rFonts w:cstheme="minorHAnsi"/>
                <w:lang w:val="en-NZ" w:eastAsia="en-NZ"/>
              </w:rPr>
            </w:pPr>
            <w:r>
              <w:rPr>
                <w:rFonts w:cstheme="minorHAnsi"/>
                <w:color w:val="000000"/>
                <w:lang w:val="en-NZ" w:eastAsia="en-NZ"/>
              </w:rPr>
              <w:t xml:space="preserve">Minor rewording; change “written notice” to “notice”. </w:t>
            </w:r>
          </w:p>
        </w:tc>
        <w:tc>
          <w:tcPr>
            <w:tcW w:w="3893" w:type="dxa"/>
            <w:noWrap/>
          </w:tcPr>
          <w:p w14:paraId="317FBA46" w14:textId="6ABB8C33" w:rsidR="00B46364" w:rsidRDefault="00E0243C" w:rsidP="00B46364">
            <w:pPr>
              <w:rPr>
                <w:rFonts w:cstheme="minorHAnsi"/>
                <w:lang w:val="en-NZ" w:eastAsia="en-NZ"/>
              </w:rPr>
            </w:pPr>
            <w:r>
              <w:rPr>
                <w:rFonts w:cstheme="minorHAnsi"/>
                <w:color w:val="000000"/>
                <w:lang w:val="en-NZ" w:eastAsia="en-NZ"/>
              </w:rPr>
              <w:t xml:space="preserve">Clarity; </w:t>
            </w:r>
            <w:r>
              <w:rPr>
                <w:rFonts w:cstheme="minorHAnsi"/>
                <w:lang w:val="en-NZ" w:eastAsia="en-NZ"/>
              </w:rPr>
              <w:t>all notices are required to be in writing under the general terms.</w:t>
            </w:r>
          </w:p>
        </w:tc>
      </w:tr>
      <w:tr w:rsidR="00ED506F" w:rsidRPr="0086239A" w14:paraId="56F6B72A"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22A7ED27" w14:textId="38418741" w:rsidR="00ED506F" w:rsidRDefault="00ED506F" w:rsidP="00ED506F">
            <w:pPr>
              <w:jc w:val="right"/>
              <w:rPr>
                <w:rFonts w:cstheme="minorHAnsi"/>
                <w:lang w:val="en-NZ" w:eastAsia="en-NZ"/>
              </w:rPr>
            </w:pPr>
            <w:r>
              <w:rPr>
                <w:rFonts w:cstheme="minorHAnsi"/>
                <w:lang w:val="en-NZ" w:eastAsia="en-NZ"/>
              </w:rPr>
              <w:t>4.</w:t>
            </w:r>
            <w:r w:rsidR="00E0243C">
              <w:rPr>
                <w:rFonts w:cstheme="minorHAnsi"/>
                <w:lang w:val="en-NZ" w:eastAsia="en-NZ"/>
              </w:rPr>
              <w:t>7</w:t>
            </w:r>
          </w:p>
        </w:tc>
        <w:tc>
          <w:tcPr>
            <w:tcW w:w="2671" w:type="dxa"/>
          </w:tcPr>
          <w:p w14:paraId="1F41B129" w14:textId="11C6EEB9" w:rsidR="00ED506F" w:rsidRDefault="00E0243C" w:rsidP="00ED506F">
            <w:pPr>
              <w:rPr>
                <w:rFonts w:cstheme="minorHAnsi"/>
                <w:lang w:val="en-NZ" w:eastAsia="en-NZ"/>
              </w:rPr>
            </w:pPr>
            <w:r>
              <w:rPr>
                <w:rFonts w:cstheme="minorHAnsi"/>
                <w:lang w:val="en-NZ" w:eastAsia="en-NZ"/>
              </w:rPr>
              <w:t xml:space="preserve">Removed the requirement for Ancillary Service Agents to provide the System Operator with a written monthly report of cancellations and revised submissions under clauses 4.5 and 4.6. </w:t>
            </w:r>
          </w:p>
        </w:tc>
        <w:tc>
          <w:tcPr>
            <w:tcW w:w="3893" w:type="dxa"/>
            <w:noWrap/>
          </w:tcPr>
          <w:p w14:paraId="36362A04" w14:textId="249DB7D2" w:rsidR="00ED506F" w:rsidRDefault="00E0243C" w:rsidP="00ED506F">
            <w:pPr>
              <w:rPr>
                <w:rFonts w:cstheme="minorHAnsi"/>
                <w:lang w:val="en-NZ" w:eastAsia="en-NZ"/>
              </w:rPr>
            </w:pPr>
            <w:r>
              <w:rPr>
                <w:rFonts w:cstheme="minorHAnsi"/>
                <w:lang w:val="en-NZ" w:eastAsia="en-NZ"/>
              </w:rPr>
              <w:t>No longer required.</w:t>
            </w:r>
          </w:p>
        </w:tc>
      </w:tr>
      <w:tr w:rsidR="00182AD1" w:rsidRPr="0086239A" w14:paraId="7236A545" w14:textId="77777777" w:rsidTr="009C1CD5">
        <w:trPr>
          <w:trHeight w:val="21"/>
        </w:trPr>
        <w:tc>
          <w:tcPr>
            <w:tcW w:w="2326" w:type="dxa"/>
            <w:noWrap/>
          </w:tcPr>
          <w:p w14:paraId="18626957" w14:textId="43D1E47E" w:rsidR="00182AD1" w:rsidRDefault="00182AD1" w:rsidP="00182AD1">
            <w:pPr>
              <w:jc w:val="right"/>
              <w:rPr>
                <w:rFonts w:cstheme="minorHAnsi"/>
                <w:lang w:val="en-NZ" w:eastAsia="en-NZ"/>
              </w:rPr>
            </w:pPr>
            <w:r>
              <w:rPr>
                <w:rFonts w:cstheme="minorHAnsi"/>
                <w:lang w:val="en-NZ" w:eastAsia="en-NZ"/>
              </w:rPr>
              <w:t>4.</w:t>
            </w:r>
            <w:r w:rsidR="00E0243C">
              <w:rPr>
                <w:rFonts w:cstheme="minorHAnsi"/>
                <w:lang w:val="en-NZ" w:eastAsia="en-NZ"/>
              </w:rPr>
              <w:t>8</w:t>
            </w:r>
          </w:p>
        </w:tc>
        <w:tc>
          <w:tcPr>
            <w:tcW w:w="2671" w:type="dxa"/>
          </w:tcPr>
          <w:p w14:paraId="126FEC6D" w14:textId="7CFA86CA" w:rsidR="00182AD1" w:rsidRDefault="00E0243C" w:rsidP="00182AD1">
            <w:pPr>
              <w:rPr>
                <w:rFonts w:cstheme="minorHAnsi"/>
                <w:lang w:val="en-NZ" w:eastAsia="en-NZ"/>
              </w:rPr>
            </w:pPr>
            <w:r>
              <w:rPr>
                <w:rFonts w:cstheme="minorHAnsi"/>
                <w:lang w:val="en-NZ" w:eastAsia="en-NZ"/>
              </w:rPr>
              <w:t>Add “are trained in accordance with Good Industry Practice” in relation to requirements for personnel.</w:t>
            </w:r>
          </w:p>
        </w:tc>
        <w:tc>
          <w:tcPr>
            <w:tcW w:w="3893" w:type="dxa"/>
            <w:noWrap/>
          </w:tcPr>
          <w:p w14:paraId="6ACDBF74" w14:textId="75309972" w:rsidR="00182AD1" w:rsidRDefault="00E0243C" w:rsidP="00182AD1">
            <w:pPr>
              <w:rPr>
                <w:rFonts w:cstheme="minorHAnsi"/>
                <w:lang w:val="en-NZ" w:eastAsia="en-NZ"/>
              </w:rPr>
            </w:pPr>
            <w:r>
              <w:rPr>
                <w:rFonts w:cstheme="minorHAnsi"/>
                <w:lang w:val="en-NZ" w:eastAsia="en-NZ"/>
              </w:rPr>
              <w:t>Reflect requirement as per the Procurement Plan. Provides consistency.</w:t>
            </w:r>
          </w:p>
        </w:tc>
      </w:tr>
      <w:tr w:rsidR="00B36DC3" w:rsidRPr="0086239A" w14:paraId="453C6426"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0B453B89" w14:textId="736D8DD6" w:rsidR="00B36DC3" w:rsidRDefault="00B36DC3" w:rsidP="00B36DC3">
            <w:pPr>
              <w:jc w:val="right"/>
              <w:rPr>
                <w:rFonts w:cstheme="minorHAnsi"/>
                <w:lang w:val="en-NZ" w:eastAsia="en-NZ"/>
              </w:rPr>
            </w:pPr>
            <w:r>
              <w:rPr>
                <w:rFonts w:cstheme="minorHAnsi"/>
                <w:lang w:val="en-NZ" w:eastAsia="en-NZ"/>
              </w:rPr>
              <w:t>4.8</w:t>
            </w:r>
          </w:p>
        </w:tc>
        <w:tc>
          <w:tcPr>
            <w:tcW w:w="2671" w:type="dxa"/>
          </w:tcPr>
          <w:p w14:paraId="7A09A85E" w14:textId="5CD1BEA9" w:rsidR="00B36DC3" w:rsidRDefault="00E0243C" w:rsidP="00B36DC3">
            <w:pPr>
              <w:rPr>
                <w:rFonts w:cstheme="minorHAnsi"/>
                <w:lang w:val="en-NZ" w:eastAsia="en-NZ"/>
              </w:rPr>
            </w:pPr>
            <w:r>
              <w:rPr>
                <w:rFonts w:cstheme="minorHAnsi"/>
                <w:lang w:val="en-NZ" w:eastAsia="en-NZ"/>
              </w:rPr>
              <w:t>Removed reference to pagers.</w:t>
            </w:r>
          </w:p>
        </w:tc>
        <w:tc>
          <w:tcPr>
            <w:tcW w:w="3893" w:type="dxa"/>
            <w:noWrap/>
          </w:tcPr>
          <w:p w14:paraId="5F8D27CA" w14:textId="22874914" w:rsidR="00B36DC3" w:rsidRDefault="00E0243C" w:rsidP="00B36DC3">
            <w:pPr>
              <w:rPr>
                <w:rFonts w:cstheme="minorHAnsi"/>
                <w:lang w:val="en-NZ" w:eastAsia="en-NZ"/>
              </w:rPr>
            </w:pPr>
            <w:r>
              <w:rPr>
                <w:rFonts w:cstheme="minorHAnsi"/>
                <w:lang w:val="en-NZ" w:eastAsia="en-NZ"/>
              </w:rPr>
              <w:t>Removes outdated requirement.</w:t>
            </w:r>
          </w:p>
        </w:tc>
      </w:tr>
      <w:tr w:rsidR="000A01EC" w:rsidRPr="0086239A" w14:paraId="6E4CFC40" w14:textId="77777777" w:rsidTr="009C1CD5">
        <w:trPr>
          <w:trHeight w:val="21"/>
        </w:trPr>
        <w:tc>
          <w:tcPr>
            <w:tcW w:w="2326" w:type="dxa"/>
            <w:noWrap/>
          </w:tcPr>
          <w:p w14:paraId="54B7A827" w14:textId="3A09F2D0" w:rsidR="000A01EC" w:rsidRDefault="000A01EC" w:rsidP="000A01EC">
            <w:pPr>
              <w:jc w:val="right"/>
              <w:rPr>
                <w:rFonts w:cstheme="minorHAnsi"/>
                <w:lang w:val="en-NZ" w:eastAsia="en-NZ"/>
              </w:rPr>
            </w:pPr>
            <w:r>
              <w:rPr>
                <w:rFonts w:cstheme="minorHAnsi"/>
                <w:lang w:val="en-NZ" w:eastAsia="en-NZ"/>
              </w:rPr>
              <w:t>4.</w:t>
            </w:r>
            <w:r w:rsidR="00E0243C">
              <w:rPr>
                <w:rFonts w:cstheme="minorHAnsi"/>
                <w:lang w:val="en-NZ" w:eastAsia="en-NZ"/>
              </w:rPr>
              <w:t>9</w:t>
            </w:r>
          </w:p>
        </w:tc>
        <w:tc>
          <w:tcPr>
            <w:tcW w:w="2671" w:type="dxa"/>
          </w:tcPr>
          <w:p w14:paraId="24BAD2CF" w14:textId="7C117FE9" w:rsidR="000A01EC" w:rsidRDefault="00E0243C" w:rsidP="000A01EC">
            <w:pPr>
              <w:rPr>
                <w:rFonts w:cstheme="minorHAnsi"/>
                <w:lang w:val="en-NZ" w:eastAsia="en-NZ"/>
              </w:rPr>
            </w:pPr>
            <w:r>
              <w:rPr>
                <w:rFonts w:cstheme="minorHAnsi"/>
                <w:lang w:val="en-NZ" w:eastAsia="en-NZ"/>
              </w:rPr>
              <w:t>Updated “Information System approved by the Authority” to reference WITS and the relevant clause of the Code.</w:t>
            </w:r>
          </w:p>
        </w:tc>
        <w:tc>
          <w:tcPr>
            <w:tcW w:w="3893" w:type="dxa"/>
            <w:noWrap/>
          </w:tcPr>
          <w:p w14:paraId="2E362598" w14:textId="2F244052" w:rsidR="000A01EC" w:rsidRDefault="00E0243C" w:rsidP="000A01EC">
            <w:pPr>
              <w:rPr>
                <w:rFonts w:cstheme="minorHAnsi"/>
                <w:lang w:val="en-NZ" w:eastAsia="en-NZ"/>
              </w:rPr>
            </w:pPr>
            <w:r>
              <w:rPr>
                <w:rFonts w:cstheme="minorHAnsi"/>
                <w:lang w:val="en-NZ" w:eastAsia="en-NZ"/>
              </w:rPr>
              <w:t>Specificity and clarity.</w:t>
            </w:r>
          </w:p>
        </w:tc>
      </w:tr>
      <w:tr w:rsidR="00C311D9" w:rsidRPr="0086239A" w14:paraId="14A38F09"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16389C0F" w14:textId="32466AA8" w:rsidR="00C311D9" w:rsidRDefault="00C311D9" w:rsidP="00C311D9">
            <w:pPr>
              <w:jc w:val="right"/>
              <w:rPr>
                <w:rFonts w:cstheme="minorHAnsi"/>
                <w:lang w:val="en-NZ" w:eastAsia="en-NZ"/>
              </w:rPr>
            </w:pPr>
            <w:r>
              <w:rPr>
                <w:rFonts w:cstheme="minorHAnsi"/>
                <w:lang w:val="en-NZ" w:eastAsia="en-NZ"/>
              </w:rPr>
              <w:t>4.</w:t>
            </w:r>
            <w:r w:rsidR="00E0243C">
              <w:rPr>
                <w:rFonts w:cstheme="minorHAnsi"/>
                <w:lang w:val="en-NZ" w:eastAsia="en-NZ"/>
              </w:rPr>
              <w:t>10</w:t>
            </w:r>
          </w:p>
        </w:tc>
        <w:tc>
          <w:tcPr>
            <w:tcW w:w="2671" w:type="dxa"/>
          </w:tcPr>
          <w:p w14:paraId="14C7B99A" w14:textId="2756D13B" w:rsidR="00C311D9" w:rsidRDefault="00C311D9" w:rsidP="00C311D9">
            <w:pPr>
              <w:rPr>
                <w:rFonts w:cstheme="minorHAnsi"/>
                <w:lang w:val="en-NZ" w:eastAsia="en-NZ"/>
              </w:rPr>
            </w:pPr>
            <w:r>
              <w:rPr>
                <w:rFonts w:cstheme="minorHAnsi"/>
                <w:lang w:val="en-NZ" w:eastAsia="en-NZ"/>
              </w:rPr>
              <w:t>Updated “Information System approved by the Authority” to reference WITS and the relevant clause of the Code.</w:t>
            </w:r>
          </w:p>
        </w:tc>
        <w:tc>
          <w:tcPr>
            <w:tcW w:w="3893" w:type="dxa"/>
            <w:noWrap/>
          </w:tcPr>
          <w:p w14:paraId="4D280DBB" w14:textId="114EBC4A" w:rsidR="00C311D9" w:rsidRDefault="00C311D9" w:rsidP="00C311D9">
            <w:pPr>
              <w:rPr>
                <w:rFonts w:cstheme="minorHAnsi"/>
                <w:lang w:val="en-NZ" w:eastAsia="en-NZ"/>
              </w:rPr>
            </w:pPr>
            <w:r>
              <w:rPr>
                <w:rFonts w:cstheme="minorHAnsi"/>
                <w:lang w:val="en-NZ" w:eastAsia="en-NZ"/>
              </w:rPr>
              <w:t>Specificity and clarity.</w:t>
            </w:r>
          </w:p>
        </w:tc>
      </w:tr>
      <w:tr w:rsidR="00F6634E" w:rsidRPr="0086239A" w14:paraId="6AC77BBD" w14:textId="77777777" w:rsidTr="009C1CD5">
        <w:trPr>
          <w:trHeight w:val="21"/>
        </w:trPr>
        <w:tc>
          <w:tcPr>
            <w:tcW w:w="2326" w:type="dxa"/>
            <w:noWrap/>
          </w:tcPr>
          <w:p w14:paraId="75F6B954" w14:textId="796F1587" w:rsidR="00F6634E" w:rsidRDefault="00F6634E" w:rsidP="00F6634E">
            <w:pPr>
              <w:jc w:val="right"/>
              <w:rPr>
                <w:rFonts w:cstheme="minorHAnsi"/>
                <w:lang w:val="en-NZ" w:eastAsia="en-NZ"/>
              </w:rPr>
            </w:pPr>
            <w:r>
              <w:rPr>
                <w:rFonts w:cstheme="minorHAnsi"/>
                <w:lang w:val="en-NZ" w:eastAsia="en-NZ"/>
              </w:rPr>
              <w:t>4.</w:t>
            </w:r>
            <w:r w:rsidR="00E0243C">
              <w:rPr>
                <w:rFonts w:cstheme="minorHAnsi"/>
                <w:lang w:val="en-NZ" w:eastAsia="en-NZ"/>
              </w:rPr>
              <w:t>11</w:t>
            </w:r>
          </w:p>
        </w:tc>
        <w:tc>
          <w:tcPr>
            <w:tcW w:w="2671" w:type="dxa"/>
          </w:tcPr>
          <w:p w14:paraId="1530C115" w14:textId="6775B328" w:rsidR="00F6634E" w:rsidRDefault="00E0243C" w:rsidP="00F6634E">
            <w:pPr>
              <w:rPr>
                <w:rFonts w:cstheme="minorHAnsi"/>
                <w:lang w:val="en-NZ" w:eastAsia="en-NZ"/>
              </w:rPr>
            </w:pPr>
            <w:r>
              <w:rPr>
                <w:rFonts w:cstheme="minorHAnsi"/>
                <w:lang w:val="en-NZ" w:eastAsia="en-NZ"/>
              </w:rPr>
              <w:t>Minor rewording.</w:t>
            </w:r>
          </w:p>
        </w:tc>
        <w:tc>
          <w:tcPr>
            <w:tcW w:w="3893" w:type="dxa"/>
            <w:noWrap/>
          </w:tcPr>
          <w:p w14:paraId="0A6BF5F5" w14:textId="6CD01772" w:rsidR="00F6634E" w:rsidRDefault="00E0243C" w:rsidP="00F6634E">
            <w:pPr>
              <w:rPr>
                <w:rFonts w:cstheme="minorHAnsi"/>
                <w:lang w:val="en-NZ" w:eastAsia="en-NZ"/>
              </w:rPr>
            </w:pPr>
            <w:r>
              <w:rPr>
                <w:rFonts w:cstheme="minorHAnsi"/>
                <w:lang w:val="en-NZ" w:eastAsia="en-NZ"/>
              </w:rPr>
              <w:t>Clarity.</w:t>
            </w:r>
          </w:p>
        </w:tc>
      </w:tr>
      <w:tr w:rsidR="00C55401" w:rsidRPr="0086239A" w14:paraId="26EF1DE4"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7E838232" w14:textId="12BD7AC4" w:rsidR="00C55401" w:rsidRDefault="00C55401" w:rsidP="00C55401">
            <w:pPr>
              <w:jc w:val="right"/>
              <w:rPr>
                <w:rFonts w:cstheme="minorHAnsi"/>
                <w:lang w:val="en-NZ" w:eastAsia="en-NZ"/>
              </w:rPr>
            </w:pPr>
            <w:r>
              <w:rPr>
                <w:rFonts w:cstheme="minorHAnsi"/>
                <w:lang w:val="en-NZ" w:eastAsia="en-NZ"/>
              </w:rPr>
              <w:lastRenderedPageBreak/>
              <w:t>4.</w:t>
            </w:r>
            <w:r w:rsidR="00E0243C">
              <w:rPr>
                <w:rFonts w:cstheme="minorHAnsi"/>
                <w:lang w:val="en-NZ" w:eastAsia="en-NZ"/>
              </w:rPr>
              <w:t>12</w:t>
            </w:r>
          </w:p>
        </w:tc>
        <w:tc>
          <w:tcPr>
            <w:tcW w:w="2671" w:type="dxa"/>
          </w:tcPr>
          <w:p w14:paraId="1626AF3A" w14:textId="5948497E" w:rsidR="00C55401" w:rsidRDefault="00E0243C" w:rsidP="00C55401">
            <w:pPr>
              <w:rPr>
                <w:rFonts w:cstheme="minorHAnsi"/>
                <w:lang w:val="en-NZ" w:eastAsia="en-NZ"/>
              </w:rPr>
            </w:pPr>
            <w:r>
              <w:rPr>
                <w:rFonts w:cstheme="minorHAnsi"/>
                <w:lang w:val="en-NZ" w:eastAsia="en-NZ"/>
              </w:rPr>
              <w:t>Remove “written” from notice requirement. Add “or its Monitoring Equipment” after “Equipment”.</w:t>
            </w:r>
          </w:p>
        </w:tc>
        <w:tc>
          <w:tcPr>
            <w:tcW w:w="3893" w:type="dxa"/>
            <w:noWrap/>
          </w:tcPr>
          <w:p w14:paraId="651D0FAC" w14:textId="1B416B21" w:rsidR="00C55401" w:rsidRDefault="00E0243C" w:rsidP="00C55401">
            <w:pPr>
              <w:rPr>
                <w:rFonts w:cstheme="minorHAnsi"/>
                <w:lang w:val="en-NZ" w:eastAsia="en-NZ"/>
              </w:rPr>
            </w:pPr>
            <w:r>
              <w:rPr>
                <w:rFonts w:cstheme="minorHAnsi"/>
                <w:lang w:val="en-NZ" w:eastAsia="en-NZ"/>
              </w:rPr>
              <w:t>All notices are required to be in writing under the general terms. Testing for either Equipment or Monitoring Equipment may affect the ability of Ancillary Service Agent to provide the service; amendment to wording reflects this more clearly.</w:t>
            </w:r>
          </w:p>
        </w:tc>
      </w:tr>
      <w:tr w:rsidR="006029AC" w:rsidRPr="0086239A" w14:paraId="374B54F5" w14:textId="77777777" w:rsidTr="009C1CD5">
        <w:trPr>
          <w:trHeight w:val="21"/>
        </w:trPr>
        <w:tc>
          <w:tcPr>
            <w:tcW w:w="2326" w:type="dxa"/>
            <w:noWrap/>
          </w:tcPr>
          <w:p w14:paraId="7FBA0FE3" w14:textId="1A750BF6" w:rsidR="006029AC" w:rsidRDefault="006029AC" w:rsidP="006029AC">
            <w:pPr>
              <w:jc w:val="right"/>
              <w:rPr>
                <w:rFonts w:cstheme="minorHAnsi"/>
                <w:lang w:val="en-NZ" w:eastAsia="en-NZ"/>
              </w:rPr>
            </w:pPr>
            <w:r>
              <w:rPr>
                <w:rFonts w:cstheme="minorHAnsi"/>
                <w:lang w:val="en-NZ" w:eastAsia="en-NZ"/>
              </w:rPr>
              <w:t>4.</w:t>
            </w:r>
            <w:r w:rsidR="00E0243C">
              <w:rPr>
                <w:rFonts w:cstheme="minorHAnsi"/>
                <w:lang w:val="en-NZ" w:eastAsia="en-NZ"/>
              </w:rPr>
              <w:t>13</w:t>
            </w:r>
          </w:p>
        </w:tc>
        <w:tc>
          <w:tcPr>
            <w:tcW w:w="2671" w:type="dxa"/>
          </w:tcPr>
          <w:p w14:paraId="20006B75" w14:textId="3B8A8387" w:rsidR="006029AC" w:rsidRDefault="00E0243C" w:rsidP="006029AC">
            <w:pPr>
              <w:rPr>
                <w:rFonts w:cstheme="minorHAnsi"/>
                <w:lang w:val="en-NZ" w:eastAsia="en-NZ"/>
              </w:rPr>
            </w:pPr>
            <w:r>
              <w:rPr>
                <w:rFonts w:cstheme="minorHAnsi"/>
                <w:lang w:val="en-NZ" w:eastAsia="en-NZ"/>
              </w:rPr>
              <w:t>Minor rewording. Add specification that test results must be assessed and approved by the System Operator, and that if the requirement is met by providing Frequency Keeping rather than by testing, then this must have been provided to the reasonable satisfaction of the System Operator.</w:t>
            </w:r>
          </w:p>
        </w:tc>
        <w:tc>
          <w:tcPr>
            <w:tcW w:w="3893" w:type="dxa"/>
            <w:noWrap/>
          </w:tcPr>
          <w:p w14:paraId="4B2721DF" w14:textId="649F1FEF" w:rsidR="006029AC" w:rsidRDefault="00E0243C" w:rsidP="006029AC">
            <w:pPr>
              <w:rPr>
                <w:rFonts w:cstheme="minorHAnsi"/>
                <w:lang w:val="en-NZ" w:eastAsia="en-NZ"/>
              </w:rPr>
            </w:pPr>
            <w:r>
              <w:rPr>
                <w:rFonts w:cstheme="minorHAnsi"/>
                <w:lang w:val="en-NZ" w:eastAsia="en-NZ"/>
              </w:rPr>
              <w:t>Clarity and completeness.</w:t>
            </w:r>
          </w:p>
        </w:tc>
      </w:tr>
      <w:tr w:rsidR="00FF4EFD" w:rsidRPr="0086239A" w14:paraId="25A8855A"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098EF63E" w14:textId="330590CB" w:rsidR="00FF4EFD" w:rsidRDefault="00B66578" w:rsidP="00ED506F">
            <w:pPr>
              <w:jc w:val="right"/>
              <w:rPr>
                <w:rFonts w:cstheme="minorHAnsi"/>
                <w:lang w:val="en-NZ" w:eastAsia="en-NZ"/>
              </w:rPr>
            </w:pPr>
            <w:r>
              <w:rPr>
                <w:rFonts w:cstheme="minorHAnsi"/>
                <w:lang w:val="en-NZ" w:eastAsia="en-NZ"/>
              </w:rPr>
              <w:t>4.1</w:t>
            </w:r>
            <w:r w:rsidR="00DB7AB8">
              <w:rPr>
                <w:rFonts w:cstheme="minorHAnsi"/>
                <w:lang w:val="en-NZ" w:eastAsia="en-NZ"/>
              </w:rPr>
              <w:t>4</w:t>
            </w:r>
          </w:p>
        </w:tc>
        <w:tc>
          <w:tcPr>
            <w:tcW w:w="2671" w:type="dxa"/>
          </w:tcPr>
          <w:p w14:paraId="4C8966A3" w14:textId="77907F41" w:rsidR="00FF4EFD" w:rsidRDefault="00DB7AB8" w:rsidP="00ED506F">
            <w:pPr>
              <w:rPr>
                <w:rFonts w:cstheme="minorHAnsi"/>
                <w:lang w:val="en-NZ" w:eastAsia="en-NZ"/>
              </w:rPr>
            </w:pPr>
            <w:r>
              <w:rPr>
                <w:rFonts w:cstheme="minorHAnsi"/>
                <w:lang w:val="en-NZ" w:eastAsia="en-NZ"/>
              </w:rPr>
              <w:t>Clarify that offers submitted in breach of clause 4.13 will not be accepted.</w:t>
            </w:r>
          </w:p>
        </w:tc>
        <w:tc>
          <w:tcPr>
            <w:tcW w:w="3893" w:type="dxa"/>
            <w:noWrap/>
          </w:tcPr>
          <w:p w14:paraId="4E336B4F" w14:textId="7D6ED3B3" w:rsidR="00FF4EFD" w:rsidRDefault="00DB7AB8" w:rsidP="00ED506F">
            <w:pPr>
              <w:rPr>
                <w:rFonts w:cstheme="minorHAnsi"/>
                <w:lang w:val="en-NZ" w:eastAsia="en-NZ"/>
              </w:rPr>
            </w:pPr>
            <w:r>
              <w:rPr>
                <w:rFonts w:cstheme="minorHAnsi"/>
                <w:lang w:val="en-NZ" w:eastAsia="en-NZ"/>
              </w:rPr>
              <w:t>Provides completeness.</w:t>
            </w:r>
          </w:p>
        </w:tc>
      </w:tr>
      <w:tr w:rsidR="00B60F64" w:rsidRPr="0086239A" w14:paraId="6673937C" w14:textId="77777777" w:rsidTr="009C1CD5">
        <w:trPr>
          <w:trHeight w:val="21"/>
        </w:trPr>
        <w:tc>
          <w:tcPr>
            <w:tcW w:w="2326" w:type="dxa"/>
            <w:noWrap/>
          </w:tcPr>
          <w:p w14:paraId="587C1C88" w14:textId="2091AFD1" w:rsidR="00B60F64" w:rsidRDefault="00E0243C" w:rsidP="00B60F64">
            <w:pPr>
              <w:jc w:val="right"/>
              <w:rPr>
                <w:rFonts w:cstheme="minorHAnsi"/>
                <w:lang w:val="en-NZ" w:eastAsia="en-NZ"/>
              </w:rPr>
            </w:pPr>
            <w:r>
              <w:rPr>
                <w:rFonts w:cstheme="minorHAnsi"/>
                <w:lang w:val="en-NZ" w:eastAsia="en-NZ"/>
              </w:rPr>
              <w:t>5.3</w:t>
            </w:r>
          </w:p>
        </w:tc>
        <w:tc>
          <w:tcPr>
            <w:tcW w:w="2671" w:type="dxa"/>
          </w:tcPr>
          <w:p w14:paraId="2C5F76E8" w14:textId="35872C6B" w:rsidR="00B60F64" w:rsidRDefault="00E0243C" w:rsidP="00B60F64">
            <w:pPr>
              <w:rPr>
                <w:rFonts w:cstheme="minorHAnsi"/>
                <w:lang w:val="en-NZ" w:eastAsia="en-NZ"/>
              </w:rPr>
            </w:pPr>
            <w:r>
              <w:rPr>
                <w:rFonts w:cstheme="minorHAnsi"/>
                <w:lang w:val="en-NZ" w:eastAsia="en-NZ"/>
              </w:rPr>
              <w:t>Add “are trained in accordance with Good Industry Practice” in relation to requirements for personnel.</w:t>
            </w:r>
          </w:p>
        </w:tc>
        <w:tc>
          <w:tcPr>
            <w:tcW w:w="3893" w:type="dxa"/>
            <w:noWrap/>
          </w:tcPr>
          <w:p w14:paraId="65617287" w14:textId="61B6617B" w:rsidR="00B60F64" w:rsidRDefault="00E0243C" w:rsidP="00B60F64">
            <w:pPr>
              <w:rPr>
                <w:rFonts w:cstheme="minorHAnsi"/>
                <w:lang w:val="en-NZ" w:eastAsia="en-NZ"/>
              </w:rPr>
            </w:pPr>
            <w:r>
              <w:rPr>
                <w:rFonts w:cstheme="minorHAnsi"/>
                <w:lang w:val="en-NZ" w:eastAsia="en-NZ"/>
              </w:rPr>
              <w:t>Reflect requirement as per the Procurement Plan. Provides consistency.</w:t>
            </w:r>
          </w:p>
        </w:tc>
      </w:tr>
      <w:tr w:rsidR="00B60F64" w:rsidRPr="0086239A" w14:paraId="57CD76D4"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45B6E747" w14:textId="5AA64D31" w:rsidR="00B60F64" w:rsidRDefault="00B60F64" w:rsidP="00B60F64">
            <w:pPr>
              <w:jc w:val="right"/>
              <w:rPr>
                <w:rFonts w:cstheme="minorHAnsi"/>
                <w:lang w:val="en-NZ" w:eastAsia="en-NZ"/>
              </w:rPr>
            </w:pPr>
            <w:r>
              <w:rPr>
                <w:rFonts w:cstheme="minorHAnsi"/>
                <w:lang w:val="en-NZ" w:eastAsia="en-NZ"/>
              </w:rPr>
              <w:t>5.3</w:t>
            </w:r>
          </w:p>
        </w:tc>
        <w:tc>
          <w:tcPr>
            <w:tcW w:w="2671" w:type="dxa"/>
          </w:tcPr>
          <w:p w14:paraId="14D35E85" w14:textId="56FEA951" w:rsidR="00B60F64" w:rsidRDefault="00E0243C" w:rsidP="00B60F64">
            <w:pPr>
              <w:rPr>
                <w:rFonts w:cstheme="minorHAnsi"/>
                <w:lang w:val="en-NZ" w:eastAsia="en-NZ"/>
              </w:rPr>
            </w:pPr>
            <w:r>
              <w:rPr>
                <w:rFonts w:cstheme="minorHAnsi"/>
                <w:lang w:val="en-NZ" w:eastAsia="en-NZ"/>
              </w:rPr>
              <w:t>Removed reference to pagers.</w:t>
            </w:r>
          </w:p>
        </w:tc>
        <w:tc>
          <w:tcPr>
            <w:tcW w:w="3893" w:type="dxa"/>
            <w:noWrap/>
          </w:tcPr>
          <w:p w14:paraId="0BDDD1FC" w14:textId="14812D90" w:rsidR="00B60F64" w:rsidRDefault="00E0243C" w:rsidP="00B60F64">
            <w:pPr>
              <w:rPr>
                <w:rFonts w:cstheme="minorHAnsi"/>
                <w:lang w:val="en-NZ" w:eastAsia="en-NZ"/>
              </w:rPr>
            </w:pPr>
            <w:r>
              <w:rPr>
                <w:rFonts w:cstheme="minorHAnsi"/>
                <w:lang w:val="en-NZ" w:eastAsia="en-NZ"/>
              </w:rPr>
              <w:t>Removes outdated requirement.</w:t>
            </w:r>
          </w:p>
        </w:tc>
      </w:tr>
      <w:tr w:rsidR="000A01EC" w:rsidRPr="0086239A" w14:paraId="454E3D73" w14:textId="77777777" w:rsidTr="009C1CD5">
        <w:trPr>
          <w:trHeight w:val="21"/>
        </w:trPr>
        <w:tc>
          <w:tcPr>
            <w:tcW w:w="2326" w:type="dxa"/>
            <w:noWrap/>
          </w:tcPr>
          <w:p w14:paraId="5247A48B" w14:textId="1863C756" w:rsidR="000A01EC" w:rsidRDefault="000A01EC" w:rsidP="000A01EC">
            <w:pPr>
              <w:jc w:val="right"/>
              <w:rPr>
                <w:rFonts w:cstheme="minorHAnsi"/>
                <w:lang w:val="en-NZ" w:eastAsia="en-NZ"/>
              </w:rPr>
            </w:pPr>
            <w:r>
              <w:rPr>
                <w:rFonts w:cstheme="minorHAnsi"/>
                <w:lang w:val="en-NZ" w:eastAsia="en-NZ"/>
              </w:rPr>
              <w:t>5.</w:t>
            </w:r>
            <w:r w:rsidR="00E0243C">
              <w:rPr>
                <w:rFonts w:cstheme="minorHAnsi"/>
                <w:lang w:val="en-NZ" w:eastAsia="en-NZ"/>
              </w:rPr>
              <w:t>4</w:t>
            </w:r>
          </w:p>
        </w:tc>
        <w:tc>
          <w:tcPr>
            <w:tcW w:w="2671" w:type="dxa"/>
          </w:tcPr>
          <w:p w14:paraId="21804DF4" w14:textId="09EE7687" w:rsidR="000A01EC" w:rsidRDefault="00E0243C" w:rsidP="000A01EC">
            <w:pPr>
              <w:rPr>
                <w:rFonts w:cstheme="minorHAnsi"/>
                <w:lang w:val="en-NZ" w:eastAsia="en-NZ"/>
              </w:rPr>
            </w:pPr>
            <w:r>
              <w:rPr>
                <w:rFonts w:cstheme="minorHAnsi"/>
                <w:lang w:val="en-NZ" w:eastAsia="en-NZ"/>
              </w:rPr>
              <w:t>Minor rewording.</w:t>
            </w:r>
          </w:p>
        </w:tc>
        <w:tc>
          <w:tcPr>
            <w:tcW w:w="3893" w:type="dxa"/>
            <w:noWrap/>
          </w:tcPr>
          <w:p w14:paraId="523B3ADE" w14:textId="3BF2056E" w:rsidR="000A01EC" w:rsidRDefault="00E0243C" w:rsidP="000A01EC">
            <w:pPr>
              <w:rPr>
                <w:rFonts w:cstheme="minorHAnsi"/>
                <w:lang w:val="en-NZ" w:eastAsia="en-NZ"/>
              </w:rPr>
            </w:pPr>
            <w:r>
              <w:rPr>
                <w:rFonts w:cstheme="minorHAnsi"/>
                <w:lang w:val="en-NZ" w:eastAsia="en-NZ"/>
              </w:rPr>
              <w:t>Clarity.</w:t>
            </w:r>
          </w:p>
        </w:tc>
      </w:tr>
      <w:tr w:rsidR="00FF4EFD" w:rsidRPr="0086239A" w14:paraId="51CC69FA"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32485273" w14:textId="482E4365" w:rsidR="00FF4EFD" w:rsidRDefault="00022EC8" w:rsidP="00ED506F">
            <w:pPr>
              <w:jc w:val="right"/>
              <w:rPr>
                <w:rFonts w:cstheme="minorHAnsi"/>
                <w:lang w:val="en-NZ" w:eastAsia="en-NZ"/>
              </w:rPr>
            </w:pPr>
            <w:r>
              <w:rPr>
                <w:rFonts w:cstheme="minorHAnsi"/>
                <w:lang w:val="en-NZ" w:eastAsia="en-NZ"/>
              </w:rPr>
              <w:t>5.</w:t>
            </w:r>
            <w:r w:rsidR="00E0243C">
              <w:rPr>
                <w:rFonts w:cstheme="minorHAnsi"/>
                <w:lang w:val="en-NZ" w:eastAsia="en-NZ"/>
              </w:rPr>
              <w:t>6</w:t>
            </w:r>
          </w:p>
        </w:tc>
        <w:tc>
          <w:tcPr>
            <w:tcW w:w="2671" w:type="dxa"/>
          </w:tcPr>
          <w:p w14:paraId="1B8FE670" w14:textId="6E68E3F6" w:rsidR="00FF4EFD" w:rsidRDefault="00E0243C" w:rsidP="00ED506F">
            <w:pPr>
              <w:rPr>
                <w:rFonts w:cstheme="minorHAnsi"/>
                <w:lang w:val="en-NZ" w:eastAsia="en-NZ"/>
              </w:rPr>
            </w:pPr>
            <w:r>
              <w:rPr>
                <w:rFonts w:cstheme="minorHAnsi"/>
                <w:lang w:val="en-NZ" w:eastAsia="en-NZ"/>
              </w:rPr>
              <w:t>New clause.</w:t>
            </w:r>
          </w:p>
        </w:tc>
        <w:tc>
          <w:tcPr>
            <w:tcW w:w="3893" w:type="dxa"/>
            <w:noWrap/>
          </w:tcPr>
          <w:p w14:paraId="7A88164C" w14:textId="5DCEAFEE" w:rsidR="00FF4EFD" w:rsidRDefault="00E0243C" w:rsidP="00ED506F">
            <w:pPr>
              <w:rPr>
                <w:rFonts w:cstheme="minorHAnsi"/>
                <w:lang w:val="en-NZ" w:eastAsia="en-NZ"/>
              </w:rPr>
            </w:pPr>
            <w:r>
              <w:rPr>
                <w:rFonts w:cstheme="minorHAnsi"/>
                <w:lang w:val="en-NZ" w:eastAsia="en-NZ"/>
              </w:rPr>
              <w:t xml:space="preserve">Provides additional detail for block dispatch groups, station dispatch groups and groups of load sources. </w:t>
            </w:r>
          </w:p>
        </w:tc>
      </w:tr>
      <w:tr w:rsidR="007653F9" w:rsidRPr="0086239A" w14:paraId="3AAC4174" w14:textId="77777777" w:rsidTr="009C1CD5">
        <w:trPr>
          <w:trHeight w:val="21"/>
        </w:trPr>
        <w:tc>
          <w:tcPr>
            <w:tcW w:w="2326" w:type="dxa"/>
            <w:noWrap/>
          </w:tcPr>
          <w:p w14:paraId="59F090EE" w14:textId="0ABA0AF1" w:rsidR="007653F9" w:rsidRDefault="00E0243C" w:rsidP="007653F9">
            <w:pPr>
              <w:jc w:val="right"/>
              <w:rPr>
                <w:rFonts w:cstheme="minorHAnsi"/>
                <w:lang w:val="en-NZ" w:eastAsia="en-NZ"/>
              </w:rPr>
            </w:pPr>
            <w:r>
              <w:rPr>
                <w:rFonts w:cstheme="minorHAnsi"/>
                <w:lang w:val="en-NZ" w:eastAsia="en-NZ"/>
              </w:rPr>
              <w:t>6.</w:t>
            </w:r>
            <w:r w:rsidR="007653F9">
              <w:rPr>
                <w:rFonts w:cstheme="minorHAnsi"/>
                <w:lang w:val="en-NZ" w:eastAsia="en-NZ"/>
              </w:rPr>
              <w:t>5</w:t>
            </w:r>
          </w:p>
        </w:tc>
        <w:tc>
          <w:tcPr>
            <w:tcW w:w="2671" w:type="dxa"/>
          </w:tcPr>
          <w:p w14:paraId="7CF4D652" w14:textId="786B8C62" w:rsidR="007653F9" w:rsidRDefault="00E0243C" w:rsidP="007653F9">
            <w:pPr>
              <w:rPr>
                <w:rFonts w:cstheme="minorHAnsi"/>
                <w:lang w:val="en-NZ" w:eastAsia="en-NZ"/>
              </w:rPr>
            </w:pPr>
            <w:r>
              <w:rPr>
                <w:rFonts w:cstheme="minorHAnsi"/>
                <w:lang w:val="en-NZ" w:eastAsia="en-NZ"/>
              </w:rPr>
              <w:t>Requirement for data to be held extended from 15 to 30 business days.</w:t>
            </w:r>
          </w:p>
        </w:tc>
        <w:tc>
          <w:tcPr>
            <w:tcW w:w="3893" w:type="dxa"/>
            <w:noWrap/>
          </w:tcPr>
          <w:p w14:paraId="57CEFC27" w14:textId="749C755B" w:rsidR="007653F9" w:rsidRDefault="00E0243C" w:rsidP="007653F9">
            <w:pPr>
              <w:rPr>
                <w:rFonts w:cstheme="minorHAnsi"/>
                <w:lang w:val="en-NZ" w:eastAsia="en-NZ"/>
              </w:rPr>
            </w:pPr>
            <w:r>
              <w:rPr>
                <w:rFonts w:cstheme="minorHAnsi"/>
                <w:lang w:val="en-NZ" w:eastAsia="en-NZ"/>
              </w:rPr>
              <w:t xml:space="preserve">To reflect updated requirements in the Procurement Plan. </w:t>
            </w:r>
          </w:p>
        </w:tc>
      </w:tr>
      <w:tr w:rsidR="00FF4EFD" w:rsidRPr="0086239A" w14:paraId="7876C137"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73AEA53F" w14:textId="474561CA" w:rsidR="00FF4EFD" w:rsidRDefault="00963AB3" w:rsidP="00ED506F">
            <w:pPr>
              <w:jc w:val="right"/>
              <w:rPr>
                <w:rFonts w:cstheme="minorHAnsi"/>
                <w:lang w:val="en-NZ" w:eastAsia="en-NZ"/>
              </w:rPr>
            </w:pPr>
            <w:r>
              <w:rPr>
                <w:rFonts w:cstheme="minorHAnsi"/>
                <w:lang w:val="en-NZ" w:eastAsia="en-NZ"/>
              </w:rPr>
              <w:lastRenderedPageBreak/>
              <w:t>6.</w:t>
            </w:r>
            <w:r w:rsidR="00E0243C">
              <w:rPr>
                <w:rFonts w:cstheme="minorHAnsi"/>
                <w:lang w:val="en-NZ" w:eastAsia="en-NZ"/>
              </w:rPr>
              <w:t>6</w:t>
            </w:r>
          </w:p>
        </w:tc>
        <w:tc>
          <w:tcPr>
            <w:tcW w:w="2671" w:type="dxa"/>
          </w:tcPr>
          <w:p w14:paraId="0E065CEC" w14:textId="29D94AF3" w:rsidR="00FF4EFD" w:rsidRDefault="00E0243C" w:rsidP="00ED506F">
            <w:pPr>
              <w:rPr>
                <w:rFonts w:cstheme="minorHAnsi"/>
                <w:lang w:val="en-NZ" w:eastAsia="en-NZ"/>
              </w:rPr>
            </w:pPr>
            <w:r>
              <w:rPr>
                <w:rFonts w:cstheme="minorHAnsi"/>
                <w:lang w:val="en-NZ" w:eastAsia="en-NZ"/>
              </w:rPr>
              <w:t xml:space="preserve">Moved requirements on capability data from clause 8.7 to new clause 6.6. </w:t>
            </w:r>
          </w:p>
        </w:tc>
        <w:tc>
          <w:tcPr>
            <w:tcW w:w="3893" w:type="dxa"/>
            <w:noWrap/>
          </w:tcPr>
          <w:p w14:paraId="2527871A" w14:textId="0825BFFA" w:rsidR="00FF4EFD" w:rsidRDefault="00E0243C" w:rsidP="00ED506F">
            <w:pPr>
              <w:rPr>
                <w:rFonts w:cstheme="minorHAnsi"/>
                <w:lang w:val="en-NZ" w:eastAsia="en-NZ"/>
              </w:rPr>
            </w:pPr>
            <w:r>
              <w:rPr>
                <w:rFonts w:cstheme="minorHAnsi"/>
                <w:lang w:val="en-NZ" w:eastAsia="en-NZ"/>
              </w:rPr>
              <w:t>Readability.</w:t>
            </w:r>
          </w:p>
        </w:tc>
      </w:tr>
      <w:tr w:rsidR="00643825" w:rsidRPr="0086239A" w14:paraId="08D7290E" w14:textId="77777777" w:rsidTr="009C1CD5">
        <w:trPr>
          <w:trHeight w:val="21"/>
        </w:trPr>
        <w:tc>
          <w:tcPr>
            <w:tcW w:w="2326" w:type="dxa"/>
            <w:noWrap/>
          </w:tcPr>
          <w:p w14:paraId="04069855" w14:textId="34869F06" w:rsidR="00643825" w:rsidRDefault="00E0243C" w:rsidP="00643825">
            <w:pPr>
              <w:jc w:val="right"/>
              <w:rPr>
                <w:rFonts w:cstheme="minorHAnsi"/>
                <w:lang w:val="en-NZ" w:eastAsia="en-NZ"/>
              </w:rPr>
            </w:pPr>
            <w:r>
              <w:rPr>
                <w:rFonts w:cstheme="minorHAnsi"/>
                <w:lang w:val="en-NZ" w:eastAsia="en-NZ"/>
              </w:rPr>
              <w:t>7.3</w:t>
            </w:r>
          </w:p>
        </w:tc>
        <w:tc>
          <w:tcPr>
            <w:tcW w:w="2671" w:type="dxa"/>
          </w:tcPr>
          <w:p w14:paraId="0C0E9819" w14:textId="2C2D26E5" w:rsidR="00643825" w:rsidRDefault="00E0243C" w:rsidP="00643825">
            <w:pPr>
              <w:rPr>
                <w:rFonts w:cstheme="minorHAnsi"/>
                <w:lang w:val="en-NZ" w:eastAsia="en-NZ"/>
              </w:rPr>
            </w:pPr>
            <w:r>
              <w:rPr>
                <w:rFonts w:cstheme="minorHAnsi"/>
                <w:lang w:val="en-NZ" w:eastAsia="en-NZ"/>
              </w:rPr>
              <w:t xml:space="preserve">Clause rewritten to reflect updated requirements. </w:t>
            </w:r>
          </w:p>
        </w:tc>
        <w:tc>
          <w:tcPr>
            <w:tcW w:w="3893" w:type="dxa"/>
            <w:noWrap/>
          </w:tcPr>
          <w:p w14:paraId="26EDB8CC" w14:textId="585E8D3C" w:rsidR="00643825" w:rsidRDefault="00E0243C" w:rsidP="00643825">
            <w:pPr>
              <w:rPr>
                <w:rFonts w:cstheme="minorHAnsi"/>
                <w:lang w:val="en-NZ" w:eastAsia="en-NZ"/>
              </w:rPr>
            </w:pPr>
            <w:r>
              <w:rPr>
                <w:rFonts w:cstheme="minorHAnsi"/>
                <w:lang w:val="en-NZ" w:eastAsia="en-NZ"/>
              </w:rPr>
              <w:t>Change to process required for operational reasons.</w:t>
            </w:r>
          </w:p>
        </w:tc>
      </w:tr>
      <w:tr w:rsidR="007A6CF1" w:rsidRPr="0086239A" w14:paraId="2DDD34A8"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5F907B04" w14:textId="1525B9F0" w:rsidR="007A6CF1" w:rsidRDefault="00E0243C" w:rsidP="00F6634E">
            <w:pPr>
              <w:jc w:val="right"/>
              <w:rPr>
                <w:rFonts w:cstheme="minorHAnsi"/>
                <w:lang w:val="en-NZ" w:eastAsia="en-NZ"/>
              </w:rPr>
            </w:pPr>
            <w:r>
              <w:rPr>
                <w:rFonts w:cstheme="minorHAnsi"/>
                <w:lang w:val="en-NZ" w:eastAsia="en-NZ"/>
              </w:rPr>
              <w:t>8.1</w:t>
            </w:r>
          </w:p>
        </w:tc>
        <w:tc>
          <w:tcPr>
            <w:tcW w:w="2671" w:type="dxa"/>
          </w:tcPr>
          <w:p w14:paraId="44CC2BF5" w14:textId="603F3139" w:rsidR="007A6CF1" w:rsidRDefault="00E0243C" w:rsidP="00F6634E">
            <w:pPr>
              <w:rPr>
                <w:rFonts w:cstheme="minorHAnsi"/>
                <w:lang w:val="en-NZ" w:eastAsia="en-NZ"/>
              </w:rPr>
            </w:pPr>
            <w:r>
              <w:rPr>
                <w:rFonts w:cstheme="minorHAnsi"/>
                <w:lang w:val="en-NZ" w:eastAsia="en-NZ"/>
              </w:rPr>
              <w:t>Clause 8.1 has been restructured for clarity and to reflect updated testing requirements in the Procurement Plan.</w:t>
            </w:r>
            <w:r w:rsidR="00C42B28">
              <w:rPr>
                <w:rFonts w:cstheme="minorHAnsi"/>
                <w:lang w:val="en-NZ" w:eastAsia="en-NZ"/>
              </w:rPr>
              <w:t xml:space="preserve"> Sub</w:t>
            </w:r>
            <w:r w:rsidR="00991B5A">
              <w:rPr>
                <w:rFonts w:cstheme="minorHAnsi"/>
                <w:lang w:val="en-NZ" w:eastAsia="en-NZ"/>
              </w:rPr>
              <w:t>clause 8.1(b) moved elsewhere.</w:t>
            </w:r>
          </w:p>
        </w:tc>
        <w:tc>
          <w:tcPr>
            <w:tcW w:w="3893" w:type="dxa"/>
            <w:noWrap/>
          </w:tcPr>
          <w:p w14:paraId="67BF383C" w14:textId="7F0F0B2B" w:rsidR="007A6CF1" w:rsidRDefault="00E0243C" w:rsidP="00F6634E">
            <w:pPr>
              <w:rPr>
                <w:rFonts w:cstheme="minorHAnsi"/>
                <w:lang w:val="en-NZ" w:eastAsia="en-NZ"/>
              </w:rPr>
            </w:pPr>
            <w:r>
              <w:rPr>
                <w:rFonts w:cstheme="minorHAnsi"/>
                <w:lang w:val="en-NZ" w:eastAsia="en-NZ"/>
              </w:rPr>
              <w:t xml:space="preserve">Clarity, consistent use of terminology and to reflect updates to the Procurement Plan. </w:t>
            </w:r>
          </w:p>
        </w:tc>
      </w:tr>
      <w:tr w:rsidR="00B94B46" w:rsidRPr="0086239A" w14:paraId="29A58F90" w14:textId="77777777" w:rsidTr="009C1CD5">
        <w:trPr>
          <w:trHeight w:val="21"/>
        </w:trPr>
        <w:tc>
          <w:tcPr>
            <w:tcW w:w="2326" w:type="dxa"/>
            <w:noWrap/>
          </w:tcPr>
          <w:p w14:paraId="4B05CCFD" w14:textId="684CF0AC" w:rsidR="00B94B46" w:rsidRDefault="00B94B46" w:rsidP="00B94B46">
            <w:pPr>
              <w:jc w:val="right"/>
              <w:rPr>
                <w:rFonts w:cstheme="minorHAnsi"/>
                <w:lang w:val="en-NZ" w:eastAsia="en-NZ"/>
              </w:rPr>
            </w:pPr>
            <w:r>
              <w:rPr>
                <w:rFonts w:cstheme="minorHAnsi"/>
                <w:lang w:val="en-NZ" w:eastAsia="en-NZ"/>
              </w:rPr>
              <w:t>8.</w:t>
            </w:r>
            <w:r w:rsidR="00E0243C">
              <w:rPr>
                <w:rFonts w:cstheme="minorHAnsi"/>
                <w:lang w:val="en-NZ" w:eastAsia="en-NZ"/>
              </w:rPr>
              <w:t>2</w:t>
            </w:r>
          </w:p>
        </w:tc>
        <w:tc>
          <w:tcPr>
            <w:tcW w:w="2671" w:type="dxa"/>
          </w:tcPr>
          <w:p w14:paraId="3895E1D9" w14:textId="64FBF435" w:rsidR="00B94B46" w:rsidRDefault="00E0243C" w:rsidP="00B94B46">
            <w:pPr>
              <w:rPr>
                <w:rFonts w:cstheme="minorHAnsi"/>
                <w:lang w:val="en-NZ" w:eastAsia="en-NZ"/>
              </w:rPr>
            </w:pPr>
            <w:r>
              <w:rPr>
                <w:rFonts w:cstheme="minorHAnsi"/>
                <w:lang w:val="en-NZ" w:eastAsia="en-NZ"/>
              </w:rPr>
              <w:t>Minor rewording.</w:t>
            </w:r>
          </w:p>
        </w:tc>
        <w:tc>
          <w:tcPr>
            <w:tcW w:w="3893" w:type="dxa"/>
            <w:noWrap/>
          </w:tcPr>
          <w:p w14:paraId="690616CC" w14:textId="5581EB32" w:rsidR="00B94B46" w:rsidRDefault="00B94B46" w:rsidP="00B94B46">
            <w:pPr>
              <w:rPr>
                <w:rFonts w:cstheme="minorHAnsi"/>
                <w:lang w:val="en-NZ" w:eastAsia="en-NZ"/>
              </w:rPr>
            </w:pPr>
            <w:r>
              <w:rPr>
                <w:rFonts w:cstheme="minorHAnsi"/>
                <w:lang w:val="en-NZ" w:eastAsia="en-NZ"/>
              </w:rPr>
              <w:t>Clarity</w:t>
            </w:r>
            <w:r w:rsidR="00E0243C">
              <w:rPr>
                <w:rFonts w:cstheme="minorHAnsi"/>
                <w:lang w:val="en-NZ" w:eastAsia="en-NZ"/>
              </w:rPr>
              <w:t xml:space="preserve"> and </w:t>
            </w:r>
            <w:r>
              <w:rPr>
                <w:rFonts w:cstheme="minorHAnsi"/>
                <w:lang w:val="en-NZ" w:eastAsia="en-NZ"/>
              </w:rPr>
              <w:t>consistent use of terminology</w:t>
            </w:r>
            <w:r w:rsidR="00E0243C">
              <w:rPr>
                <w:rFonts w:cstheme="minorHAnsi"/>
                <w:lang w:val="en-NZ" w:eastAsia="en-NZ"/>
              </w:rPr>
              <w:t>.</w:t>
            </w:r>
          </w:p>
        </w:tc>
      </w:tr>
      <w:tr w:rsidR="00B94B46" w:rsidRPr="0086239A" w14:paraId="62404EEE"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5AB0BD4E" w14:textId="7428BF8B" w:rsidR="00B94B46" w:rsidRDefault="00B94B46" w:rsidP="00B94B46">
            <w:pPr>
              <w:jc w:val="right"/>
              <w:rPr>
                <w:rFonts w:cstheme="minorHAnsi"/>
                <w:lang w:val="en-NZ" w:eastAsia="en-NZ"/>
              </w:rPr>
            </w:pPr>
          </w:p>
        </w:tc>
        <w:tc>
          <w:tcPr>
            <w:tcW w:w="2671" w:type="dxa"/>
          </w:tcPr>
          <w:p w14:paraId="495B3F03" w14:textId="43022132" w:rsidR="00B94B46" w:rsidRDefault="00E0243C" w:rsidP="00B94B46">
            <w:pPr>
              <w:rPr>
                <w:rFonts w:cstheme="minorHAnsi"/>
                <w:lang w:val="en-NZ" w:eastAsia="en-NZ"/>
              </w:rPr>
            </w:pPr>
            <w:r>
              <w:rPr>
                <w:rFonts w:cstheme="minorHAnsi"/>
                <w:lang w:val="en-NZ" w:eastAsia="en-NZ"/>
              </w:rPr>
              <w:t xml:space="preserve">Clauses “Test Requirements – Equipment” and “Test Requirements – Monitoring Equipment” have been moved to clauses 8.5 and 8.6 respectively.  </w:t>
            </w:r>
          </w:p>
        </w:tc>
        <w:tc>
          <w:tcPr>
            <w:tcW w:w="3893" w:type="dxa"/>
            <w:noWrap/>
          </w:tcPr>
          <w:p w14:paraId="4C8D4296" w14:textId="43730594" w:rsidR="00B94B46" w:rsidRDefault="00E0243C" w:rsidP="00B94B46">
            <w:pPr>
              <w:rPr>
                <w:rFonts w:cstheme="minorHAnsi"/>
                <w:lang w:val="en-NZ" w:eastAsia="en-NZ"/>
              </w:rPr>
            </w:pPr>
            <w:r>
              <w:rPr>
                <w:rFonts w:cstheme="minorHAnsi"/>
                <w:lang w:val="en-NZ" w:eastAsia="en-NZ"/>
              </w:rPr>
              <w:t xml:space="preserve">No change to wording. Moved for better readability. </w:t>
            </w:r>
          </w:p>
        </w:tc>
      </w:tr>
      <w:tr w:rsidR="00B94B46" w:rsidRPr="0086239A" w14:paraId="7E38A9EF" w14:textId="77777777" w:rsidTr="009C1CD5">
        <w:trPr>
          <w:trHeight w:val="21"/>
        </w:trPr>
        <w:tc>
          <w:tcPr>
            <w:tcW w:w="2326" w:type="dxa"/>
            <w:noWrap/>
          </w:tcPr>
          <w:p w14:paraId="6A3B18B7" w14:textId="2EA9E844" w:rsidR="00B94B46" w:rsidRDefault="00E0243C" w:rsidP="00B94B46">
            <w:pPr>
              <w:jc w:val="right"/>
              <w:rPr>
                <w:rFonts w:cstheme="minorHAnsi"/>
                <w:lang w:val="en-NZ" w:eastAsia="en-NZ"/>
              </w:rPr>
            </w:pPr>
            <w:r>
              <w:rPr>
                <w:rFonts w:cstheme="minorHAnsi"/>
                <w:lang w:val="en-NZ" w:eastAsia="en-NZ"/>
              </w:rPr>
              <w:t>8.3(b)</w:t>
            </w:r>
          </w:p>
        </w:tc>
        <w:tc>
          <w:tcPr>
            <w:tcW w:w="2671" w:type="dxa"/>
          </w:tcPr>
          <w:p w14:paraId="7830231B" w14:textId="083B80BA" w:rsidR="00B94B46" w:rsidRDefault="00E0243C" w:rsidP="00B94B46">
            <w:pPr>
              <w:rPr>
                <w:rFonts w:cstheme="minorHAnsi"/>
                <w:lang w:val="en-NZ" w:eastAsia="en-NZ"/>
              </w:rPr>
            </w:pPr>
            <w:r>
              <w:rPr>
                <w:rFonts w:cstheme="minorHAnsi"/>
                <w:lang w:val="en-NZ" w:eastAsia="en-NZ"/>
              </w:rPr>
              <w:t xml:space="preserve">Changed “within 20 Business Days of such Trading Period” to “20 Business Days of becoming aware of the failure by the Ancillary Service Agent”. </w:t>
            </w:r>
          </w:p>
        </w:tc>
        <w:tc>
          <w:tcPr>
            <w:tcW w:w="3893" w:type="dxa"/>
            <w:noWrap/>
          </w:tcPr>
          <w:p w14:paraId="69BFCD6C" w14:textId="6154565C" w:rsidR="00B94B46" w:rsidRDefault="00E0243C" w:rsidP="00B94B46">
            <w:pPr>
              <w:rPr>
                <w:rFonts w:cstheme="minorHAnsi"/>
                <w:lang w:val="en-NZ" w:eastAsia="en-NZ"/>
              </w:rPr>
            </w:pPr>
            <w:r w:rsidRPr="00B16546">
              <w:rPr>
                <w:rFonts w:cstheme="minorHAnsi"/>
                <w:lang w:val="en-NZ" w:eastAsia="en-NZ"/>
              </w:rPr>
              <w:t xml:space="preserve">Ensures the System Operator can </w:t>
            </w:r>
            <w:proofErr w:type="gramStart"/>
            <w:r w:rsidRPr="00B16546">
              <w:rPr>
                <w:rFonts w:cstheme="minorHAnsi"/>
                <w:lang w:val="en-NZ" w:eastAsia="en-NZ"/>
              </w:rPr>
              <w:t>take action</w:t>
            </w:r>
            <w:proofErr w:type="gramEnd"/>
            <w:r w:rsidRPr="00B16546">
              <w:rPr>
                <w:rFonts w:cstheme="minorHAnsi"/>
                <w:lang w:val="en-NZ" w:eastAsia="en-NZ"/>
              </w:rPr>
              <w:t xml:space="preserve"> even in the case where an Ancillary Service Agent did not notify them of, or did not become aware of, a failure within the </w:t>
            </w:r>
            <w:r>
              <w:rPr>
                <w:rFonts w:cstheme="minorHAnsi"/>
                <w:lang w:val="en-NZ" w:eastAsia="en-NZ"/>
              </w:rPr>
              <w:t>2</w:t>
            </w:r>
            <w:r w:rsidRPr="00B16546">
              <w:rPr>
                <w:rFonts w:cstheme="minorHAnsi"/>
                <w:lang w:val="en-NZ" w:eastAsia="en-NZ"/>
              </w:rPr>
              <w:t xml:space="preserve">0 Business Day period.  </w:t>
            </w:r>
          </w:p>
        </w:tc>
      </w:tr>
      <w:tr w:rsidR="003A1E4C" w:rsidRPr="0086239A" w14:paraId="7ECB87F7"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6024A460" w14:textId="42DEFFAA" w:rsidR="003A1E4C" w:rsidRDefault="003A1E4C" w:rsidP="003A1E4C">
            <w:pPr>
              <w:jc w:val="right"/>
              <w:rPr>
                <w:rFonts w:cstheme="minorHAnsi"/>
                <w:lang w:val="en-NZ" w:eastAsia="en-NZ"/>
              </w:rPr>
            </w:pPr>
            <w:r>
              <w:rPr>
                <w:rFonts w:cstheme="minorHAnsi"/>
                <w:lang w:val="en-NZ" w:eastAsia="en-NZ"/>
              </w:rPr>
              <w:t>8.3</w:t>
            </w:r>
          </w:p>
        </w:tc>
        <w:tc>
          <w:tcPr>
            <w:tcW w:w="2671" w:type="dxa"/>
          </w:tcPr>
          <w:p w14:paraId="78C2DA3B" w14:textId="798EF8E9" w:rsidR="003A1E4C" w:rsidRDefault="00E0243C" w:rsidP="003A1E4C">
            <w:pPr>
              <w:rPr>
                <w:rFonts w:cstheme="minorHAnsi"/>
                <w:lang w:val="en-NZ" w:eastAsia="en-NZ"/>
              </w:rPr>
            </w:pPr>
            <w:r>
              <w:rPr>
                <w:rFonts w:cstheme="minorHAnsi"/>
                <w:lang w:val="en-NZ" w:eastAsia="en-NZ"/>
              </w:rPr>
              <w:t>Minor rewording.</w:t>
            </w:r>
          </w:p>
        </w:tc>
        <w:tc>
          <w:tcPr>
            <w:tcW w:w="3893" w:type="dxa"/>
            <w:noWrap/>
          </w:tcPr>
          <w:p w14:paraId="663AF4BB" w14:textId="1C7BFEAC" w:rsidR="003A1E4C" w:rsidRDefault="00E0243C" w:rsidP="003A1E4C">
            <w:pPr>
              <w:rPr>
                <w:rFonts w:cstheme="minorHAnsi"/>
                <w:lang w:val="en-NZ" w:eastAsia="en-NZ"/>
              </w:rPr>
            </w:pPr>
            <w:r>
              <w:rPr>
                <w:rFonts w:cstheme="minorHAnsi"/>
                <w:lang w:val="en-NZ" w:eastAsia="en-NZ"/>
              </w:rPr>
              <w:t>Clarity.</w:t>
            </w:r>
          </w:p>
        </w:tc>
      </w:tr>
      <w:tr w:rsidR="003A1E4C" w:rsidRPr="0086239A" w14:paraId="162DA6C2" w14:textId="77777777" w:rsidTr="009C1CD5">
        <w:trPr>
          <w:trHeight w:val="21"/>
        </w:trPr>
        <w:tc>
          <w:tcPr>
            <w:tcW w:w="2326" w:type="dxa"/>
            <w:noWrap/>
          </w:tcPr>
          <w:p w14:paraId="15795DAD" w14:textId="17725882" w:rsidR="003A1E4C" w:rsidRDefault="003A1E4C" w:rsidP="003A1E4C">
            <w:pPr>
              <w:jc w:val="right"/>
              <w:rPr>
                <w:rFonts w:cstheme="minorHAnsi"/>
                <w:lang w:val="en-NZ" w:eastAsia="en-NZ"/>
              </w:rPr>
            </w:pPr>
            <w:r>
              <w:rPr>
                <w:rFonts w:cstheme="minorHAnsi"/>
                <w:lang w:val="en-NZ" w:eastAsia="en-NZ"/>
              </w:rPr>
              <w:t>8.</w:t>
            </w:r>
            <w:r w:rsidR="00E0243C">
              <w:rPr>
                <w:rFonts w:cstheme="minorHAnsi"/>
                <w:lang w:val="en-NZ" w:eastAsia="en-NZ"/>
              </w:rPr>
              <w:t>4</w:t>
            </w:r>
          </w:p>
        </w:tc>
        <w:tc>
          <w:tcPr>
            <w:tcW w:w="2671" w:type="dxa"/>
          </w:tcPr>
          <w:p w14:paraId="6C0B6E6B" w14:textId="3A7C8144" w:rsidR="003A1E4C" w:rsidRDefault="00E0243C" w:rsidP="003A1E4C">
            <w:pPr>
              <w:rPr>
                <w:rFonts w:cstheme="minorHAnsi"/>
                <w:lang w:val="en-NZ" w:eastAsia="en-NZ"/>
              </w:rPr>
            </w:pPr>
            <w:r>
              <w:rPr>
                <w:rFonts w:cstheme="minorHAnsi"/>
                <w:lang w:val="en-NZ" w:eastAsia="en-NZ"/>
              </w:rPr>
              <w:t>New clause “Test After Changes to Equipment”.</w:t>
            </w:r>
          </w:p>
        </w:tc>
        <w:tc>
          <w:tcPr>
            <w:tcW w:w="3893" w:type="dxa"/>
            <w:noWrap/>
          </w:tcPr>
          <w:p w14:paraId="0D97DE09" w14:textId="7542426C" w:rsidR="003A1E4C" w:rsidRDefault="00E0243C" w:rsidP="003A1E4C">
            <w:pPr>
              <w:rPr>
                <w:rFonts w:cstheme="minorHAnsi"/>
                <w:lang w:val="en-NZ" w:eastAsia="en-NZ"/>
              </w:rPr>
            </w:pPr>
            <w:r>
              <w:rPr>
                <w:rFonts w:cstheme="minorHAnsi"/>
                <w:lang w:val="en-NZ" w:eastAsia="en-NZ"/>
              </w:rPr>
              <w:t xml:space="preserve">Specify requirements for testing after changes are made to the equipment, and to notify the System Operator of such changes. </w:t>
            </w:r>
          </w:p>
        </w:tc>
      </w:tr>
      <w:tr w:rsidR="003A1E4C" w:rsidRPr="0086239A" w14:paraId="40C042A1"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52F8D854" w14:textId="01F61082" w:rsidR="003A1E4C" w:rsidRDefault="003A1E4C" w:rsidP="003A1E4C">
            <w:pPr>
              <w:jc w:val="right"/>
              <w:rPr>
                <w:rFonts w:cstheme="minorHAnsi"/>
                <w:lang w:val="en-NZ" w:eastAsia="en-NZ"/>
              </w:rPr>
            </w:pPr>
            <w:r>
              <w:rPr>
                <w:rFonts w:cstheme="minorHAnsi"/>
                <w:lang w:val="en-NZ" w:eastAsia="en-NZ"/>
              </w:rPr>
              <w:t>8.</w:t>
            </w:r>
            <w:r w:rsidR="00E0243C">
              <w:rPr>
                <w:rFonts w:cstheme="minorHAnsi"/>
                <w:lang w:val="en-NZ" w:eastAsia="en-NZ"/>
              </w:rPr>
              <w:t>5</w:t>
            </w:r>
          </w:p>
        </w:tc>
        <w:tc>
          <w:tcPr>
            <w:tcW w:w="2671" w:type="dxa"/>
          </w:tcPr>
          <w:p w14:paraId="2F8FDDDE" w14:textId="62B199EA" w:rsidR="003A1E4C" w:rsidRDefault="00E0243C" w:rsidP="003A1E4C">
            <w:pPr>
              <w:rPr>
                <w:rFonts w:cstheme="minorHAnsi"/>
                <w:lang w:val="en-NZ" w:eastAsia="en-NZ"/>
              </w:rPr>
            </w:pPr>
            <w:r>
              <w:rPr>
                <w:rFonts w:cstheme="minorHAnsi"/>
                <w:lang w:val="en-NZ" w:eastAsia="en-NZ"/>
              </w:rPr>
              <w:t>Clause relocated from above.</w:t>
            </w:r>
          </w:p>
        </w:tc>
        <w:tc>
          <w:tcPr>
            <w:tcW w:w="3893" w:type="dxa"/>
            <w:noWrap/>
          </w:tcPr>
          <w:p w14:paraId="3D3F4ED6" w14:textId="5CC861B5" w:rsidR="003A1E4C" w:rsidRDefault="00E0243C" w:rsidP="003A1E4C">
            <w:pPr>
              <w:rPr>
                <w:rFonts w:cstheme="minorHAnsi"/>
                <w:lang w:val="en-NZ" w:eastAsia="en-NZ"/>
              </w:rPr>
            </w:pPr>
            <w:r>
              <w:rPr>
                <w:rFonts w:cstheme="minorHAnsi"/>
                <w:lang w:val="en-NZ" w:eastAsia="en-NZ"/>
              </w:rPr>
              <w:t>No change to content. Improve readability.</w:t>
            </w:r>
          </w:p>
        </w:tc>
      </w:tr>
      <w:tr w:rsidR="003A1E4C" w:rsidRPr="0086239A" w14:paraId="2A3FE3A0" w14:textId="77777777" w:rsidTr="009C1CD5">
        <w:trPr>
          <w:trHeight w:val="21"/>
        </w:trPr>
        <w:tc>
          <w:tcPr>
            <w:tcW w:w="2326" w:type="dxa"/>
            <w:noWrap/>
          </w:tcPr>
          <w:p w14:paraId="20183441" w14:textId="10D7E827" w:rsidR="003A1E4C" w:rsidRDefault="003A1E4C" w:rsidP="003A1E4C">
            <w:pPr>
              <w:jc w:val="right"/>
              <w:rPr>
                <w:rFonts w:cstheme="minorHAnsi"/>
                <w:lang w:val="en-NZ" w:eastAsia="en-NZ"/>
              </w:rPr>
            </w:pPr>
            <w:r>
              <w:rPr>
                <w:rFonts w:cstheme="minorHAnsi"/>
                <w:lang w:val="en-NZ" w:eastAsia="en-NZ"/>
              </w:rPr>
              <w:lastRenderedPageBreak/>
              <w:t>8.</w:t>
            </w:r>
            <w:r w:rsidR="00E0243C">
              <w:rPr>
                <w:rFonts w:cstheme="minorHAnsi"/>
                <w:lang w:val="en-NZ" w:eastAsia="en-NZ"/>
              </w:rPr>
              <w:t>6</w:t>
            </w:r>
          </w:p>
        </w:tc>
        <w:tc>
          <w:tcPr>
            <w:tcW w:w="2671" w:type="dxa"/>
          </w:tcPr>
          <w:p w14:paraId="5B9976E1" w14:textId="67D5C3AF" w:rsidR="003A1E4C" w:rsidRDefault="003A1E4C" w:rsidP="003A1E4C">
            <w:pPr>
              <w:rPr>
                <w:rFonts w:cstheme="minorHAnsi"/>
                <w:lang w:val="en-NZ" w:eastAsia="en-NZ"/>
              </w:rPr>
            </w:pPr>
            <w:r>
              <w:rPr>
                <w:rFonts w:cstheme="minorHAnsi"/>
                <w:lang w:val="en-NZ" w:eastAsia="en-NZ"/>
              </w:rPr>
              <w:t>Clause relocated from above.</w:t>
            </w:r>
          </w:p>
        </w:tc>
        <w:tc>
          <w:tcPr>
            <w:tcW w:w="3893" w:type="dxa"/>
            <w:noWrap/>
          </w:tcPr>
          <w:p w14:paraId="29728AB4" w14:textId="1AE4EB0F" w:rsidR="003A1E4C" w:rsidRDefault="003A1E4C" w:rsidP="003A1E4C">
            <w:pPr>
              <w:rPr>
                <w:rFonts w:cstheme="minorHAnsi"/>
                <w:lang w:val="en-NZ" w:eastAsia="en-NZ"/>
              </w:rPr>
            </w:pPr>
            <w:r>
              <w:rPr>
                <w:rFonts w:cstheme="minorHAnsi"/>
                <w:lang w:val="en-NZ" w:eastAsia="en-NZ"/>
              </w:rPr>
              <w:t xml:space="preserve">No change to content. </w:t>
            </w:r>
            <w:r w:rsidR="00E0243C">
              <w:rPr>
                <w:rFonts w:cstheme="minorHAnsi"/>
                <w:lang w:val="en-NZ" w:eastAsia="en-NZ"/>
              </w:rPr>
              <w:t>Improved</w:t>
            </w:r>
            <w:r>
              <w:rPr>
                <w:rFonts w:cstheme="minorHAnsi"/>
                <w:lang w:val="en-NZ" w:eastAsia="en-NZ"/>
              </w:rPr>
              <w:t xml:space="preserve"> readability.</w:t>
            </w:r>
          </w:p>
        </w:tc>
      </w:tr>
      <w:tr w:rsidR="003A1E4C" w:rsidRPr="0086239A" w14:paraId="742E7284"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0EDC6159" w14:textId="2015911C" w:rsidR="003A1E4C" w:rsidRDefault="003A1E4C" w:rsidP="003A1E4C">
            <w:pPr>
              <w:jc w:val="right"/>
              <w:rPr>
                <w:rFonts w:cstheme="minorHAnsi"/>
                <w:lang w:val="en-NZ" w:eastAsia="en-NZ"/>
              </w:rPr>
            </w:pPr>
            <w:r>
              <w:rPr>
                <w:rFonts w:cstheme="minorHAnsi"/>
                <w:lang w:val="en-NZ" w:eastAsia="en-NZ"/>
              </w:rPr>
              <w:t>8.</w:t>
            </w:r>
            <w:r w:rsidR="00E0243C">
              <w:rPr>
                <w:rFonts w:cstheme="minorHAnsi"/>
                <w:lang w:val="en-NZ" w:eastAsia="en-NZ"/>
              </w:rPr>
              <w:t>7</w:t>
            </w:r>
          </w:p>
        </w:tc>
        <w:tc>
          <w:tcPr>
            <w:tcW w:w="2671" w:type="dxa"/>
          </w:tcPr>
          <w:p w14:paraId="378F59EA" w14:textId="42814B17" w:rsidR="003A1E4C" w:rsidRDefault="00E0243C" w:rsidP="003A1E4C">
            <w:pPr>
              <w:rPr>
                <w:rFonts w:cstheme="minorHAnsi"/>
                <w:lang w:val="en-NZ" w:eastAsia="en-NZ"/>
              </w:rPr>
            </w:pPr>
            <w:r>
              <w:rPr>
                <w:rFonts w:cstheme="minorHAnsi"/>
                <w:lang w:val="en-NZ" w:eastAsia="en-NZ"/>
              </w:rPr>
              <w:t>Minor rewording.</w:t>
            </w:r>
          </w:p>
        </w:tc>
        <w:tc>
          <w:tcPr>
            <w:tcW w:w="3893" w:type="dxa"/>
            <w:noWrap/>
          </w:tcPr>
          <w:p w14:paraId="117943E5" w14:textId="314F102E" w:rsidR="003A1E4C" w:rsidRDefault="00E0243C" w:rsidP="003A1E4C">
            <w:pPr>
              <w:rPr>
                <w:rFonts w:cstheme="minorHAnsi"/>
                <w:lang w:val="en-NZ" w:eastAsia="en-NZ"/>
              </w:rPr>
            </w:pPr>
            <w:r>
              <w:rPr>
                <w:rFonts w:cstheme="minorHAnsi"/>
                <w:lang w:val="en-NZ" w:eastAsia="en-NZ"/>
              </w:rPr>
              <w:t xml:space="preserve">Clarity. </w:t>
            </w:r>
          </w:p>
        </w:tc>
      </w:tr>
      <w:tr w:rsidR="003A1E4C" w:rsidRPr="0086239A" w14:paraId="2B09C7AC" w14:textId="77777777" w:rsidTr="009C1CD5">
        <w:trPr>
          <w:trHeight w:val="21"/>
        </w:trPr>
        <w:tc>
          <w:tcPr>
            <w:tcW w:w="2326" w:type="dxa"/>
            <w:noWrap/>
          </w:tcPr>
          <w:p w14:paraId="25FD4D33" w14:textId="0505A892" w:rsidR="003A1E4C" w:rsidRDefault="003A1E4C" w:rsidP="003A1E4C">
            <w:pPr>
              <w:jc w:val="right"/>
              <w:rPr>
                <w:rFonts w:cstheme="minorHAnsi"/>
                <w:lang w:val="en-NZ" w:eastAsia="en-NZ"/>
              </w:rPr>
            </w:pPr>
          </w:p>
        </w:tc>
        <w:tc>
          <w:tcPr>
            <w:tcW w:w="2671" w:type="dxa"/>
          </w:tcPr>
          <w:p w14:paraId="01876430" w14:textId="11C7A71B" w:rsidR="003A1E4C" w:rsidRDefault="00E0243C" w:rsidP="003A1E4C">
            <w:pPr>
              <w:rPr>
                <w:rFonts w:cstheme="minorHAnsi"/>
                <w:lang w:val="en-NZ" w:eastAsia="en-NZ"/>
              </w:rPr>
            </w:pPr>
            <w:r>
              <w:rPr>
                <w:rFonts w:cstheme="minorHAnsi"/>
                <w:lang w:val="en-NZ" w:eastAsia="en-NZ"/>
              </w:rPr>
              <w:t>Clause “Capability Data” removed; relocated to clause 6.7 above.</w:t>
            </w:r>
          </w:p>
        </w:tc>
        <w:tc>
          <w:tcPr>
            <w:tcW w:w="3893" w:type="dxa"/>
            <w:noWrap/>
          </w:tcPr>
          <w:p w14:paraId="421B43EE" w14:textId="653D5A07" w:rsidR="003A1E4C" w:rsidRDefault="00E0243C" w:rsidP="003A1E4C">
            <w:pPr>
              <w:rPr>
                <w:rFonts w:cstheme="minorHAnsi"/>
                <w:lang w:val="en-NZ" w:eastAsia="en-NZ"/>
              </w:rPr>
            </w:pPr>
            <w:r>
              <w:rPr>
                <w:rFonts w:cstheme="minorHAnsi"/>
                <w:lang w:val="en-NZ" w:eastAsia="en-NZ"/>
              </w:rPr>
              <w:t>No change to content. Improve readability.</w:t>
            </w:r>
          </w:p>
        </w:tc>
      </w:tr>
      <w:tr w:rsidR="003A1E4C" w:rsidRPr="0086239A" w14:paraId="62F25664"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756FF4FC" w14:textId="7DB3BD8B" w:rsidR="003A1E4C" w:rsidRDefault="00E0243C" w:rsidP="003A1E4C">
            <w:pPr>
              <w:jc w:val="right"/>
              <w:rPr>
                <w:rFonts w:cstheme="minorHAnsi"/>
                <w:lang w:val="en-NZ" w:eastAsia="en-NZ"/>
              </w:rPr>
            </w:pPr>
            <w:r>
              <w:rPr>
                <w:rFonts w:cstheme="minorHAnsi"/>
                <w:lang w:val="en-NZ" w:eastAsia="en-NZ"/>
              </w:rPr>
              <w:t>8.8</w:t>
            </w:r>
          </w:p>
        </w:tc>
        <w:tc>
          <w:tcPr>
            <w:tcW w:w="2671" w:type="dxa"/>
          </w:tcPr>
          <w:p w14:paraId="63166C05" w14:textId="62E2B5BC" w:rsidR="003A1E4C" w:rsidRDefault="00E0243C" w:rsidP="003A1E4C">
            <w:pPr>
              <w:rPr>
                <w:rFonts w:cstheme="minorHAnsi"/>
                <w:lang w:val="en-NZ" w:eastAsia="en-NZ"/>
              </w:rPr>
            </w:pPr>
            <w:r>
              <w:rPr>
                <w:rFonts w:cstheme="minorHAnsi"/>
                <w:lang w:val="en-NZ" w:eastAsia="en-NZ"/>
              </w:rPr>
              <w:t xml:space="preserve">New clause “Breach of this clause 8”. </w:t>
            </w:r>
          </w:p>
        </w:tc>
        <w:tc>
          <w:tcPr>
            <w:tcW w:w="3893" w:type="dxa"/>
            <w:noWrap/>
          </w:tcPr>
          <w:p w14:paraId="6E3ADB0C" w14:textId="23B41F62" w:rsidR="003A1E4C" w:rsidRDefault="00E0243C" w:rsidP="003A1E4C">
            <w:pPr>
              <w:rPr>
                <w:rFonts w:cstheme="minorHAnsi"/>
                <w:lang w:val="en-NZ" w:eastAsia="en-NZ"/>
              </w:rPr>
            </w:pPr>
            <w:r>
              <w:rPr>
                <w:rFonts w:cstheme="minorHAnsi"/>
                <w:color w:val="000000"/>
                <w:lang w:val="en-NZ" w:eastAsia="en-NZ"/>
              </w:rPr>
              <w:t>Ensure there are clear enforcement provisions if testing requirements are not met.</w:t>
            </w:r>
          </w:p>
        </w:tc>
      </w:tr>
      <w:tr w:rsidR="003A1E4C" w:rsidRPr="0086239A" w14:paraId="7D700C82" w14:textId="77777777" w:rsidTr="009C1CD5">
        <w:trPr>
          <w:trHeight w:val="21"/>
        </w:trPr>
        <w:tc>
          <w:tcPr>
            <w:tcW w:w="2326" w:type="dxa"/>
            <w:noWrap/>
          </w:tcPr>
          <w:p w14:paraId="04364C54" w14:textId="29D8D55E" w:rsidR="003A1E4C" w:rsidRDefault="00E0243C" w:rsidP="003A1E4C">
            <w:pPr>
              <w:jc w:val="right"/>
              <w:rPr>
                <w:rFonts w:cstheme="minorHAnsi"/>
                <w:lang w:val="en-NZ" w:eastAsia="en-NZ"/>
              </w:rPr>
            </w:pPr>
            <w:r>
              <w:rPr>
                <w:rFonts w:cstheme="minorHAnsi"/>
                <w:lang w:val="en-NZ" w:eastAsia="en-NZ"/>
              </w:rPr>
              <w:t>Appendix 3</w:t>
            </w:r>
          </w:p>
        </w:tc>
        <w:tc>
          <w:tcPr>
            <w:tcW w:w="2671" w:type="dxa"/>
          </w:tcPr>
          <w:p w14:paraId="321AEEC2" w14:textId="4F2F48FF" w:rsidR="003A1E4C" w:rsidRDefault="00E0243C" w:rsidP="003A1E4C">
            <w:pPr>
              <w:rPr>
                <w:rFonts w:cstheme="minorHAnsi"/>
                <w:lang w:val="en-NZ" w:eastAsia="en-NZ"/>
              </w:rPr>
            </w:pPr>
            <w:r>
              <w:rPr>
                <w:rFonts w:cstheme="minorHAnsi"/>
                <w:lang w:val="en-NZ" w:eastAsia="en-NZ"/>
              </w:rPr>
              <w:t>Removed reference to pagers.</w:t>
            </w:r>
          </w:p>
        </w:tc>
        <w:tc>
          <w:tcPr>
            <w:tcW w:w="3893" w:type="dxa"/>
            <w:noWrap/>
          </w:tcPr>
          <w:p w14:paraId="4E4663D0" w14:textId="5C6D7C56" w:rsidR="003A1E4C" w:rsidRDefault="00E0243C" w:rsidP="003A1E4C">
            <w:pPr>
              <w:rPr>
                <w:rFonts w:cstheme="minorHAnsi"/>
                <w:lang w:val="en-NZ" w:eastAsia="en-NZ"/>
              </w:rPr>
            </w:pPr>
            <w:r>
              <w:rPr>
                <w:rFonts w:cstheme="minorHAnsi"/>
                <w:lang w:val="en-NZ" w:eastAsia="en-NZ"/>
              </w:rPr>
              <w:t>Removes outdated requirement.</w:t>
            </w:r>
          </w:p>
        </w:tc>
      </w:tr>
      <w:tr w:rsidR="000A01EC" w:rsidRPr="0086239A" w14:paraId="2FFA5114" w14:textId="77777777" w:rsidTr="009C1CD5">
        <w:trPr>
          <w:cnfStyle w:val="000000010000" w:firstRow="0" w:lastRow="0" w:firstColumn="0" w:lastColumn="0" w:oddVBand="0" w:evenVBand="0" w:oddHBand="0" w:evenHBand="1" w:firstRowFirstColumn="0" w:firstRowLastColumn="0" w:lastRowFirstColumn="0" w:lastRowLastColumn="0"/>
          <w:trHeight w:val="21"/>
        </w:trPr>
        <w:tc>
          <w:tcPr>
            <w:tcW w:w="2326" w:type="dxa"/>
            <w:noWrap/>
          </w:tcPr>
          <w:p w14:paraId="79A634EE" w14:textId="335295C3" w:rsidR="000A01EC" w:rsidRDefault="000A01EC" w:rsidP="000A01EC">
            <w:pPr>
              <w:jc w:val="right"/>
              <w:rPr>
                <w:rFonts w:cstheme="minorHAnsi"/>
                <w:lang w:val="en-NZ" w:eastAsia="en-NZ"/>
              </w:rPr>
            </w:pPr>
            <w:r>
              <w:rPr>
                <w:rFonts w:cstheme="minorHAnsi"/>
                <w:lang w:val="en-NZ" w:eastAsia="en-NZ"/>
              </w:rPr>
              <w:t xml:space="preserve">Appendix </w:t>
            </w:r>
            <w:r w:rsidR="00E0243C">
              <w:rPr>
                <w:rFonts w:cstheme="minorHAnsi"/>
                <w:lang w:val="en-NZ" w:eastAsia="en-NZ"/>
              </w:rPr>
              <w:t>4</w:t>
            </w:r>
          </w:p>
        </w:tc>
        <w:tc>
          <w:tcPr>
            <w:tcW w:w="2671" w:type="dxa"/>
          </w:tcPr>
          <w:p w14:paraId="7849781B" w14:textId="26D0ED70" w:rsidR="000A01EC" w:rsidRDefault="000A01EC" w:rsidP="000A01EC">
            <w:pPr>
              <w:rPr>
                <w:rFonts w:cstheme="minorHAnsi"/>
                <w:lang w:val="en-NZ" w:eastAsia="en-NZ"/>
              </w:rPr>
            </w:pPr>
            <w:r>
              <w:rPr>
                <w:rFonts w:cstheme="minorHAnsi"/>
                <w:lang w:val="en-NZ" w:eastAsia="en-NZ"/>
              </w:rPr>
              <w:t>Removed reference to pagers.</w:t>
            </w:r>
          </w:p>
        </w:tc>
        <w:tc>
          <w:tcPr>
            <w:tcW w:w="3893" w:type="dxa"/>
            <w:noWrap/>
          </w:tcPr>
          <w:p w14:paraId="3591A882" w14:textId="62CC8291" w:rsidR="000A01EC" w:rsidRDefault="000A01EC" w:rsidP="000A01EC">
            <w:pPr>
              <w:rPr>
                <w:rFonts w:cstheme="minorHAnsi"/>
                <w:lang w:val="en-NZ" w:eastAsia="en-NZ"/>
              </w:rPr>
            </w:pPr>
            <w:r>
              <w:rPr>
                <w:rFonts w:cstheme="minorHAnsi"/>
                <w:lang w:val="en-NZ" w:eastAsia="en-NZ"/>
              </w:rPr>
              <w:t>Removes outdated requirement.</w:t>
            </w:r>
          </w:p>
        </w:tc>
      </w:tr>
      <w:tr w:rsidR="003A1E4C" w:rsidRPr="0086239A" w14:paraId="21384BE7" w14:textId="77777777" w:rsidTr="009C1CD5">
        <w:trPr>
          <w:trHeight w:val="21"/>
        </w:trPr>
        <w:tc>
          <w:tcPr>
            <w:tcW w:w="8890" w:type="dxa"/>
            <w:gridSpan w:val="3"/>
            <w:noWrap/>
          </w:tcPr>
          <w:p w14:paraId="6057BE9C" w14:textId="37274FDB" w:rsidR="003A1E4C" w:rsidRPr="00A706F2" w:rsidRDefault="00E0243C" w:rsidP="003A1E4C">
            <w:pPr>
              <w:rPr>
                <w:rFonts w:cstheme="minorHAnsi"/>
                <w:i/>
                <w:lang w:val="en-NZ" w:eastAsia="en-NZ"/>
              </w:rPr>
            </w:pPr>
            <w:r w:rsidRPr="00A706F2">
              <w:rPr>
                <w:rFonts w:cstheme="minorHAnsi"/>
                <w:i/>
                <w:iCs/>
                <w:lang w:val="en-NZ" w:eastAsia="en-NZ"/>
              </w:rPr>
              <w:t>Black Start Schedule</w:t>
            </w:r>
          </w:p>
        </w:tc>
      </w:tr>
      <w:tr w:rsidR="00E0243C" w:rsidRPr="0086239A" w14:paraId="48499047" w14:textId="77777777" w:rsidTr="00A706F2">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49ACD26" w14:textId="74129B1C" w:rsidR="00E0243C" w:rsidRPr="00582705" w:rsidRDefault="00E0243C" w:rsidP="00E0243C">
            <w:pPr>
              <w:jc w:val="right"/>
              <w:rPr>
                <w:rFonts w:cstheme="minorHAnsi"/>
                <w:lang w:val="en-NZ" w:eastAsia="en-NZ"/>
              </w:rPr>
            </w:pPr>
            <w:r>
              <w:rPr>
                <w:rFonts w:cstheme="minorHAnsi"/>
                <w:lang w:val="en-NZ" w:eastAsia="en-NZ"/>
              </w:rPr>
              <w:t>Throughout</w:t>
            </w:r>
          </w:p>
        </w:tc>
        <w:tc>
          <w:tcPr>
            <w:tcW w:w="2671" w:type="dxa"/>
            <w:noWrap/>
          </w:tcPr>
          <w:p w14:paraId="61BCF4FB" w14:textId="5AF4BB85" w:rsidR="00E0243C" w:rsidRDefault="00E0243C" w:rsidP="00E0243C">
            <w:pPr>
              <w:rPr>
                <w:rFonts w:cstheme="minorHAnsi"/>
                <w:lang w:val="en-NZ" w:eastAsia="en-NZ"/>
              </w:rPr>
            </w:pPr>
            <w:r>
              <w:rPr>
                <w:rFonts w:cstheme="minorHAnsi"/>
                <w:lang w:val="en-NZ" w:eastAsia="en-NZ"/>
              </w:rPr>
              <w:t>Subheadings removed at lower heading levels.</w:t>
            </w:r>
          </w:p>
        </w:tc>
        <w:tc>
          <w:tcPr>
            <w:tcW w:w="3893" w:type="dxa"/>
            <w:noWrap/>
          </w:tcPr>
          <w:p w14:paraId="290F3AA5" w14:textId="178A1A38" w:rsidR="00E0243C" w:rsidRDefault="00E0243C" w:rsidP="00E0243C">
            <w:pPr>
              <w:rPr>
                <w:rFonts w:cstheme="minorHAnsi"/>
                <w:lang w:val="en-NZ" w:eastAsia="en-NZ"/>
              </w:rPr>
            </w:pPr>
            <w:r>
              <w:rPr>
                <w:rFonts w:cstheme="minorHAnsi"/>
                <w:lang w:val="en-NZ" w:eastAsia="en-NZ"/>
              </w:rPr>
              <w:t>Formatting.</w:t>
            </w:r>
          </w:p>
        </w:tc>
      </w:tr>
      <w:tr w:rsidR="003A1E4C" w:rsidRPr="0086239A" w14:paraId="45447D20" w14:textId="77777777" w:rsidTr="009C1CD5">
        <w:trPr>
          <w:trHeight w:val="300"/>
        </w:trPr>
        <w:tc>
          <w:tcPr>
            <w:tcW w:w="2326" w:type="dxa"/>
            <w:noWrap/>
          </w:tcPr>
          <w:p w14:paraId="2C37F532" w14:textId="193DA1EB" w:rsidR="003A1E4C" w:rsidRPr="00582705" w:rsidRDefault="00E0243C" w:rsidP="003A1E4C">
            <w:pPr>
              <w:jc w:val="right"/>
              <w:rPr>
                <w:rFonts w:cstheme="minorHAnsi"/>
                <w:lang w:val="en-NZ" w:eastAsia="en-NZ"/>
              </w:rPr>
            </w:pPr>
            <w:r w:rsidRPr="00582705">
              <w:rPr>
                <w:rFonts w:cstheme="minorHAnsi"/>
                <w:lang w:val="en-NZ" w:eastAsia="en-NZ"/>
              </w:rPr>
              <w:t>1.1</w:t>
            </w:r>
          </w:p>
        </w:tc>
        <w:tc>
          <w:tcPr>
            <w:tcW w:w="2671" w:type="dxa"/>
            <w:noWrap/>
          </w:tcPr>
          <w:p w14:paraId="79C65541" w14:textId="6C7976AE" w:rsidR="003A1E4C" w:rsidRDefault="00E0243C" w:rsidP="003A1E4C">
            <w:pPr>
              <w:rPr>
                <w:rFonts w:cstheme="minorHAnsi"/>
                <w:lang w:val="en-NZ" w:eastAsia="en-NZ"/>
              </w:rPr>
            </w:pPr>
            <w:r>
              <w:rPr>
                <w:rFonts w:cstheme="minorHAnsi"/>
                <w:lang w:val="en-NZ" w:eastAsia="en-NZ"/>
              </w:rPr>
              <w:t>Definition of “Equipment” changed to “Black Start Equipment” and wording updated.</w:t>
            </w:r>
            <w:r w:rsidRPr="00582705">
              <w:rPr>
                <w:rFonts w:cstheme="minorHAnsi"/>
                <w:lang w:val="en-NZ" w:eastAsia="en-NZ"/>
              </w:rPr>
              <w:t xml:space="preserve"> </w:t>
            </w:r>
          </w:p>
        </w:tc>
        <w:tc>
          <w:tcPr>
            <w:tcW w:w="3893" w:type="dxa"/>
            <w:noWrap/>
          </w:tcPr>
          <w:p w14:paraId="48C19380" w14:textId="0ACAE7E7" w:rsidR="003A1E4C" w:rsidRDefault="00E0243C" w:rsidP="003A1E4C">
            <w:pPr>
              <w:rPr>
                <w:rFonts w:cstheme="minorHAnsi"/>
                <w:lang w:val="en-NZ" w:eastAsia="en-NZ"/>
              </w:rPr>
            </w:pPr>
            <w:r>
              <w:rPr>
                <w:rFonts w:cstheme="minorHAnsi"/>
                <w:lang w:val="en-NZ" w:eastAsia="en-NZ"/>
              </w:rPr>
              <w:t>Definitions updated for clarity, internal consistency and consistency with the Procurement Plan.</w:t>
            </w:r>
          </w:p>
        </w:tc>
      </w:tr>
      <w:tr w:rsidR="003A1E4C" w:rsidRPr="0086239A" w14:paraId="3377F26B"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D01A191" w14:textId="252F319B" w:rsidR="003A1E4C" w:rsidRPr="00582705" w:rsidRDefault="003A1E4C" w:rsidP="003A1E4C">
            <w:pPr>
              <w:jc w:val="right"/>
              <w:rPr>
                <w:rFonts w:cstheme="minorHAnsi"/>
                <w:lang w:val="en-NZ" w:eastAsia="en-NZ"/>
              </w:rPr>
            </w:pPr>
            <w:r w:rsidRPr="00582705">
              <w:rPr>
                <w:rFonts w:cstheme="minorHAnsi"/>
                <w:lang w:val="en-NZ" w:eastAsia="en-NZ"/>
              </w:rPr>
              <w:t>1.1</w:t>
            </w:r>
          </w:p>
        </w:tc>
        <w:tc>
          <w:tcPr>
            <w:tcW w:w="2671" w:type="dxa"/>
            <w:noWrap/>
          </w:tcPr>
          <w:p w14:paraId="52A008AC" w14:textId="6840F8EB" w:rsidR="003A1E4C" w:rsidRPr="00582705" w:rsidRDefault="003A1E4C" w:rsidP="003A1E4C">
            <w:pPr>
              <w:rPr>
                <w:rFonts w:cstheme="minorHAnsi"/>
                <w:lang w:val="en-NZ" w:eastAsia="en-NZ"/>
              </w:rPr>
            </w:pPr>
            <w:r>
              <w:rPr>
                <w:rFonts w:cstheme="minorHAnsi"/>
                <w:lang w:val="en-NZ" w:eastAsia="en-NZ"/>
              </w:rPr>
              <w:t>Definition of “</w:t>
            </w:r>
            <w:r w:rsidR="00E0243C">
              <w:rPr>
                <w:rFonts w:cstheme="minorHAnsi"/>
                <w:lang w:val="en-NZ" w:eastAsia="en-NZ"/>
              </w:rPr>
              <w:t>Unit</w:t>
            </w:r>
            <w:r>
              <w:rPr>
                <w:rFonts w:cstheme="minorHAnsi"/>
                <w:lang w:val="en-NZ" w:eastAsia="en-NZ"/>
              </w:rPr>
              <w:t xml:space="preserve">” changed to “Black Start </w:t>
            </w:r>
            <w:r w:rsidR="00E0243C">
              <w:rPr>
                <w:rFonts w:cstheme="minorHAnsi"/>
                <w:lang w:val="en-NZ" w:eastAsia="en-NZ"/>
              </w:rPr>
              <w:t>Generating Unit</w:t>
            </w:r>
            <w:r>
              <w:rPr>
                <w:rFonts w:cstheme="minorHAnsi"/>
                <w:lang w:val="en-NZ" w:eastAsia="en-NZ"/>
              </w:rPr>
              <w:t>” and wording updated.</w:t>
            </w:r>
            <w:r w:rsidRPr="00582705">
              <w:rPr>
                <w:rFonts w:cstheme="minorHAnsi"/>
                <w:lang w:val="en-NZ" w:eastAsia="en-NZ"/>
              </w:rPr>
              <w:t xml:space="preserve"> </w:t>
            </w:r>
          </w:p>
        </w:tc>
        <w:tc>
          <w:tcPr>
            <w:tcW w:w="3893" w:type="dxa"/>
            <w:noWrap/>
          </w:tcPr>
          <w:p w14:paraId="607995E2" w14:textId="1F9A3460" w:rsidR="003A1E4C" w:rsidRPr="00582705" w:rsidRDefault="003A1E4C" w:rsidP="003A1E4C">
            <w:pPr>
              <w:rPr>
                <w:rFonts w:cstheme="minorHAnsi"/>
                <w:lang w:val="en-NZ" w:eastAsia="en-NZ"/>
              </w:rPr>
            </w:pPr>
            <w:r>
              <w:rPr>
                <w:rFonts w:cstheme="minorHAnsi"/>
                <w:lang w:val="en-NZ" w:eastAsia="en-NZ"/>
              </w:rPr>
              <w:t>Definitions updated for clarity, internal consistency and consistency with the Procurement Plan.</w:t>
            </w:r>
          </w:p>
        </w:tc>
      </w:tr>
      <w:tr w:rsidR="003A1E4C" w:rsidRPr="0086239A" w14:paraId="681CB943" w14:textId="77777777" w:rsidTr="009C1CD5">
        <w:trPr>
          <w:trHeight w:val="300"/>
        </w:trPr>
        <w:tc>
          <w:tcPr>
            <w:tcW w:w="2326" w:type="dxa"/>
            <w:noWrap/>
          </w:tcPr>
          <w:p w14:paraId="4F444D11" w14:textId="79D81B04" w:rsidR="003A1E4C" w:rsidRPr="00582705" w:rsidRDefault="003A1E4C" w:rsidP="003A1E4C">
            <w:pPr>
              <w:jc w:val="right"/>
              <w:rPr>
                <w:rFonts w:cstheme="minorHAnsi"/>
                <w:lang w:val="en-NZ" w:eastAsia="en-NZ"/>
              </w:rPr>
            </w:pPr>
            <w:r>
              <w:rPr>
                <w:rFonts w:cstheme="minorHAnsi"/>
                <w:lang w:val="en-NZ" w:eastAsia="en-NZ"/>
              </w:rPr>
              <w:t>1.1</w:t>
            </w:r>
          </w:p>
        </w:tc>
        <w:tc>
          <w:tcPr>
            <w:tcW w:w="2671" w:type="dxa"/>
            <w:noWrap/>
          </w:tcPr>
          <w:p w14:paraId="0A4D6038" w14:textId="729167FA" w:rsidR="003A1E4C" w:rsidRPr="00582705" w:rsidRDefault="003A1E4C" w:rsidP="003A1E4C">
            <w:pPr>
              <w:rPr>
                <w:rFonts w:cstheme="minorHAnsi"/>
                <w:lang w:val="en-NZ" w:eastAsia="en-NZ"/>
              </w:rPr>
            </w:pPr>
            <w:r>
              <w:rPr>
                <w:rFonts w:cstheme="minorHAnsi"/>
                <w:lang w:val="en-NZ" w:eastAsia="en-NZ"/>
              </w:rPr>
              <w:t xml:space="preserve">Definition </w:t>
            </w:r>
            <w:r w:rsidR="00E0243C">
              <w:rPr>
                <w:rFonts w:cstheme="minorHAnsi"/>
                <w:lang w:val="en-NZ" w:eastAsia="en-NZ"/>
              </w:rPr>
              <w:t>updated for “Station</w:t>
            </w:r>
            <w:r>
              <w:rPr>
                <w:rFonts w:cstheme="minorHAnsi"/>
                <w:lang w:val="en-NZ" w:eastAsia="en-NZ"/>
              </w:rPr>
              <w:t xml:space="preserve">” changed to “Black Start </w:t>
            </w:r>
            <w:r w:rsidR="00E0243C">
              <w:rPr>
                <w:rFonts w:cstheme="minorHAnsi"/>
                <w:lang w:val="en-NZ" w:eastAsia="en-NZ"/>
              </w:rPr>
              <w:t>Station</w:t>
            </w:r>
            <w:r>
              <w:rPr>
                <w:rFonts w:cstheme="minorHAnsi"/>
                <w:lang w:val="en-NZ" w:eastAsia="en-NZ"/>
              </w:rPr>
              <w:t xml:space="preserve">” and wording updated. </w:t>
            </w:r>
          </w:p>
        </w:tc>
        <w:tc>
          <w:tcPr>
            <w:tcW w:w="3893" w:type="dxa"/>
            <w:noWrap/>
          </w:tcPr>
          <w:p w14:paraId="5570EC0E" w14:textId="4F4EE804" w:rsidR="003A1E4C" w:rsidRPr="00582705" w:rsidRDefault="003A1E4C" w:rsidP="003A1E4C">
            <w:pPr>
              <w:rPr>
                <w:rFonts w:cstheme="minorHAnsi"/>
                <w:lang w:val="en-NZ" w:eastAsia="en-NZ"/>
              </w:rPr>
            </w:pPr>
            <w:r>
              <w:rPr>
                <w:rFonts w:cstheme="minorHAnsi"/>
                <w:lang w:val="en-NZ" w:eastAsia="en-NZ"/>
              </w:rPr>
              <w:t>Definitions updated for clarity, internal consistency and consistency with the Procurement Plan.</w:t>
            </w:r>
          </w:p>
        </w:tc>
      </w:tr>
      <w:tr w:rsidR="003A1E4C" w:rsidRPr="0086239A" w14:paraId="2038E13D"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8F4921B" w14:textId="2127C795" w:rsidR="003A1E4C" w:rsidRPr="00582705" w:rsidRDefault="003A1E4C" w:rsidP="003A1E4C">
            <w:pPr>
              <w:jc w:val="right"/>
              <w:rPr>
                <w:rFonts w:cstheme="minorHAnsi"/>
                <w:lang w:val="en-NZ" w:eastAsia="en-NZ"/>
              </w:rPr>
            </w:pPr>
            <w:r>
              <w:rPr>
                <w:rFonts w:cstheme="minorHAnsi"/>
                <w:lang w:val="en-NZ" w:eastAsia="en-NZ"/>
              </w:rPr>
              <w:t>1.1</w:t>
            </w:r>
          </w:p>
        </w:tc>
        <w:tc>
          <w:tcPr>
            <w:tcW w:w="2671" w:type="dxa"/>
            <w:noWrap/>
          </w:tcPr>
          <w:p w14:paraId="69960380" w14:textId="0E2068B6" w:rsidR="003A1E4C" w:rsidRPr="00582705" w:rsidRDefault="00E0243C" w:rsidP="003A1E4C">
            <w:pPr>
              <w:rPr>
                <w:rFonts w:cstheme="minorHAnsi"/>
                <w:lang w:val="en-NZ" w:eastAsia="en-NZ"/>
              </w:rPr>
            </w:pPr>
            <w:r>
              <w:rPr>
                <w:rFonts w:cstheme="minorHAnsi"/>
                <w:lang w:val="en-NZ" w:eastAsia="en-NZ"/>
              </w:rPr>
              <w:t xml:space="preserve">Within definition of “Equipment”, the term “Unit” has been changed to “Black Start Generating Unit”. </w:t>
            </w:r>
          </w:p>
        </w:tc>
        <w:tc>
          <w:tcPr>
            <w:tcW w:w="3893" w:type="dxa"/>
            <w:noWrap/>
          </w:tcPr>
          <w:p w14:paraId="3B1142B5" w14:textId="0C5DCFD5" w:rsidR="003A1E4C" w:rsidRPr="00582705" w:rsidRDefault="00E0243C" w:rsidP="003A1E4C">
            <w:pPr>
              <w:rPr>
                <w:rFonts w:cstheme="minorHAnsi"/>
                <w:lang w:val="en-NZ" w:eastAsia="en-NZ"/>
              </w:rPr>
            </w:pPr>
            <w:r>
              <w:rPr>
                <w:rFonts w:cstheme="minorHAnsi"/>
                <w:lang w:val="en-NZ" w:eastAsia="en-NZ"/>
              </w:rPr>
              <w:t xml:space="preserve">To maintain consistency with the updated definitions. </w:t>
            </w:r>
          </w:p>
        </w:tc>
      </w:tr>
      <w:tr w:rsidR="003A1E4C" w:rsidRPr="0086239A" w14:paraId="5FCA7295" w14:textId="77777777" w:rsidTr="009C1CD5">
        <w:trPr>
          <w:trHeight w:val="300"/>
        </w:trPr>
        <w:tc>
          <w:tcPr>
            <w:tcW w:w="2326" w:type="dxa"/>
            <w:noWrap/>
          </w:tcPr>
          <w:p w14:paraId="7FE73862" w14:textId="05FADD53" w:rsidR="003A1E4C" w:rsidRPr="00582705" w:rsidRDefault="003A1E4C" w:rsidP="003A1E4C">
            <w:pPr>
              <w:jc w:val="right"/>
              <w:rPr>
                <w:rFonts w:cstheme="minorHAnsi"/>
                <w:lang w:val="en-NZ" w:eastAsia="en-NZ"/>
              </w:rPr>
            </w:pPr>
            <w:r>
              <w:rPr>
                <w:rFonts w:cstheme="minorHAnsi"/>
                <w:lang w:val="en-NZ" w:eastAsia="en-NZ"/>
              </w:rPr>
              <w:lastRenderedPageBreak/>
              <w:t>1.1</w:t>
            </w:r>
          </w:p>
        </w:tc>
        <w:tc>
          <w:tcPr>
            <w:tcW w:w="2671" w:type="dxa"/>
            <w:noWrap/>
          </w:tcPr>
          <w:p w14:paraId="646B10A5" w14:textId="1FBC7A3B" w:rsidR="003A1E4C" w:rsidRPr="00582705" w:rsidRDefault="00C21A22" w:rsidP="003A1E4C">
            <w:pPr>
              <w:rPr>
                <w:rFonts w:cstheme="minorHAnsi"/>
                <w:lang w:val="en-NZ" w:eastAsia="en-NZ"/>
              </w:rPr>
            </w:pPr>
            <w:r>
              <w:rPr>
                <w:rFonts w:cstheme="minorHAnsi"/>
                <w:lang w:val="en-NZ" w:eastAsia="en-NZ"/>
              </w:rPr>
              <w:t xml:space="preserve">Updated </w:t>
            </w:r>
            <w:r w:rsidR="00E0243C">
              <w:rPr>
                <w:rFonts w:cstheme="minorHAnsi"/>
                <w:lang w:val="en-NZ" w:eastAsia="en-NZ"/>
              </w:rPr>
              <w:t>definition of “Equipment”.</w:t>
            </w:r>
          </w:p>
        </w:tc>
        <w:tc>
          <w:tcPr>
            <w:tcW w:w="3893" w:type="dxa"/>
            <w:noWrap/>
          </w:tcPr>
          <w:p w14:paraId="7A6A6C52" w14:textId="4015F412" w:rsidR="003A1E4C" w:rsidRPr="00582705" w:rsidRDefault="00E0243C" w:rsidP="003A1E4C">
            <w:pPr>
              <w:rPr>
                <w:rFonts w:cstheme="minorHAnsi"/>
                <w:lang w:val="en-NZ" w:eastAsia="en-NZ"/>
              </w:rPr>
            </w:pPr>
            <w:r>
              <w:rPr>
                <w:rFonts w:cstheme="minorHAnsi"/>
                <w:lang w:val="en-NZ" w:eastAsia="en-NZ"/>
              </w:rPr>
              <w:t xml:space="preserve">Definition </w:t>
            </w:r>
            <w:r w:rsidR="00A122B7">
              <w:rPr>
                <w:rFonts w:cstheme="minorHAnsi"/>
                <w:lang w:val="en-NZ" w:eastAsia="en-NZ"/>
              </w:rPr>
              <w:t>updated</w:t>
            </w:r>
            <w:r w:rsidR="00C21A22">
              <w:rPr>
                <w:rFonts w:cstheme="minorHAnsi"/>
                <w:lang w:val="en-NZ" w:eastAsia="en-NZ"/>
              </w:rPr>
              <w:t xml:space="preserve"> </w:t>
            </w:r>
            <w:r>
              <w:rPr>
                <w:rFonts w:cstheme="minorHAnsi"/>
                <w:lang w:val="en-NZ" w:eastAsia="en-NZ"/>
              </w:rPr>
              <w:t xml:space="preserve">for clarity, internal consistency and consistency with the Procurement Plan. </w:t>
            </w:r>
          </w:p>
        </w:tc>
      </w:tr>
      <w:tr w:rsidR="003A1E4C" w:rsidRPr="0086239A" w14:paraId="48BBFE92"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30A3E93" w14:textId="21EDED0D" w:rsidR="003A1E4C" w:rsidRPr="00582705" w:rsidRDefault="003A1E4C" w:rsidP="003A1E4C">
            <w:pPr>
              <w:jc w:val="right"/>
              <w:rPr>
                <w:rFonts w:cstheme="minorHAnsi"/>
                <w:lang w:val="en-NZ" w:eastAsia="en-NZ"/>
              </w:rPr>
            </w:pPr>
            <w:r>
              <w:rPr>
                <w:rFonts w:cstheme="minorHAnsi"/>
                <w:lang w:val="en-NZ" w:eastAsia="en-NZ"/>
              </w:rPr>
              <w:t>1.1</w:t>
            </w:r>
          </w:p>
        </w:tc>
        <w:tc>
          <w:tcPr>
            <w:tcW w:w="2671" w:type="dxa"/>
            <w:noWrap/>
          </w:tcPr>
          <w:p w14:paraId="5B0F4BD1" w14:textId="3FABC8CA" w:rsidR="003A1E4C" w:rsidRPr="00582705" w:rsidRDefault="00E0243C" w:rsidP="003A1E4C">
            <w:pPr>
              <w:rPr>
                <w:rFonts w:cstheme="minorHAnsi"/>
                <w:lang w:val="en-NZ" w:eastAsia="en-NZ"/>
              </w:rPr>
            </w:pPr>
            <w:r>
              <w:rPr>
                <w:rFonts w:cstheme="minorHAnsi"/>
                <w:lang w:val="en-NZ" w:eastAsia="en-NZ"/>
              </w:rPr>
              <w:t xml:space="preserve">Definition of “Requested” changed: term changed to “Request” and “requested to provide Black Start” changed to “a request to provide Black Start”. </w:t>
            </w:r>
          </w:p>
        </w:tc>
        <w:tc>
          <w:tcPr>
            <w:tcW w:w="3893" w:type="dxa"/>
            <w:noWrap/>
          </w:tcPr>
          <w:p w14:paraId="74DC7687" w14:textId="6AD18108" w:rsidR="003A1E4C" w:rsidRPr="00582705" w:rsidRDefault="00E0243C" w:rsidP="003A1E4C">
            <w:pPr>
              <w:rPr>
                <w:rFonts w:cstheme="minorHAnsi"/>
                <w:lang w:val="en-NZ" w:eastAsia="en-NZ"/>
              </w:rPr>
            </w:pPr>
            <w:r>
              <w:rPr>
                <w:rFonts w:cstheme="minorHAnsi"/>
                <w:lang w:val="en-NZ" w:eastAsia="en-NZ"/>
              </w:rPr>
              <w:t>Clarity.</w:t>
            </w:r>
          </w:p>
        </w:tc>
      </w:tr>
      <w:tr w:rsidR="003A1E4C" w:rsidRPr="0086239A" w14:paraId="3A32A6D8" w14:textId="77777777" w:rsidTr="009C1CD5">
        <w:trPr>
          <w:trHeight w:val="300"/>
        </w:trPr>
        <w:tc>
          <w:tcPr>
            <w:tcW w:w="2326" w:type="dxa"/>
            <w:noWrap/>
          </w:tcPr>
          <w:p w14:paraId="2B13D4B7" w14:textId="024FF7D6" w:rsidR="003A1E4C" w:rsidRPr="00582705" w:rsidRDefault="003A1E4C" w:rsidP="003A1E4C">
            <w:pPr>
              <w:jc w:val="right"/>
              <w:rPr>
                <w:rFonts w:cstheme="minorHAnsi"/>
                <w:lang w:val="en-NZ" w:eastAsia="en-NZ"/>
              </w:rPr>
            </w:pPr>
            <w:r>
              <w:rPr>
                <w:rFonts w:cstheme="minorHAnsi"/>
                <w:lang w:val="en-NZ" w:eastAsia="en-NZ"/>
              </w:rPr>
              <w:t>1.1</w:t>
            </w:r>
          </w:p>
        </w:tc>
        <w:tc>
          <w:tcPr>
            <w:tcW w:w="2671" w:type="dxa"/>
            <w:noWrap/>
          </w:tcPr>
          <w:p w14:paraId="32D438CA" w14:textId="50E37DD2" w:rsidR="003A1E4C" w:rsidRPr="00582705" w:rsidRDefault="00E0243C" w:rsidP="003A1E4C">
            <w:pPr>
              <w:rPr>
                <w:rFonts w:cstheme="minorHAnsi"/>
                <w:lang w:val="en-NZ" w:eastAsia="en-NZ"/>
              </w:rPr>
            </w:pPr>
            <w:r>
              <w:rPr>
                <w:rFonts w:cstheme="minorHAnsi"/>
                <w:lang w:val="en-NZ" w:eastAsia="en-NZ"/>
              </w:rPr>
              <w:t>Updated definition of “Request Procedure”.</w:t>
            </w:r>
          </w:p>
        </w:tc>
        <w:tc>
          <w:tcPr>
            <w:tcW w:w="3893" w:type="dxa"/>
            <w:noWrap/>
          </w:tcPr>
          <w:p w14:paraId="12935BBA" w14:textId="425EBA28" w:rsidR="003A1E4C" w:rsidRPr="00582705" w:rsidRDefault="00E0243C" w:rsidP="003A1E4C">
            <w:pPr>
              <w:rPr>
                <w:rFonts w:cstheme="minorHAnsi"/>
                <w:lang w:val="en-NZ" w:eastAsia="en-NZ"/>
              </w:rPr>
            </w:pPr>
            <w:r>
              <w:rPr>
                <w:rFonts w:cstheme="minorHAnsi"/>
                <w:lang w:val="en-NZ" w:eastAsia="en-NZ"/>
              </w:rPr>
              <w:t>Definitions updated for clarity, internal consistency and consistency with the Procurement Plan.</w:t>
            </w:r>
          </w:p>
        </w:tc>
      </w:tr>
      <w:tr w:rsidR="003A1E4C" w:rsidRPr="0086239A" w14:paraId="644AD15C"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293461D" w14:textId="47186B58" w:rsidR="003A1E4C" w:rsidRPr="00582705" w:rsidRDefault="003A1E4C" w:rsidP="003A1E4C">
            <w:pPr>
              <w:jc w:val="right"/>
              <w:rPr>
                <w:rFonts w:cstheme="minorHAnsi"/>
                <w:lang w:val="en-NZ" w:eastAsia="en-NZ"/>
              </w:rPr>
            </w:pPr>
            <w:r>
              <w:rPr>
                <w:rFonts w:cstheme="minorHAnsi"/>
                <w:lang w:val="en-NZ" w:eastAsia="en-NZ"/>
              </w:rPr>
              <w:t>1.1</w:t>
            </w:r>
          </w:p>
        </w:tc>
        <w:tc>
          <w:tcPr>
            <w:tcW w:w="2671" w:type="dxa"/>
            <w:noWrap/>
          </w:tcPr>
          <w:p w14:paraId="36F58434" w14:textId="0EDAEE81" w:rsidR="003A1E4C" w:rsidRPr="00582705" w:rsidRDefault="003A1E4C" w:rsidP="003A1E4C">
            <w:pPr>
              <w:rPr>
                <w:lang w:eastAsia="en-NZ"/>
              </w:rPr>
            </w:pPr>
            <w:r w:rsidRPr="67096961">
              <w:rPr>
                <w:lang w:eastAsia="en-NZ"/>
              </w:rPr>
              <w:t>Updated definition of “</w:t>
            </w:r>
            <w:r w:rsidR="00E0243C" w:rsidRPr="67096961">
              <w:rPr>
                <w:lang w:eastAsia="en-NZ"/>
              </w:rPr>
              <w:t>Test Switching Event</w:t>
            </w:r>
            <w:r w:rsidRPr="67096961">
              <w:rPr>
                <w:lang w:eastAsia="en-NZ"/>
              </w:rPr>
              <w:t>”.</w:t>
            </w:r>
          </w:p>
        </w:tc>
        <w:tc>
          <w:tcPr>
            <w:tcW w:w="3893" w:type="dxa"/>
            <w:noWrap/>
          </w:tcPr>
          <w:p w14:paraId="03DD852D" w14:textId="7FFC950A" w:rsidR="003A1E4C" w:rsidRPr="00582705" w:rsidRDefault="00E0243C" w:rsidP="003A1E4C">
            <w:pPr>
              <w:rPr>
                <w:rFonts w:cstheme="minorHAnsi"/>
                <w:lang w:val="en-NZ" w:eastAsia="en-NZ"/>
              </w:rPr>
            </w:pPr>
            <w:r>
              <w:rPr>
                <w:rFonts w:cstheme="minorHAnsi"/>
                <w:lang w:val="en-NZ" w:eastAsia="en-NZ"/>
              </w:rPr>
              <w:t>Conciseness and clarity.</w:t>
            </w:r>
          </w:p>
        </w:tc>
      </w:tr>
      <w:tr w:rsidR="003A1E4C" w:rsidRPr="0086239A" w14:paraId="4764B78F" w14:textId="77777777" w:rsidTr="009C1CD5">
        <w:trPr>
          <w:trHeight w:val="300"/>
        </w:trPr>
        <w:tc>
          <w:tcPr>
            <w:tcW w:w="2326" w:type="dxa"/>
            <w:noWrap/>
          </w:tcPr>
          <w:p w14:paraId="4DD06BC4" w14:textId="17EE9A18" w:rsidR="003A1E4C" w:rsidRPr="00582705" w:rsidRDefault="00E0243C" w:rsidP="003A1E4C">
            <w:pPr>
              <w:jc w:val="right"/>
              <w:rPr>
                <w:rFonts w:cstheme="minorHAnsi"/>
                <w:lang w:val="en-NZ" w:eastAsia="en-NZ"/>
              </w:rPr>
            </w:pPr>
            <w:r>
              <w:rPr>
                <w:rFonts w:cstheme="minorHAnsi"/>
                <w:lang w:val="en-NZ" w:eastAsia="en-NZ"/>
              </w:rPr>
              <w:t>3</w:t>
            </w:r>
            <w:r w:rsidR="003A1E4C">
              <w:rPr>
                <w:rFonts w:cstheme="minorHAnsi"/>
                <w:lang w:val="en-NZ" w:eastAsia="en-NZ"/>
              </w:rPr>
              <w:t>.1</w:t>
            </w:r>
          </w:p>
        </w:tc>
        <w:tc>
          <w:tcPr>
            <w:tcW w:w="2671" w:type="dxa"/>
            <w:noWrap/>
          </w:tcPr>
          <w:p w14:paraId="4FC31A11" w14:textId="379A4F21" w:rsidR="003A1E4C" w:rsidRPr="00582705" w:rsidRDefault="00E0243C" w:rsidP="003A1E4C">
            <w:pPr>
              <w:rPr>
                <w:rFonts w:cstheme="minorHAnsi"/>
                <w:lang w:val="en-NZ" w:eastAsia="en-NZ"/>
              </w:rPr>
            </w:pPr>
            <w:r>
              <w:rPr>
                <w:rFonts w:cstheme="minorHAnsi"/>
                <w:lang w:val="en-NZ" w:eastAsia="en-NZ"/>
              </w:rPr>
              <w:t>Changed “Whenever Black Start is required” to “If Black Start is required”.</w:t>
            </w:r>
          </w:p>
        </w:tc>
        <w:tc>
          <w:tcPr>
            <w:tcW w:w="3893" w:type="dxa"/>
            <w:noWrap/>
          </w:tcPr>
          <w:p w14:paraId="0ACBCC2E" w14:textId="35DA789C" w:rsidR="003A1E4C" w:rsidRPr="00582705" w:rsidRDefault="00E0243C" w:rsidP="003A1E4C">
            <w:pPr>
              <w:rPr>
                <w:rFonts w:cstheme="minorHAnsi"/>
                <w:lang w:val="en-NZ" w:eastAsia="en-NZ"/>
              </w:rPr>
            </w:pPr>
            <w:r>
              <w:rPr>
                <w:rFonts w:cstheme="minorHAnsi"/>
                <w:lang w:val="en-NZ" w:eastAsia="en-NZ"/>
              </w:rPr>
              <w:t>Clarity.</w:t>
            </w:r>
          </w:p>
        </w:tc>
      </w:tr>
      <w:tr w:rsidR="003A1E4C" w:rsidRPr="0086239A" w14:paraId="28305920"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33D8555" w14:textId="1951C76D" w:rsidR="003A1E4C" w:rsidRPr="00582705" w:rsidRDefault="003A1E4C" w:rsidP="003A1E4C">
            <w:pPr>
              <w:jc w:val="right"/>
              <w:rPr>
                <w:rFonts w:cstheme="minorHAnsi"/>
                <w:lang w:val="en-NZ" w:eastAsia="en-NZ"/>
              </w:rPr>
            </w:pPr>
            <w:r>
              <w:rPr>
                <w:rFonts w:cstheme="minorHAnsi"/>
                <w:lang w:val="en-NZ" w:eastAsia="en-NZ"/>
              </w:rPr>
              <w:t>3.</w:t>
            </w:r>
            <w:r w:rsidR="00E0243C">
              <w:rPr>
                <w:rFonts w:cstheme="minorHAnsi"/>
                <w:lang w:val="en-NZ" w:eastAsia="en-NZ"/>
              </w:rPr>
              <w:t>2</w:t>
            </w:r>
          </w:p>
        </w:tc>
        <w:tc>
          <w:tcPr>
            <w:tcW w:w="2671" w:type="dxa"/>
            <w:noWrap/>
          </w:tcPr>
          <w:p w14:paraId="7A30EF82" w14:textId="715C5066" w:rsidR="003A1E4C" w:rsidRPr="00582705" w:rsidRDefault="00E0243C" w:rsidP="003A1E4C">
            <w:pPr>
              <w:rPr>
                <w:rFonts w:cstheme="minorHAnsi"/>
                <w:lang w:val="en-NZ" w:eastAsia="en-NZ"/>
              </w:rPr>
            </w:pPr>
            <w:r>
              <w:rPr>
                <w:rFonts w:cstheme="minorHAnsi"/>
                <w:lang w:val="en-NZ" w:eastAsia="en-NZ"/>
              </w:rPr>
              <w:t>Change “Black Start request issued by the System Operator to provide Black Start Reserve” to “Request”.</w:t>
            </w:r>
          </w:p>
        </w:tc>
        <w:tc>
          <w:tcPr>
            <w:tcW w:w="3893" w:type="dxa"/>
            <w:noWrap/>
          </w:tcPr>
          <w:p w14:paraId="42614211" w14:textId="7D8554E8" w:rsidR="003A1E4C" w:rsidRPr="00582705" w:rsidRDefault="00E0243C" w:rsidP="003A1E4C">
            <w:pPr>
              <w:rPr>
                <w:rFonts w:cstheme="minorHAnsi"/>
                <w:lang w:val="en-NZ" w:eastAsia="en-NZ"/>
              </w:rPr>
            </w:pPr>
            <w:r>
              <w:rPr>
                <w:rFonts w:cstheme="minorHAnsi"/>
                <w:lang w:val="en-NZ" w:eastAsia="en-NZ"/>
              </w:rPr>
              <w:t>Conciseness.</w:t>
            </w:r>
          </w:p>
        </w:tc>
      </w:tr>
      <w:tr w:rsidR="003A1E4C" w:rsidRPr="0086239A" w14:paraId="3FE724CF" w14:textId="77777777" w:rsidTr="009C1CD5">
        <w:trPr>
          <w:trHeight w:val="300"/>
        </w:trPr>
        <w:tc>
          <w:tcPr>
            <w:tcW w:w="2326" w:type="dxa"/>
            <w:noWrap/>
          </w:tcPr>
          <w:p w14:paraId="6726E804" w14:textId="7F175239" w:rsidR="003A1E4C" w:rsidRPr="00582705" w:rsidRDefault="003A1E4C" w:rsidP="003A1E4C">
            <w:pPr>
              <w:jc w:val="right"/>
              <w:rPr>
                <w:rFonts w:cstheme="minorHAnsi"/>
                <w:lang w:val="en-NZ" w:eastAsia="en-NZ"/>
              </w:rPr>
            </w:pPr>
            <w:r>
              <w:rPr>
                <w:rFonts w:cstheme="minorHAnsi"/>
                <w:lang w:val="en-NZ" w:eastAsia="en-NZ"/>
              </w:rPr>
              <w:t>3.2</w:t>
            </w:r>
          </w:p>
        </w:tc>
        <w:tc>
          <w:tcPr>
            <w:tcW w:w="2671" w:type="dxa"/>
            <w:noWrap/>
          </w:tcPr>
          <w:p w14:paraId="5A9FBD50" w14:textId="3CBA3DFB" w:rsidR="003A1E4C" w:rsidRPr="00582705" w:rsidRDefault="00E0243C" w:rsidP="003A1E4C">
            <w:pPr>
              <w:rPr>
                <w:rFonts w:cstheme="minorHAnsi"/>
                <w:lang w:val="en-NZ" w:eastAsia="en-NZ"/>
              </w:rPr>
            </w:pPr>
            <w:r>
              <w:rPr>
                <w:rFonts w:cstheme="minorHAnsi"/>
                <w:lang w:val="en-NZ" w:eastAsia="en-NZ"/>
              </w:rPr>
              <w:t>Add “are trained in accordance with Good Industry Practice” in relation to requirements for personnel.</w:t>
            </w:r>
          </w:p>
        </w:tc>
        <w:tc>
          <w:tcPr>
            <w:tcW w:w="3893" w:type="dxa"/>
            <w:noWrap/>
          </w:tcPr>
          <w:p w14:paraId="3D2E9A6D" w14:textId="4FE8A7F7" w:rsidR="003A1E4C" w:rsidRPr="00582705" w:rsidRDefault="00E0243C" w:rsidP="003A1E4C">
            <w:pPr>
              <w:rPr>
                <w:rFonts w:cstheme="minorHAnsi"/>
                <w:lang w:val="en-NZ" w:eastAsia="en-NZ"/>
              </w:rPr>
            </w:pPr>
            <w:r>
              <w:rPr>
                <w:rFonts w:cstheme="minorHAnsi"/>
                <w:lang w:val="en-NZ" w:eastAsia="en-NZ"/>
              </w:rPr>
              <w:t>Reflect requirement for personnel to be changed as per the Procurement Plan. Provides consistency.</w:t>
            </w:r>
          </w:p>
        </w:tc>
      </w:tr>
      <w:tr w:rsidR="003A1E4C" w:rsidRPr="0086239A" w14:paraId="44F8E122"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AC086BD" w14:textId="2B808A25" w:rsidR="003A1E4C" w:rsidRPr="00582705" w:rsidRDefault="003A1E4C" w:rsidP="003A1E4C">
            <w:pPr>
              <w:jc w:val="right"/>
              <w:rPr>
                <w:rFonts w:cstheme="minorHAnsi"/>
                <w:lang w:val="en-NZ" w:eastAsia="en-NZ"/>
              </w:rPr>
            </w:pPr>
            <w:r>
              <w:rPr>
                <w:rFonts w:cstheme="minorHAnsi"/>
                <w:lang w:val="en-NZ" w:eastAsia="en-NZ"/>
              </w:rPr>
              <w:t>3.2</w:t>
            </w:r>
          </w:p>
        </w:tc>
        <w:tc>
          <w:tcPr>
            <w:tcW w:w="2671" w:type="dxa"/>
            <w:noWrap/>
          </w:tcPr>
          <w:p w14:paraId="26FDEC7C" w14:textId="2D484136" w:rsidR="003A1E4C" w:rsidRPr="00582705" w:rsidRDefault="00E0243C" w:rsidP="003A1E4C">
            <w:pPr>
              <w:rPr>
                <w:rFonts w:cstheme="minorHAnsi"/>
                <w:lang w:val="en-NZ" w:eastAsia="en-NZ"/>
              </w:rPr>
            </w:pPr>
            <w:r>
              <w:rPr>
                <w:rFonts w:cstheme="minorHAnsi"/>
                <w:lang w:val="en-NZ" w:eastAsia="en-NZ"/>
              </w:rPr>
              <w:t>Removed requirement for pager in Appendix 4.</w:t>
            </w:r>
          </w:p>
        </w:tc>
        <w:tc>
          <w:tcPr>
            <w:tcW w:w="3893" w:type="dxa"/>
            <w:noWrap/>
          </w:tcPr>
          <w:p w14:paraId="76661321" w14:textId="71ADF661" w:rsidR="003A1E4C" w:rsidRPr="00582705" w:rsidRDefault="00E0243C" w:rsidP="003A1E4C">
            <w:pPr>
              <w:rPr>
                <w:rFonts w:cstheme="minorHAnsi"/>
                <w:lang w:val="en-NZ" w:eastAsia="en-NZ"/>
              </w:rPr>
            </w:pPr>
            <w:r>
              <w:rPr>
                <w:rFonts w:cstheme="minorHAnsi"/>
                <w:lang w:val="en-NZ" w:eastAsia="en-NZ"/>
              </w:rPr>
              <w:t>Removes outdated requirement.</w:t>
            </w:r>
          </w:p>
        </w:tc>
      </w:tr>
      <w:tr w:rsidR="003A1E4C" w:rsidRPr="0086239A" w14:paraId="11BDDF07" w14:textId="77777777" w:rsidTr="009C1CD5">
        <w:trPr>
          <w:trHeight w:val="300"/>
        </w:trPr>
        <w:tc>
          <w:tcPr>
            <w:tcW w:w="2326" w:type="dxa"/>
            <w:noWrap/>
          </w:tcPr>
          <w:p w14:paraId="5B6EB4B1" w14:textId="39D1ECFC" w:rsidR="003A1E4C" w:rsidRPr="00F226F5" w:rsidRDefault="00E0243C" w:rsidP="003A1E4C">
            <w:pPr>
              <w:jc w:val="right"/>
              <w:rPr>
                <w:rFonts w:cstheme="minorHAnsi"/>
                <w:lang w:val="en-NZ" w:eastAsia="en-NZ"/>
              </w:rPr>
            </w:pPr>
            <w:r w:rsidRPr="00F226F5">
              <w:rPr>
                <w:rFonts w:cstheme="minorHAnsi"/>
                <w:lang w:val="en-NZ" w:eastAsia="en-NZ"/>
              </w:rPr>
              <w:t>4.1(a)</w:t>
            </w:r>
          </w:p>
        </w:tc>
        <w:tc>
          <w:tcPr>
            <w:tcW w:w="2671" w:type="dxa"/>
            <w:noWrap/>
          </w:tcPr>
          <w:p w14:paraId="4116D85E" w14:textId="457D623A" w:rsidR="003A1E4C" w:rsidRDefault="00E0243C" w:rsidP="003A1E4C">
            <w:pPr>
              <w:rPr>
                <w:rFonts w:cstheme="minorHAnsi"/>
                <w:lang w:val="en-NZ" w:eastAsia="en-NZ"/>
              </w:rPr>
            </w:pPr>
            <w:r>
              <w:rPr>
                <w:rFonts w:cstheme="minorHAnsi"/>
                <w:lang w:val="en-NZ" w:eastAsia="en-NZ"/>
              </w:rPr>
              <w:t>Moved and amalgamated requirement for sufficient Units from 4.1(a) below.  Change “each item of Equipment” to “sufficient Equipment”.</w:t>
            </w:r>
          </w:p>
        </w:tc>
        <w:tc>
          <w:tcPr>
            <w:tcW w:w="3893" w:type="dxa"/>
            <w:noWrap/>
          </w:tcPr>
          <w:p w14:paraId="247759D4" w14:textId="762E2D60" w:rsidR="003A1E4C" w:rsidRDefault="00E0243C" w:rsidP="003A1E4C">
            <w:pPr>
              <w:rPr>
                <w:rFonts w:cstheme="minorHAnsi"/>
                <w:lang w:val="en-NZ" w:eastAsia="en-NZ"/>
              </w:rPr>
            </w:pPr>
            <w:r>
              <w:rPr>
                <w:rFonts w:cstheme="minorHAnsi"/>
                <w:lang w:val="en-NZ" w:eastAsia="en-NZ"/>
              </w:rPr>
              <w:t>Clarity. Clarity and conciseness.</w:t>
            </w:r>
          </w:p>
        </w:tc>
      </w:tr>
      <w:tr w:rsidR="003A1E4C" w:rsidRPr="0086239A" w14:paraId="2C35E994"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7014F13" w14:textId="648FA1B3" w:rsidR="003A1E4C" w:rsidRPr="00855FDF" w:rsidRDefault="003A1E4C" w:rsidP="003A1E4C">
            <w:pPr>
              <w:jc w:val="right"/>
              <w:rPr>
                <w:rFonts w:cstheme="minorHAnsi"/>
                <w:highlight w:val="yellow"/>
                <w:lang w:val="en-NZ" w:eastAsia="en-NZ"/>
              </w:rPr>
            </w:pPr>
            <w:r w:rsidRPr="00F226F5">
              <w:rPr>
                <w:rFonts w:cstheme="minorHAnsi"/>
                <w:lang w:val="en-NZ" w:eastAsia="en-NZ"/>
              </w:rPr>
              <w:lastRenderedPageBreak/>
              <w:t>4.1(</w:t>
            </w:r>
            <w:r w:rsidR="00E0243C" w:rsidRPr="005F0708">
              <w:rPr>
                <w:rFonts w:cstheme="minorHAnsi"/>
                <w:lang w:val="en-NZ" w:eastAsia="en-NZ"/>
              </w:rPr>
              <w:t>b</w:t>
            </w:r>
            <w:r w:rsidRPr="00F226F5">
              <w:rPr>
                <w:rFonts w:cstheme="minorHAnsi"/>
                <w:lang w:val="en-NZ" w:eastAsia="en-NZ"/>
              </w:rPr>
              <w:t>)</w:t>
            </w:r>
          </w:p>
        </w:tc>
        <w:tc>
          <w:tcPr>
            <w:tcW w:w="2671" w:type="dxa"/>
            <w:noWrap/>
          </w:tcPr>
          <w:p w14:paraId="58433569" w14:textId="5E612A69" w:rsidR="003A1E4C" w:rsidRPr="00582705" w:rsidRDefault="009C1CD5" w:rsidP="003A1E4C">
            <w:pPr>
              <w:rPr>
                <w:rFonts w:cstheme="minorHAnsi"/>
                <w:lang w:val="en-NZ" w:eastAsia="en-NZ"/>
              </w:rPr>
            </w:pPr>
            <w:r>
              <w:rPr>
                <w:rFonts w:cstheme="minorHAnsi"/>
                <w:lang w:val="en-NZ" w:eastAsia="en-NZ"/>
              </w:rPr>
              <w:t>Minor rewording.</w:t>
            </w:r>
          </w:p>
        </w:tc>
        <w:tc>
          <w:tcPr>
            <w:tcW w:w="3893" w:type="dxa"/>
            <w:noWrap/>
          </w:tcPr>
          <w:p w14:paraId="2564EF1D" w14:textId="08237C06" w:rsidR="003A1E4C" w:rsidRPr="00582705" w:rsidRDefault="003A1E4C" w:rsidP="003A1E4C">
            <w:pPr>
              <w:rPr>
                <w:rFonts w:cstheme="minorHAnsi"/>
                <w:lang w:val="en-NZ" w:eastAsia="en-NZ"/>
              </w:rPr>
            </w:pPr>
            <w:r>
              <w:rPr>
                <w:rFonts w:cstheme="minorHAnsi"/>
                <w:lang w:val="en-NZ" w:eastAsia="en-NZ"/>
              </w:rPr>
              <w:t xml:space="preserve">Clarity. </w:t>
            </w:r>
            <w:r w:rsidR="00E0243C">
              <w:rPr>
                <w:rFonts w:cstheme="minorHAnsi"/>
                <w:lang w:val="en-NZ" w:eastAsia="en-NZ"/>
              </w:rPr>
              <w:t>Consistency with Procurement Plan.</w:t>
            </w:r>
          </w:p>
        </w:tc>
      </w:tr>
      <w:tr w:rsidR="003A1E4C" w:rsidRPr="0086239A" w14:paraId="0D8991F7" w14:textId="77777777" w:rsidTr="009C1CD5">
        <w:trPr>
          <w:trHeight w:val="300"/>
        </w:trPr>
        <w:tc>
          <w:tcPr>
            <w:tcW w:w="2326" w:type="dxa"/>
            <w:noWrap/>
          </w:tcPr>
          <w:p w14:paraId="3580342D" w14:textId="5459BA56" w:rsidR="003A1E4C" w:rsidRPr="005F0708" w:rsidRDefault="003A1E4C" w:rsidP="003A1E4C">
            <w:pPr>
              <w:jc w:val="right"/>
              <w:rPr>
                <w:rFonts w:cstheme="minorHAnsi"/>
                <w:lang w:val="en-NZ" w:eastAsia="en-NZ"/>
              </w:rPr>
            </w:pPr>
            <w:r w:rsidRPr="005F0708">
              <w:rPr>
                <w:rFonts w:cstheme="minorHAnsi"/>
                <w:lang w:val="en-NZ" w:eastAsia="en-NZ"/>
              </w:rPr>
              <w:t>4.1(</w:t>
            </w:r>
            <w:r w:rsidR="00E0243C" w:rsidRPr="003E2A29">
              <w:rPr>
                <w:rFonts w:cstheme="minorHAnsi"/>
                <w:lang w:val="en-NZ" w:eastAsia="en-NZ"/>
              </w:rPr>
              <w:t>c</w:t>
            </w:r>
            <w:r w:rsidRPr="005F0708">
              <w:rPr>
                <w:rFonts w:cstheme="minorHAnsi"/>
                <w:lang w:val="en-NZ" w:eastAsia="en-NZ"/>
              </w:rPr>
              <w:t>)</w:t>
            </w:r>
          </w:p>
        </w:tc>
        <w:tc>
          <w:tcPr>
            <w:tcW w:w="2671" w:type="dxa"/>
            <w:noWrap/>
          </w:tcPr>
          <w:p w14:paraId="125E8418" w14:textId="03C6CF9B" w:rsidR="003A1E4C" w:rsidRPr="005F0708" w:rsidRDefault="00E0243C" w:rsidP="003A1E4C">
            <w:pPr>
              <w:rPr>
                <w:rFonts w:cstheme="minorHAnsi"/>
                <w:lang w:val="en-NZ" w:eastAsia="en-NZ"/>
              </w:rPr>
            </w:pPr>
            <w:r>
              <w:rPr>
                <w:rFonts w:cstheme="minorHAnsi"/>
                <w:lang w:val="en-NZ" w:eastAsia="en-NZ"/>
              </w:rPr>
              <w:t>Change “Unit” to “Black Start Generating Unit”.</w:t>
            </w:r>
          </w:p>
        </w:tc>
        <w:tc>
          <w:tcPr>
            <w:tcW w:w="3893" w:type="dxa"/>
            <w:noWrap/>
          </w:tcPr>
          <w:p w14:paraId="4EFE5181" w14:textId="7D9356B2" w:rsidR="003A1E4C" w:rsidRPr="00582705" w:rsidRDefault="00E0243C" w:rsidP="003A1E4C">
            <w:pPr>
              <w:rPr>
                <w:rFonts w:cstheme="minorHAnsi"/>
                <w:lang w:val="en-NZ" w:eastAsia="en-NZ"/>
              </w:rPr>
            </w:pPr>
            <w:r>
              <w:rPr>
                <w:rFonts w:cstheme="minorHAnsi"/>
                <w:lang w:val="en-NZ" w:eastAsia="en-NZ"/>
              </w:rPr>
              <w:t>For consistency with changes to definitions.</w:t>
            </w:r>
          </w:p>
        </w:tc>
      </w:tr>
      <w:tr w:rsidR="003A1E4C" w:rsidRPr="0086239A" w14:paraId="03F1868A"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E275A8D" w14:textId="1871D3CB" w:rsidR="003A1E4C" w:rsidRPr="00582705" w:rsidRDefault="003A1E4C" w:rsidP="003A1E4C">
            <w:pPr>
              <w:jc w:val="right"/>
              <w:rPr>
                <w:rFonts w:cstheme="minorHAnsi"/>
                <w:lang w:val="en-NZ" w:eastAsia="en-NZ"/>
              </w:rPr>
            </w:pPr>
            <w:r w:rsidRPr="003E2A29">
              <w:rPr>
                <w:rFonts w:cstheme="minorHAnsi"/>
                <w:lang w:val="en-NZ" w:eastAsia="en-NZ"/>
              </w:rPr>
              <w:t>4.1(c)</w:t>
            </w:r>
          </w:p>
        </w:tc>
        <w:tc>
          <w:tcPr>
            <w:tcW w:w="2671" w:type="dxa"/>
            <w:noWrap/>
          </w:tcPr>
          <w:p w14:paraId="26C9BAB3" w14:textId="61D6C03A" w:rsidR="003A1E4C" w:rsidRPr="00582705" w:rsidRDefault="00E0243C" w:rsidP="003A1E4C">
            <w:pPr>
              <w:rPr>
                <w:rFonts w:cstheme="minorHAnsi"/>
                <w:lang w:val="en-NZ" w:eastAsia="en-NZ"/>
              </w:rPr>
            </w:pPr>
            <w:r>
              <w:rPr>
                <w:rFonts w:cstheme="minorHAnsi"/>
                <w:lang w:val="en-NZ" w:eastAsia="en-NZ"/>
              </w:rPr>
              <w:t>Add “when” before “Requested” and remove “and” after semicolon.</w:t>
            </w:r>
          </w:p>
        </w:tc>
        <w:tc>
          <w:tcPr>
            <w:tcW w:w="3893" w:type="dxa"/>
            <w:noWrap/>
          </w:tcPr>
          <w:p w14:paraId="240C38F3" w14:textId="069954BB" w:rsidR="003A1E4C" w:rsidRPr="00582705" w:rsidRDefault="00E0243C" w:rsidP="003A1E4C">
            <w:pPr>
              <w:rPr>
                <w:rFonts w:cstheme="minorHAnsi"/>
                <w:lang w:val="en-NZ" w:eastAsia="en-NZ"/>
              </w:rPr>
            </w:pPr>
            <w:r>
              <w:rPr>
                <w:rFonts w:cstheme="minorHAnsi"/>
                <w:lang w:val="en-NZ" w:eastAsia="en-NZ"/>
              </w:rPr>
              <w:t>Minor wording changes for clarity.</w:t>
            </w:r>
          </w:p>
        </w:tc>
      </w:tr>
      <w:tr w:rsidR="003A1E4C" w:rsidRPr="0086239A" w14:paraId="531D29D3" w14:textId="77777777" w:rsidTr="009C1CD5">
        <w:trPr>
          <w:trHeight w:val="300"/>
        </w:trPr>
        <w:tc>
          <w:tcPr>
            <w:tcW w:w="2326" w:type="dxa"/>
            <w:noWrap/>
          </w:tcPr>
          <w:p w14:paraId="3656554F" w14:textId="43542D60" w:rsidR="003A1E4C" w:rsidRPr="00582705" w:rsidRDefault="003A1E4C" w:rsidP="003A1E4C">
            <w:pPr>
              <w:jc w:val="right"/>
              <w:rPr>
                <w:rFonts w:cstheme="minorHAnsi"/>
                <w:lang w:val="en-NZ" w:eastAsia="en-NZ"/>
              </w:rPr>
            </w:pPr>
          </w:p>
        </w:tc>
        <w:tc>
          <w:tcPr>
            <w:tcW w:w="2671" w:type="dxa"/>
            <w:noWrap/>
          </w:tcPr>
          <w:p w14:paraId="29137BE3" w14:textId="0F5D927F" w:rsidR="003A1E4C" w:rsidRPr="00582705" w:rsidRDefault="00E0243C" w:rsidP="003A1E4C">
            <w:pPr>
              <w:rPr>
                <w:rFonts w:cstheme="minorHAnsi"/>
                <w:lang w:val="en-NZ" w:eastAsia="en-NZ"/>
              </w:rPr>
            </w:pPr>
            <w:r>
              <w:rPr>
                <w:rFonts w:cstheme="minorHAnsi"/>
                <w:lang w:val="en-NZ" w:eastAsia="en-NZ"/>
              </w:rPr>
              <w:t>Removed 4.1(d) relating to maintenance requirements.</w:t>
            </w:r>
          </w:p>
        </w:tc>
        <w:tc>
          <w:tcPr>
            <w:tcW w:w="3893" w:type="dxa"/>
            <w:noWrap/>
          </w:tcPr>
          <w:p w14:paraId="6B84722D" w14:textId="13C9C4B7" w:rsidR="003A1E4C" w:rsidRPr="00582705" w:rsidRDefault="00E0243C" w:rsidP="003A1E4C">
            <w:pPr>
              <w:rPr>
                <w:rFonts w:cstheme="minorHAnsi"/>
                <w:lang w:val="en-NZ" w:eastAsia="en-NZ"/>
              </w:rPr>
            </w:pPr>
            <w:r>
              <w:rPr>
                <w:rFonts w:cstheme="minorHAnsi"/>
                <w:lang w:val="en-NZ" w:eastAsia="en-NZ"/>
              </w:rPr>
              <w:t>This is now covered elsewhere. Removed to avoid duplication.</w:t>
            </w:r>
          </w:p>
        </w:tc>
      </w:tr>
      <w:tr w:rsidR="003A1E4C" w:rsidRPr="0086239A" w14:paraId="4D932E98"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A5D6100" w14:textId="35A870CE" w:rsidR="003A1E4C" w:rsidRPr="00CA2665" w:rsidRDefault="00E0243C" w:rsidP="003A1E4C">
            <w:pPr>
              <w:jc w:val="right"/>
              <w:rPr>
                <w:rFonts w:cstheme="minorHAnsi"/>
                <w:lang w:val="en-NZ" w:eastAsia="en-NZ"/>
              </w:rPr>
            </w:pPr>
            <w:r>
              <w:rPr>
                <w:rFonts w:cstheme="minorHAnsi"/>
                <w:lang w:val="en-NZ" w:eastAsia="en-NZ"/>
              </w:rPr>
              <w:t>4.2</w:t>
            </w:r>
          </w:p>
        </w:tc>
        <w:tc>
          <w:tcPr>
            <w:tcW w:w="2671" w:type="dxa"/>
            <w:noWrap/>
          </w:tcPr>
          <w:p w14:paraId="3B5F0515" w14:textId="3E8C6B42" w:rsidR="003A1E4C" w:rsidRDefault="00E0243C" w:rsidP="003A1E4C">
            <w:pPr>
              <w:rPr>
                <w:rFonts w:cstheme="minorHAnsi"/>
                <w:lang w:val="en-NZ" w:eastAsia="en-NZ"/>
              </w:rPr>
            </w:pPr>
            <w:r>
              <w:rPr>
                <w:rFonts w:cstheme="minorHAnsi"/>
                <w:lang w:val="en-NZ" w:eastAsia="en-NZ"/>
              </w:rPr>
              <w:t>Change “must ensure that it provides Black Start” to “must provide Black Start”.</w:t>
            </w:r>
          </w:p>
        </w:tc>
        <w:tc>
          <w:tcPr>
            <w:tcW w:w="3893" w:type="dxa"/>
            <w:noWrap/>
          </w:tcPr>
          <w:p w14:paraId="4752C66D" w14:textId="2BFBA775" w:rsidR="003A1E4C" w:rsidRDefault="00E0243C" w:rsidP="003A1E4C">
            <w:pPr>
              <w:rPr>
                <w:rFonts w:cstheme="minorHAnsi"/>
                <w:lang w:val="en-NZ" w:eastAsia="en-NZ"/>
              </w:rPr>
            </w:pPr>
            <w:r>
              <w:rPr>
                <w:rFonts w:cstheme="minorHAnsi"/>
                <w:lang w:val="en-NZ" w:eastAsia="en-NZ"/>
              </w:rPr>
              <w:t>Conciseness.</w:t>
            </w:r>
          </w:p>
        </w:tc>
      </w:tr>
      <w:tr w:rsidR="003A1E4C" w:rsidRPr="0086239A" w14:paraId="0D80C605" w14:textId="77777777" w:rsidTr="009C1CD5">
        <w:trPr>
          <w:trHeight w:val="300"/>
        </w:trPr>
        <w:tc>
          <w:tcPr>
            <w:tcW w:w="2326" w:type="dxa"/>
            <w:noWrap/>
          </w:tcPr>
          <w:p w14:paraId="14D3A3B4" w14:textId="7053FD3B" w:rsidR="003A1E4C" w:rsidRPr="00070537" w:rsidRDefault="003A1E4C" w:rsidP="003A1E4C">
            <w:pPr>
              <w:jc w:val="right"/>
              <w:rPr>
                <w:rFonts w:cstheme="minorHAnsi"/>
                <w:lang w:val="en-NZ" w:eastAsia="en-NZ"/>
              </w:rPr>
            </w:pPr>
            <w:r>
              <w:rPr>
                <w:rFonts w:cstheme="minorHAnsi"/>
                <w:lang w:val="en-NZ" w:eastAsia="en-NZ"/>
              </w:rPr>
              <w:t>4.2</w:t>
            </w:r>
            <w:r w:rsidR="00E0243C">
              <w:rPr>
                <w:rFonts w:cstheme="minorHAnsi"/>
                <w:lang w:val="en-NZ" w:eastAsia="en-NZ"/>
              </w:rPr>
              <w:t>(a)</w:t>
            </w:r>
          </w:p>
        </w:tc>
        <w:tc>
          <w:tcPr>
            <w:tcW w:w="2671" w:type="dxa"/>
            <w:noWrap/>
          </w:tcPr>
          <w:p w14:paraId="163BF46E" w14:textId="6126B672" w:rsidR="003A1E4C" w:rsidRDefault="00E0243C" w:rsidP="003A1E4C">
            <w:pPr>
              <w:rPr>
                <w:rFonts w:cstheme="minorHAnsi"/>
                <w:lang w:val="en-NZ" w:eastAsia="en-NZ"/>
              </w:rPr>
            </w:pPr>
            <w:r>
              <w:rPr>
                <w:rFonts w:cstheme="minorHAnsi"/>
                <w:lang w:val="en-NZ" w:eastAsia="en-NZ"/>
              </w:rPr>
              <w:t>Minor rewording of clause.</w:t>
            </w:r>
          </w:p>
        </w:tc>
        <w:tc>
          <w:tcPr>
            <w:tcW w:w="3893" w:type="dxa"/>
            <w:noWrap/>
          </w:tcPr>
          <w:p w14:paraId="151CD0BE" w14:textId="2532108D" w:rsidR="003A1E4C" w:rsidRDefault="00E0243C" w:rsidP="003A1E4C">
            <w:pPr>
              <w:rPr>
                <w:rFonts w:cstheme="minorHAnsi"/>
                <w:lang w:val="en-NZ" w:eastAsia="en-NZ"/>
              </w:rPr>
            </w:pPr>
            <w:r>
              <w:rPr>
                <w:rFonts w:cstheme="minorHAnsi"/>
                <w:lang w:val="en-NZ" w:eastAsia="en-NZ"/>
              </w:rPr>
              <w:t>Reflect changes to definitions of terms; clarity. Aligns with Procurement Plan.</w:t>
            </w:r>
          </w:p>
        </w:tc>
      </w:tr>
      <w:tr w:rsidR="003A1E4C" w:rsidRPr="0086239A" w14:paraId="2C71ED24"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C108B10" w14:textId="0CB1C299" w:rsidR="003A1E4C" w:rsidRPr="00070537" w:rsidRDefault="003A1E4C" w:rsidP="003A1E4C">
            <w:pPr>
              <w:jc w:val="right"/>
              <w:rPr>
                <w:rFonts w:cstheme="minorHAnsi"/>
                <w:lang w:val="en-NZ" w:eastAsia="en-NZ"/>
              </w:rPr>
            </w:pPr>
            <w:r>
              <w:rPr>
                <w:rFonts w:cstheme="minorHAnsi"/>
                <w:lang w:val="en-NZ" w:eastAsia="en-NZ"/>
              </w:rPr>
              <w:t>4.2(</w:t>
            </w:r>
            <w:r w:rsidR="00E0243C">
              <w:rPr>
                <w:rFonts w:cstheme="minorHAnsi"/>
                <w:lang w:val="en-NZ" w:eastAsia="en-NZ"/>
              </w:rPr>
              <w:t>b</w:t>
            </w:r>
            <w:r>
              <w:rPr>
                <w:rFonts w:cstheme="minorHAnsi"/>
                <w:lang w:val="en-NZ" w:eastAsia="en-NZ"/>
              </w:rPr>
              <w:t>)</w:t>
            </w:r>
          </w:p>
        </w:tc>
        <w:tc>
          <w:tcPr>
            <w:tcW w:w="2671" w:type="dxa"/>
            <w:noWrap/>
          </w:tcPr>
          <w:p w14:paraId="71B3A89F" w14:textId="1A83251A" w:rsidR="003A1E4C" w:rsidRDefault="00E0243C" w:rsidP="003A1E4C">
            <w:pPr>
              <w:rPr>
                <w:rFonts w:cstheme="minorHAnsi"/>
                <w:lang w:val="en-NZ" w:eastAsia="en-NZ"/>
              </w:rPr>
            </w:pPr>
            <w:r>
              <w:rPr>
                <w:rFonts w:cstheme="minorHAnsi"/>
                <w:lang w:val="en-NZ" w:eastAsia="en-NZ"/>
              </w:rPr>
              <w:t xml:space="preserve">Change “Unit” to “Black Start Generating Unit”. </w:t>
            </w:r>
          </w:p>
        </w:tc>
        <w:tc>
          <w:tcPr>
            <w:tcW w:w="3893" w:type="dxa"/>
            <w:noWrap/>
          </w:tcPr>
          <w:p w14:paraId="1458C45D" w14:textId="25CB4C01" w:rsidR="003A1E4C" w:rsidRDefault="003A1E4C" w:rsidP="003A1E4C">
            <w:pPr>
              <w:rPr>
                <w:rFonts w:cstheme="minorHAnsi"/>
                <w:lang w:val="en-NZ" w:eastAsia="en-NZ"/>
              </w:rPr>
            </w:pPr>
            <w:r>
              <w:rPr>
                <w:rFonts w:cstheme="minorHAnsi"/>
                <w:lang w:val="en-NZ" w:eastAsia="en-NZ"/>
              </w:rPr>
              <w:t>Reflect changes to definitions of terms</w:t>
            </w:r>
            <w:r w:rsidR="00E0243C">
              <w:rPr>
                <w:rFonts w:cstheme="minorHAnsi"/>
                <w:lang w:val="en-NZ" w:eastAsia="en-NZ"/>
              </w:rPr>
              <w:t xml:space="preserve">. </w:t>
            </w:r>
          </w:p>
        </w:tc>
      </w:tr>
      <w:tr w:rsidR="003A1E4C" w:rsidRPr="0086239A" w14:paraId="095C2A58" w14:textId="77777777" w:rsidTr="009C1CD5">
        <w:trPr>
          <w:trHeight w:val="300"/>
        </w:trPr>
        <w:tc>
          <w:tcPr>
            <w:tcW w:w="2326" w:type="dxa"/>
            <w:noWrap/>
          </w:tcPr>
          <w:p w14:paraId="1836A926" w14:textId="032F7611" w:rsidR="003A1E4C" w:rsidRPr="00070537" w:rsidRDefault="003A1E4C" w:rsidP="003A1E4C">
            <w:pPr>
              <w:jc w:val="right"/>
              <w:rPr>
                <w:rFonts w:cstheme="minorHAnsi"/>
                <w:lang w:val="en-NZ" w:eastAsia="en-NZ"/>
              </w:rPr>
            </w:pPr>
            <w:r>
              <w:rPr>
                <w:rFonts w:cstheme="minorHAnsi"/>
                <w:lang w:val="en-NZ" w:eastAsia="en-NZ"/>
              </w:rPr>
              <w:t>4.2(</w:t>
            </w:r>
            <w:r w:rsidR="00E0243C">
              <w:rPr>
                <w:rFonts w:cstheme="minorHAnsi"/>
                <w:lang w:val="en-NZ" w:eastAsia="en-NZ"/>
              </w:rPr>
              <w:t>c</w:t>
            </w:r>
            <w:r>
              <w:rPr>
                <w:rFonts w:cstheme="minorHAnsi"/>
                <w:lang w:val="en-NZ" w:eastAsia="en-NZ"/>
              </w:rPr>
              <w:t>)</w:t>
            </w:r>
          </w:p>
        </w:tc>
        <w:tc>
          <w:tcPr>
            <w:tcW w:w="2671" w:type="dxa"/>
            <w:noWrap/>
          </w:tcPr>
          <w:p w14:paraId="0403C2CB" w14:textId="4ED12A64" w:rsidR="003A1E4C" w:rsidRDefault="003A1E4C" w:rsidP="003A1E4C">
            <w:pPr>
              <w:rPr>
                <w:rFonts w:cstheme="minorHAnsi"/>
                <w:lang w:val="en-NZ" w:eastAsia="en-NZ"/>
              </w:rPr>
            </w:pPr>
            <w:r>
              <w:rPr>
                <w:rFonts w:cstheme="minorHAnsi"/>
                <w:lang w:val="en-NZ" w:eastAsia="en-NZ"/>
              </w:rPr>
              <w:t>Change “Unit” to “Black Start Generating Unit”.</w:t>
            </w:r>
          </w:p>
        </w:tc>
        <w:tc>
          <w:tcPr>
            <w:tcW w:w="3893" w:type="dxa"/>
            <w:noWrap/>
          </w:tcPr>
          <w:p w14:paraId="1F548AC3" w14:textId="49540B5B" w:rsidR="003A1E4C" w:rsidRDefault="003A1E4C" w:rsidP="003A1E4C">
            <w:pPr>
              <w:rPr>
                <w:rFonts w:cstheme="minorHAnsi"/>
                <w:lang w:val="en-NZ" w:eastAsia="en-NZ"/>
              </w:rPr>
            </w:pPr>
            <w:r>
              <w:rPr>
                <w:rFonts w:cstheme="minorHAnsi"/>
                <w:lang w:val="en-NZ" w:eastAsia="en-NZ"/>
              </w:rPr>
              <w:t>Reflect changes to definitions of terms.</w:t>
            </w:r>
          </w:p>
        </w:tc>
      </w:tr>
      <w:tr w:rsidR="003A1E4C" w:rsidRPr="0086239A" w14:paraId="597D6723"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32489278" w14:textId="38448869" w:rsidR="003A1E4C" w:rsidRPr="00070537" w:rsidRDefault="003A1E4C" w:rsidP="003A1E4C">
            <w:pPr>
              <w:jc w:val="right"/>
              <w:rPr>
                <w:rFonts w:cstheme="minorHAnsi"/>
                <w:lang w:val="en-NZ" w:eastAsia="en-NZ"/>
              </w:rPr>
            </w:pPr>
            <w:r>
              <w:rPr>
                <w:rFonts w:cstheme="minorHAnsi"/>
                <w:lang w:val="en-NZ" w:eastAsia="en-NZ"/>
              </w:rPr>
              <w:t>4.2(</w:t>
            </w:r>
            <w:r w:rsidR="00E0243C">
              <w:rPr>
                <w:rFonts w:cstheme="minorHAnsi"/>
                <w:lang w:val="en-NZ" w:eastAsia="en-NZ"/>
              </w:rPr>
              <w:t>d</w:t>
            </w:r>
            <w:r>
              <w:rPr>
                <w:rFonts w:cstheme="minorHAnsi"/>
                <w:lang w:val="en-NZ" w:eastAsia="en-NZ"/>
              </w:rPr>
              <w:t>)</w:t>
            </w:r>
          </w:p>
        </w:tc>
        <w:tc>
          <w:tcPr>
            <w:tcW w:w="2671" w:type="dxa"/>
            <w:noWrap/>
          </w:tcPr>
          <w:p w14:paraId="2527C343" w14:textId="383202A1" w:rsidR="003A1E4C" w:rsidRDefault="00E0243C" w:rsidP="003A1E4C">
            <w:pPr>
              <w:rPr>
                <w:rFonts w:cstheme="minorHAnsi"/>
                <w:lang w:val="en-NZ" w:eastAsia="en-NZ"/>
              </w:rPr>
            </w:pPr>
            <w:r>
              <w:rPr>
                <w:rFonts w:cstheme="minorHAnsi"/>
                <w:lang w:val="en-NZ" w:eastAsia="en-NZ"/>
              </w:rPr>
              <w:t xml:space="preserve">Clause added to capture the requirement for remaining units to start and synchronise to the busbar. </w:t>
            </w:r>
          </w:p>
        </w:tc>
        <w:tc>
          <w:tcPr>
            <w:tcW w:w="3893" w:type="dxa"/>
            <w:noWrap/>
          </w:tcPr>
          <w:p w14:paraId="017AA7A0" w14:textId="719BB633" w:rsidR="003A1E4C" w:rsidRDefault="00E0243C" w:rsidP="003A1E4C">
            <w:pPr>
              <w:rPr>
                <w:rFonts w:cstheme="minorHAnsi"/>
                <w:lang w:val="en-NZ" w:eastAsia="en-NZ"/>
              </w:rPr>
            </w:pPr>
            <w:r>
              <w:rPr>
                <w:rFonts w:cstheme="minorHAnsi"/>
                <w:lang w:val="en-NZ" w:eastAsia="en-NZ"/>
              </w:rPr>
              <w:t>Aligns with Procurement Plan.</w:t>
            </w:r>
          </w:p>
        </w:tc>
      </w:tr>
      <w:tr w:rsidR="003A1E4C" w:rsidRPr="0086239A" w14:paraId="4DC75456" w14:textId="77777777" w:rsidTr="009C1CD5">
        <w:trPr>
          <w:trHeight w:val="300"/>
        </w:trPr>
        <w:tc>
          <w:tcPr>
            <w:tcW w:w="2326" w:type="dxa"/>
            <w:noWrap/>
          </w:tcPr>
          <w:p w14:paraId="7BCF41D2" w14:textId="4E8E2611" w:rsidR="003A1E4C" w:rsidRDefault="003A1E4C" w:rsidP="003A1E4C">
            <w:pPr>
              <w:jc w:val="right"/>
              <w:rPr>
                <w:rFonts w:cstheme="minorHAnsi"/>
                <w:lang w:val="en-NZ" w:eastAsia="en-NZ"/>
              </w:rPr>
            </w:pPr>
          </w:p>
        </w:tc>
        <w:tc>
          <w:tcPr>
            <w:tcW w:w="2671" w:type="dxa"/>
            <w:noWrap/>
          </w:tcPr>
          <w:p w14:paraId="591D07EE" w14:textId="29B32967" w:rsidR="003A1E4C" w:rsidRDefault="00790B86" w:rsidP="003A1E4C">
            <w:pPr>
              <w:rPr>
                <w:rFonts w:cstheme="minorHAnsi"/>
                <w:lang w:val="en-NZ" w:eastAsia="en-NZ"/>
              </w:rPr>
            </w:pPr>
            <w:r>
              <w:rPr>
                <w:rFonts w:cstheme="minorHAnsi"/>
                <w:lang w:val="en-NZ" w:eastAsia="en-NZ"/>
              </w:rPr>
              <w:t xml:space="preserve"> </w:t>
            </w:r>
            <w:r w:rsidR="00FC4BE6">
              <w:rPr>
                <w:rFonts w:cstheme="minorHAnsi"/>
                <w:lang w:val="en-NZ" w:eastAsia="en-NZ"/>
              </w:rPr>
              <w:t>Sub</w:t>
            </w:r>
            <w:r>
              <w:rPr>
                <w:rFonts w:cstheme="minorHAnsi"/>
                <w:lang w:val="en-NZ" w:eastAsia="en-NZ"/>
              </w:rPr>
              <w:t>-clause removed</w:t>
            </w:r>
            <w:r w:rsidR="00041D52">
              <w:rPr>
                <w:rFonts w:cstheme="minorHAnsi"/>
                <w:lang w:val="en-NZ" w:eastAsia="en-NZ"/>
              </w:rPr>
              <w:t xml:space="preserve"> that </w:t>
            </w:r>
            <w:r w:rsidR="002305D7">
              <w:rPr>
                <w:rFonts w:cstheme="minorHAnsi"/>
                <w:lang w:val="en-NZ" w:eastAsia="en-NZ"/>
              </w:rPr>
              <w:t>require</w:t>
            </w:r>
            <w:r w:rsidR="00C526C9">
              <w:rPr>
                <w:rFonts w:cstheme="minorHAnsi"/>
                <w:lang w:val="en-NZ" w:eastAsia="en-NZ"/>
              </w:rPr>
              <w:t xml:space="preserve">d </w:t>
            </w:r>
            <w:r w:rsidR="00C07FDD">
              <w:rPr>
                <w:rFonts w:cstheme="minorHAnsi"/>
                <w:lang w:val="en-NZ" w:eastAsia="en-NZ"/>
              </w:rPr>
              <w:t>initial charging of t</w:t>
            </w:r>
            <w:r w:rsidR="00AD5635">
              <w:rPr>
                <w:rFonts w:cstheme="minorHAnsi"/>
                <w:lang w:val="en-NZ" w:eastAsia="en-NZ"/>
              </w:rPr>
              <w:t>he circuits and other assets and progressive energising</w:t>
            </w:r>
            <w:r w:rsidR="00E0243C">
              <w:rPr>
                <w:rFonts w:cstheme="minorHAnsi"/>
                <w:lang w:val="en-NZ" w:eastAsia="en-NZ"/>
              </w:rPr>
              <w:t>.</w:t>
            </w:r>
          </w:p>
        </w:tc>
        <w:tc>
          <w:tcPr>
            <w:tcW w:w="3893" w:type="dxa"/>
            <w:noWrap/>
          </w:tcPr>
          <w:p w14:paraId="49C60C01" w14:textId="3DDEF148" w:rsidR="003A1E4C" w:rsidRDefault="00041D52" w:rsidP="003A1E4C">
            <w:pPr>
              <w:rPr>
                <w:rFonts w:cstheme="minorHAnsi"/>
                <w:lang w:val="en-NZ" w:eastAsia="en-NZ"/>
              </w:rPr>
            </w:pPr>
            <w:r>
              <w:rPr>
                <w:rFonts w:cstheme="minorHAnsi"/>
                <w:lang w:val="en-NZ" w:eastAsia="en-NZ"/>
              </w:rPr>
              <w:t>Removes replication</w:t>
            </w:r>
            <w:r w:rsidR="00E0243C">
              <w:rPr>
                <w:rFonts w:cstheme="minorHAnsi"/>
                <w:lang w:val="en-NZ" w:eastAsia="en-NZ"/>
              </w:rPr>
              <w:t xml:space="preserve"> and consistency with Procurement Plan.</w:t>
            </w:r>
          </w:p>
        </w:tc>
      </w:tr>
      <w:tr w:rsidR="00905FA8" w:rsidRPr="0086239A" w14:paraId="225E814B"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5B0C9EF9" w14:textId="0F0B462F" w:rsidR="00905FA8" w:rsidRDefault="00905FA8" w:rsidP="00905FA8">
            <w:pPr>
              <w:jc w:val="right"/>
              <w:rPr>
                <w:rFonts w:cstheme="minorHAnsi"/>
                <w:lang w:val="en-NZ" w:eastAsia="en-NZ"/>
              </w:rPr>
            </w:pPr>
            <w:r>
              <w:rPr>
                <w:rFonts w:cstheme="minorHAnsi"/>
                <w:lang w:val="en-NZ" w:eastAsia="en-NZ"/>
              </w:rPr>
              <w:t>4.2(e)</w:t>
            </w:r>
          </w:p>
        </w:tc>
        <w:tc>
          <w:tcPr>
            <w:tcW w:w="2671" w:type="dxa"/>
            <w:noWrap/>
          </w:tcPr>
          <w:p w14:paraId="0E3BA19C" w14:textId="5386F2C4" w:rsidR="00905FA8" w:rsidRDefault="00905FA8" w:rsidP="00905FA8">
            <w:pPr>
              <w:rPr>
                <w:rFonts w:cstheme="minorHAnsi"/>
                <w:lang w:val="en-NZ" w:eastAsia="en-NZ"/>
              </w:rPr>
            </w:pPr>
            <w:r>
              <w:rPr>
                <w:rFonts w:cstheme="minorHAnsi"/>
                <w:lang w:val="en-NZ" w:eastAsia="en-NZ"/>
              </w:rPr>
              <w:t>Change “Unit” to “Black Start Generating Unit”.</w:t>
            </w:r>
          </w:p>
        </w:tc>
        <w:tc>
          <w:tcPr>
            <w:tcW w:w="3893" w:type="dxa"/>
            <w:noWrap/>
          </w:tcPr>
          <w:p w14:paraId="20B38769" w14:textId="7B1C2164" w:rsidR="00905FA8" w:rsidRDefault="00905FA8" w:rsidP="00905FA8">
            <w:pPr>
              <w:rPr>
                <w:rFonts w:cstheme="minorHAnsi"/>
                <w:lang w:val="en-NZ" w:eastAsia="en-NZ"/>
              </w:rPr>
            </w:pPr>
            <w:r>
              <w:rPr>
                <w:rFonts w:cstheme="minorHAnsi"/>
                <w:lang w:val="en-NZ" w:eastAsia="en-NZ"/>
              </w:rPr>
              <w:t>Reflect changes to definitions of terms.</w:t>
            </w:r>
          </w:p>
        </w:tc>
      </w:tr>
      <w:tr w:rsidR="003A1E4C" w:rsidRPr="0086239A" w14:paraId="1779627E" w14:textId="77777777" w:rsidTr="009C1CD5">
        <w:trPr>
          <w:trHeight w:val="300"/>
        </w:trPr>
        <w:tc>
          <w:tcPr>
            <w:tcW w:w="2326" w:type="dxa"/>
            <w:noWrap/>
          </w:tcPr>
          <w:p w14:paraId="088B778D" w14:textId="56E866C7" w:rsidR="003A1E4C" w:rsidRPr="00070537" w:rsidRDefault="003A1E4C" w:rsidP="003A1E4C">
            <w:pPr>
              <w:jc w:val="right"/>
              <w:rPr>
                <w:rFonts w:cstheme="minorHAnsi"/>
                <w:lang w:val="en-NZ" w:eastAsia="en-NZ"/>
              </w:rPr>
            </w:pPr>
            <w:r>
              <w:rPr>
                <w:rFonts w:cstheme="minorHAnsi"/>
                <w:lang w:val="en-NZ" w:eastAsia="en-NZ"/>
              </w:rPr>
              <w:t>4.2(</w:t>
            </w:r>
            <w:r w:rsidR="00E0243C">
              <w:rPr>
                <w:rFonts w:cstheme="minorHAnsi"/>
                <w:lang w:val="en-NZ" w:eastAsia="en-NZ"/>
              </w:rPr>
              <w:t>g</w:t>
            </w:r>
            <w:r>
              <w:rPr>
                <w:rFonts w:cstheme="minorHAnsi"/>
                <w:lang w:val="en-NZ" w:eastAsia="en-NZ"/>
              </w:rPr>
              <w:t>)</w:t>
            </w:r>
          </w:p>
        </w:tc>
        <w:tc>
          <w:tcPr>
            <w:tcW w:w="2671" w:type="dxa"/>
            <w:noWrap/>
          </w:tcPr>
          <w:p w14:paraId="69761E3C" w14:textId="2CBBD40F" w:rsidR="003A1E4C" w:rsidRDefault="00E0243C" w:rsidP="003A1E4C">
            <w:pPr>
              <w:rPr>
                <w:rFonts w:cstheme="minorHAnsi"/>
                <w:lang w:val="en-NZ" w:eastAsia="en-NZ"/>
              </w:rPr>
            </w:pPr>
            <w:r>
              <w:rPr>
                <w:rFonts w:cstheme="minorHAnsi"/>
                <w:lang w:val="en-NZ" w:eastAsia="en-NZ"/>
              </w:rPr>
              <w:t xml:space="preserve">Change “frequency regulating reserve” to </w:t>
            </w:r>
            <w:r>
              <w:rPr>
                <w:rFonts w:cstheme="minorHAnsi"/>
                <w:lang w:val="en-NZ" w:eastAsia="en-NZ"/>
              </w:rPr>
              <w:lastRenderedPageBreak/>
              <w:t xml:space="preserve">“frequency regulation” and remove “to”. </w:t>
            </w:r>
          </w:p>
        </w:tc>
        <w:tc>
          <w:tcPr>
            <w:tcW w:w="3893" w:type="dxa"/>
            <w:noWrap/>
          </w:tcPr>
          <w:p w14:paraId="7372D59A" w14:textId="3CC31DAA" w:rsidR="003A1E4C" w:rsidRDefault="00E0243C" w:rsidP="003A1E4C">
            <w:pPr>
              <w:rPr>
                <w:rFonts w:cstheme="minorHAnsi"/>
                <w:lang w:val="en-NZ" w:eastAsia="en-NZ"/>
              </w:rPr>
            </w:pPr>
            <w:r>
              <w:rPr>
                <w:rFonts w:cstheme="minorHAnsi"/>
                <w:lang w:val="en-NZ" w:eastAsia="en-NZ"/>
              </w:rPr>
              <w:lastRenderedPageBreak/>
              <w:t>Clarity and conciseness.</w:t>
            </w:r>
          </w:p>
        </w:tc>
      </w:tr>
      <w:tr w:rsidR="003A1E4C" w:rsidRPr="0086239A" w14:paraId="5EF7D1FA"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04866240" w14:textId="2455D0E9" w:rsidR="003A1E4C" w:rsidRPr="00070537" w:rsidRDefault="003A1E4C" w:rsidP="003A1E4C">
            <w:pPr>
              <w:jc w:val="right"/>
              <w:rPr>
                <w:rFonts w:cstheme="minorHAnsi"/>
                <w:lang w:val="en-NZ" w:eastAsia="en-NZ"/>
              </w:rPr>
            </w:pPr>
            <w:r>
              <w:rPr>
                <w:rFonts w:cstheme="minorHAnsi"/>
                <w:lang w:val="en-NZ" w:eastAsia="en-NZ"/>
              </w:rPr>
              <w:t>4.</w:t>
            </w:r>
            <w:r w:rsidR="00E0243C">
              <w:rPr>
                <w:rFonts w:cstheme="minorHAnsi"/>
                <w:lang w:val="en-NZ" w:eastAsia="en-NZ"/>
              </w:rPr>
              <w:t>3</w:t>
            </w:r>
          </w:p>
        </w:tc>
        <w:tc>
          <w:tcPr>
            <w:tcW w:w="2671" w:type="dxa"/>
            <w:noWrap/>
          </w:tcPr>
          <w:p w14:paraId="3273EC38" w14:textId="0B3C3F6F" w:rsidR="003A1E4C" w:rsidRDefault="00E0243C" w:rsidP="003A1E4C">
            <w:pPr>
              <w:rPr>
                <w:rFonts w:cstheme="minorHAnsi"/>
                <w:lang w:val="en-NZ" w:eastAsia="en-NZ"/>
              </w:rPr>
            </w:pPr>
            <w:r>
              <w:rPr>
                <w:rFonts w:cstheme="minorHAnsi"/>
                <w:lang w:val="en-NZ" w:eastAsia="en-NZ"/>
              </w:rPr>
              <w:t xml:space="preserve">Moved requirements on capability data from clause 7.9 to new section 4.3. </w:t>
            </w:r>
          </w:p>
        </w:tc>
        <w:tc>
          <w:tcPr>
            <w:tcW w:w="3893" w:type="dxa"/>
            <w:noWrap/>
          </w:tcPr>
          <w:p w14:paraId="2439F850" w14:textId="215A2F10" w:rsidR="003A1E4C" w:rsidRDefault="00E0243C" w:rsidP="003A1E4C">
            <w:pPr>
              <w:rPr>
                <w:rFonts w:cstheme="minorHAnsi"/>
                <w:lang w:val="en-NZ" w:eastAsia="en-NZ"/>
              </w:rPr>
            </w:pPr>
            <w:r>
              <w:rPr>
                <w:rFonts w:cstheme="minorHAnsi"/>
                <w:lang w:val="en-NZ" w:eastAsia="en-NZ"/>
              </w:rPr>
              <w:t>Readability.</w:t>
            </w:r>
          </w:p>
        </w:tc>
      </w:tr>
      <w:tr w:rsidR="003A1E4C" w:rsidRPr="0086239A" w14:paraId="7275F371" w14:textId="77777777" w:rsidTr="009C1CD5">
        <w:trPr>
          <w:trHeight w:val="300"/>
        </w:trPr>
        <w:tc>
          <w:tcPr>
            <w:tcW w:w="2326" w:type="dxa"/>
            <w:noWrap/>
          </w:tcPr>
          <w:p w14:paraId="63B88E01" w14:textId="1BCC32F6" w:rsidR="003A1E4C" w:rsidRPr="00070537" w:rsidRDefault="00E0243C" w:rsidP="003A1E4C">
            <w:pPr>
              <w:jc w:val="right"/>
              <w:rPr>
                <w:rFonts w:cstheme="minorHAnsi"/>
                <w:lang w:val="en-NZ" w:eastAsia="en-NZ"/>
              </w:rPr>
            </w:pPr>
            <w:r>
              <w:rPr>
                <w:rFonts w:cstheme="minorHAnsi"/>
                <w:lang w:val="en-NZ" w:eastAsia="en-NZ"/>
              </w:rPr>
              <w:t>5</w:t>
            </w:r>
          </w:p>
        </w:tc>
        <w:tc>
          <w:tcPr>
            <w:tcW w:w="2671" w:type="dxa"/>
            <w:noWrap/>
          </w:tcPr>
          <w:p w14:paraId="3A2CA2B7" w14:textId="03CBB90C" w:rsidR="003A1E4C" w:rsidRDefault="00E0243C" w:rsidP="003A1E4C">
            <w:pPr>
              <w:rPr>
                <w:rFonts w:cstheme="minorHAnsi"/>
                <w:lang w:val="en-NZ" w:eastAsia="en-NZ"/>
              </w:rPr>
            </w:pPr>
            <w:r>
              <w:rPr>
                <w:rFonts w:cstheme="minorHAnsi"/>
                <w:lang w:val="en-NZ" w:eastAsia="en-NZ"/>
              </w:rPr>
              <w:t>“Fee” changed to “Fees” throughout clause 5.</w:t>
            </w:r>
          </w:p>
        </w:tc>
        <w:tc>
          <w:tcPr>
            <w:tcW w:w="3893" w:type="dxa"/>
            <w:noWrap/>
          </w:tcPr>
          <w:p w14:paraId="5D6B24F7" w14:textId="3986C53F" w:rsidR="003A1E4C" w:rsidRDefault="00E0243C" w:rsidP="003A1E4C">
            <w:pPr>
              <w:rPr>
                <w:rFonts w:cstheme="minorHAnsi"/>
                <w:lang w:val="en-NZ" w:eastAsia="en-NZ"/>
              </w:rPr>
            </w:pPr>
            <w:r>
              <w:rPr>
                <w:rFonts w:cstheme="minorHAnsi"/>
                <w:lang w:val="en-NZ" w:eastAsia="en-NZ"/>
              </w:rPr>
              <w:t>Clarity.</w:t>
            </w:r>
          </w:p>
        </w:tc>
      </w:tr>
      <w:tr w:rsidR="003A1E4C" w:rsidRPr="0086239A" w14:paraId="595D9C42"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60BB702" w14:textId="0249CB19" w:rsidR="003A1E4C" w:rsidRPr="00070537" w:rsidRDefault="00E0243C" w:rsidP="003A1E4C">
            <w:pPr>
              <w:jc w:val="right"/>
              <w:rPr>
                <w:rFonts w:cstheme="minorHAnsi"/>
                <w:lang w:val="en-NZ" w:eastAsia="en-NZ"/>
              </w:rPr>
            </w:pPr>
            <w:r>
              <w:rPr>
                <w:rFonts w:cstheme="minorHAnsi"/>
                <w:lang w:val="en-NZ" w:eastAsia="en-NZ"/>
              </w:rPr>
              <w:t>5.1(a)</w:t>
            </w:r>
          </w:p>
        </w:tc>
        <w:tc>
          <w:tcPr>
            <w:tcW w:w="2671" w:type="dxa"/>
            <w:noWrap/>
          </w:tcPr>
          <w:p w14:paraId="4A78AA1B" w14:textId="64011CF3" w:rsidR="003A1E4C" w:rsidRDefault="00E0243C" w:rsidP="003A1E4C">
            <w:pPr>
              <w:rPr>
                <w:rFonts w:cstheme="minorHAnsi"/>
                <w:lang w:val="en-NZ" w:eastAsia="en-NZ"/>
              </w:rPr>
            </w:pPr>
            <w:r>
              <w:rPr>
                <w:rFonts w:cstheme="minorHAnsi"/>
                <w:lang w:val="en-NZ" w:eastAsia="en-NZ"/>
              </w:rPr>
              <w:t xml:space="preserve">Added clarification that availability fees are paid even if there are no Black Start events. </w:t>
            </w:r>
          </w:p>
        </w:tc>
        <w:tc>
          <w:tcPr>
            <w:tcW w:w="3893" w:type="dxa"/>
            <w:noWrap/>
          </w:tcPr>
          <w:p w14:paraId="1222BA9C" w14:textId="19C09031" w:rsidR="003A1E4C" w:rsidRDefault="003A1E4C" w:rsidP="003A1E4C">
            <w:pPr>
              <w:rPr>
                <w:rFonts w:cstheme="minorHAnsi"/>
                <w:lang w:val="en-NZ" w:eastAsia="en-NZ"/>
              </w:rPr>
            </w:pPr>
            <w:r>
              <w:rPr>
                <w:rFonts w:cstheme="minorHAnsi"/>
                <w:lang w:val="en-NZ" w:eastAsia="en-NZ"/>
              </w:rPr>
              <w:t>Clarity.</w:t>
            </w:r>
          </w:p>
        </w:tc>
      </w:tr>
      <w:tr w:rsidR="003A1E4C" w:rsidRPr="0086239A" w14:paraId="4AFC9E20" w14:textId="77777777" w:rsidTr="009C1CD5">
        <w:trPr>
          <w:trHeight w:val="300"/>
        </w:trPr>
        <w:tc>
          <w:tcPr>
            <w:tcW w:w="2326" w:type="dxa"/>
            <w:noWrap/>
          </w:tcPr>
          <w:p w14:paraId="1A80B0ED" w14:textId="0B68603A" w:rsidR="003A1E4C" w:rsidRPr="00070537" w:rsidRDefault="003A1E4C" w:rsidP="003A1E4C">
            <w:pPr>
              <w:jc w:val="right"/>
              <w:rPr>
                <w:rFonts w:cstheme="minorHAnsi"/>
                <w:lang w:val="en-NZ" w:eastAsia="en-NZ"/>
              </w:rPr>
            </w:pPr>
            <w:r>
              <w:rPr>
                <w:rFonts w:cstheme="minorHAnsi"/>
                <w:lang w:val="en-NZ" w:eastAsia="en-NZ"/>
              </w:rPr>
              <w:t>5.1(</w:t>
            </w:r>
            <w:r w:rsidR="00E0243C">
              <w:rPr>
                <w:rFonts w:cstheme="minorHAnsi"/>
                <w:lang w:val="en-NZ" w:eastAsia="en-NZ"/>
              </w:rPr>
              <w:t>b)(</w:t>
            </w:r>
            <w:proofErr w:type="spellStart"/>
            <w:r w:rsidR="00E0243C">
              <w:rPr>
                <w:rFonts w:cstheme="minorHAnsi"/>
                <w:lang w:val="en-NZ" w:eastAsia="en-NZ"/>
              </w:rPr>
              <w:t>i</w:t>
            </w:r>
            <w:proofErr w:type="spellEnd"/>
            <w:r>
              <w:rPr>
                <w:rFonts w:cstheme="minorHAnsi"/>
                <w:lang w:val="en-NZ" w:eastAsia="en-NZ"/>
              </w:rPr>
              <w:t>)</w:t>
            </w:r>
          </w:p>
        </w:tc>
        <w:tc>
          <w:tcPr>
            <w:tcW w:w="2671" w:type="dxa"/>
            <w:noWrap/>
          </w:tcPr>
          <w:p w14:paraId="56102E8A" w14:textId="7FB8295E" w:rsidR="003A1E4C" w:rsidRDefault="00D40054" w:rsidP="003A1E4C">
            <w:pPr>
              <w:rPr>
                <w:rFonts w:cstheme="minorHAnsi"/>
                <w:lang w:val="en-NZ" w:eastAsia="en-NZ"/>
              </w:rPr>
            </w:pPr>
            <w:r>
              <w:rPr>
                <w:rFonts w:cstheme="minorHAnsi"/>
                <w:lang w:val="en-NZ" w:eastAsia="en-NZ"/>
              </w:rPr>
              <w:t xml:space="preserve">Clause removed. </w:t>
            </w:r>
          </w:p>
        </w:tc>
        <w:tc>
          <w:tcPr>
            <w:tcW w:w="3893" w:type="dxa"/>
            <w:noWrap/>
          </w:tcPr>
          <w:p w14:paraId="45D6580C" w14:textId="5717EB04" w:rsidR="003A1E4C" w:rsidRDefault="00D40054" w:rsidP="003A1E4C">
            <w:pPr>
              <w:rPr>
                <w:rFonts w:cstheme="minorHAnsi"/>
                <w:lang w:val="en-NZ" w:eastAsia="en-NZ"/>
              </w:rPr>
            </w:pPr>
            <w:r>
              <w:rPr>
                <w:rFonts w:cstheme="minorHAnsi"/>
                <w:lang w:val="en-NZ" w:eastAsia="en-NZ"/>
              </w:rPr>
              <w:t xml:space="preserve">Conciseness. No longer relevant. </w:t>
            </w:r>
          </w:p>
        </w:tc>
      </w:tr>
      <w:tr w:rsidR="003A1E4C" w:rsidRPr="0086239A" w14:paraId="13BC8640"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07610F6" w14:textId="6A4321AA" w:rsidR="003A1E4C" w:rsidRPr="00070537" w:rsidRDefault="003A1E4C" w:rsidP="003A1E4C">
            <w:pPr>
              <w:jc w:val="right"/>
              <w:rPr>
                <w:rFonts w:cstheme="minorHAnsi"/>
                <w:lang w:val="en-NZ" w:eastAsia="en-NZ"/>
              </w:rPr>
            </w:pPr>
            <w:r>
              <w:rPr>
                <w:rFonts w:cstheme="minorHAnsi"/>
                <w:lang w:val="en-NZ" w:eastAsia="en-NZ"/>
              </w:rPr>
              <w:t>5.</w:t>
            </w:r>
            <w:r w:rsidR="00E0243C">
              <w:rPr>
                <w:rFonts w:cstheme="minorHAnsi"/>
                <w:lang w:val="en-NZ" w:eastAsia="en-NZ"/>
              </w:rPr>
              <w:t>2</w:t>
            </w:r>
          </w:p>
        </w:tc>
        <w:tc>
          <w:tcPr>
            <w:tcW w:w="2671" w:type="dxa"/>
            <w:noWrap/>
          </w:tcPr>
          <w:p w14:paraId="0C75784D" w14:textId="48790C77" w:rsidR="003A1E4C" w:rsidRDefault="00E0243C" w:rsidP="003A1E4C">
            <w:pPr>
              <w:rPr>
                <w:rFonts w:cstheme="minorHAnsi"/>
                <w:lang w:val="en-NZ" w:eastAsia="en-NZ"/>
              </w:rPr>
            </w:pPr>
            <w:r>
              <w:rPr>
                <w:rFonts w:cstheme="minorHAnsi"/>
                <w:lang w:val="en-NZ" w:eastAsia="en-NZ"/>
              </w:rPr>
              <w:t>Wording updated for clarity. and to reflect updated definitions.</w:t>
            </w:r>
          </w:p>
        </w:tc>
        <w:tc>
          <w:tcPr>
            <w:tcW w:w="3893" w:type="dxa"/>
            <w:noWrap/>
          </w:tcPr>
          <w:p w14:paraId="1194C7AA" w14:textId="5F44F8DE" w:rsidR="003A1E4C" w:rsidRDefault="00E0243C" w:rsidP="003A1E4C">
            <w:pPr>
              <w:rPr>
                <w:rFonts w:cstheme="minorHAnsi"/>
                <w:lang w:val="en-NZ" w:eastAsia="en-NZ"/>
              </w:rPr>
            </w:pPr>
            <w:r>
              <w:rPr>
                <w:rFonts w:cstheme="minorHAnsi"/>
                <w:lang w:val="en-NZ" w:eastAsia="en-NZ"/>
              </w:rPr>
              <w:t>Clarity. and to reflect updated definitions.</w:t>
            </w:r>
          </w:p>
        </w:tc>
      </w:tr>
      <w:tr w:rsidR="003A1E4C" w:rsidRPr="0086239A" w14:paraId="2FF3DEF3" w14:textId="77777777" w:rsidTr="009C1CD5">
        <w:trPr>
          <w:trHeight w:val="300"/>
        </w:trPr>
        <w:tc>
          <w:tcPr>
            <w:tcW w:w="2326" w:type="dxa"/>
            <w:noWrap/>
          </w:tcPr>
          <w:p w14:paraId="2E8FEDB0" w14:textId="740C3C7B" w:rsidR="003A1E4C" w:rsidRPr="00070537" w:rsidRDefault="003A1E4C" w:rsidP="003A1E4C">
            <w:pPr>
              <w:jc w:val="right"/>
              <w:rPr>
                <w:rFonts w:cstheme="minorHAnsi"/>
                <w:lang w:val="en-NZ" w:eastAsia="en-NZ"/>
              </w:rPr>
            </w:pPr>
            <w:r>
              <w:rPr>
                <w:rFonts w:cstheme="minorHAnsi"/>
                <w:lang w:val="en-NZ" w:eastAsia="en-NZ"/>
              </w:rPr>
              <w:t>5.</w:t>
            </w:r>
            <w:r w:rsidR="00E0243C">
              <w:rPr>
                <w:rFonts w:cstheme="minorHAnsi"/>
                <w:lang w:val="en-NZ" w:eastAsia="en-NZ"/>
              </w:rPr>
              <w:t>3</w:t>
            </w:r>
          </w:p>
        </w:tc>
        <w:tc>
          <w:tcPr>
            <w:tcW w:w="2671" w:type="dxa"/>
            <w:noWrap/>
          </w:tcPr>
          <w:p w14:paraId="629E340E" w14:textId="71E1C400" w:rsidR="003A1E4C" w:rsidRDefault="003A1E4C" w:rsidP="003A1E4C">
            <w:pPr>
              <w:rPr>
                <w:rFonts w:cstheme="minorHAnsi"/>
                <w:lang w:val="en-NZ" w:eastAsia="en-NZ"/>
              </w:rPr>
            </w:pPr>
            <w:r>
              <w:rPr>
                <w:rFonts w:cstheme="minorHAnsi"/>
                <w:lang w:val="en-NZ" w:eastAsia="en-NZ"/>
              </w:rPr>
              <w:t xml:space="preserve">Wording </w:t>
            </w:r>
            <w:r w:rsidR="00E0243C">
              <w:rPr>
                <w:rFonts w:cstheme="minorHAnsi"/>
                <w:lang w:val="en-NZ" w:eastAsia="en-NZ"/>
              </w:rPr>
              <w:t>updating</w:t>
            </w:r>
            <w:r>
              <w:rPr>
                <w:rFonts w:cstheme="minorHAnsi"/>
                <w:lang w:val="en-NZ" w:eastAsia="en-NZ"/>
              </w:rPr>
              <w:t xml:space="preserve"> for clarity.</w:t>
            </w:r>
          </w:p>
        </w:tc>
        <w:tc>
          <w:tcPr>
            <w:tcW w:w="3893" w:type="dxa"/>
            <w:noWrap/>
          </w:tcPr>
          <w:p w14:paraId="6A3FE2FC" w14:textId="5BFB857E" w:rsidR="003A1E4C" w:rsidRDefault="003A1E4C" w:rsidP="003A1E4C">
            <w:pPr>
              <w:rPr>
                <w:rFonts w:cstheme="minorHAnsi"/>
                <w:lang w:val="en-NZ" w:eastAsia="en-NZ"/>
              </w:rPr>
            </w:pPr>
            <w:r>
              <w:rPr>
                <w:rFonts w:cstheme="minorHAnsi"/>
                <w:lang w:val="en-NZ" w:eastAsia="en-NZ"/>
              </w:rPr>
              <w:t>Clarity.</w:t>
            </w:r>
          </w:p>
        </w:tc>
      </w:tr>
      <w:tr w:rsidR="003A1E4C" w:rsidRPr="0086239A" w14:paraId="671D0AB0"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8176BA4" w14:textId="5B3D1215" w:rsidR="003A1E4C" w:rsidRDefault="003A1E4C" w:rsidP="003A1E4C">
            <w:pPr>
              <w:jc w:val="right"/>
              <w:rPr>
                <w:rFonts w:cstheme="minorHAnsi"/>
                <w:lang w:val="en-NZ" w:eastAsia="en-NZ"/>
              </w:rPr>
            </w:pPr>
            <w:r>
              <w:rPr>
                <w:rFonts w:cstheme="minorHAnsi"/>
                <w:lang w:val="en-NZ" w:eastAsia="en-NZ"/>
              </w:rPr>
              <w:t>5.</w:t>
            </w:r>
            <w:r w:rsidR="00E0243C">
              <w:rPr>
                <w:rFonts w:cstheme="minorHAnsi"/>
                <w:lang w:val="en-NZ" w:eastAsia="en-NZ"/>
              </w:rPr>
              <w:t>4</w:t>
            </w:r>
          </w:p>
        </w:tc>
        <w:tc>
          <w:tcPr>
            <w:tcW w:w="2671" w:type="dxa"/>
            <w:noWrap/>
          </w:tcPr>
          <w:p w14:paraId="658956D5" w14:textId="50EB8B44" w:rsidR="003A1E4C" w:rsidRPr="005E1C44" w:rsidRDefault="00E0243C" w:rsidP="003A1E4C">
            <w:pPr>
              <w:rPr>
                <w:rFonts w:cstheme="minorHAnsi"/>
                <w:lang w:val="en-NZ" w:eastAsia="en-NZ"/>
              </w:rPr>
            </w:pPr>
            <w:r w:rsidRPr="005E1C44">
              <w:rPr>
                <w:rFonts w:cstheme="minorHAnsi"/>
                <w:lang w:val="en-NZ" w:eastAsia="en-NZ"/>
              </w:rPr>
              <w:t>CPI adjustment dates updated to reflect contract dates for this tender round.</w:t>
            </w:r>
            <w:r>
              <w:rPr>
                <w:rFonts w:cstheme="minorHAnsi"/>
                <w:lang w:val="en-NZ" w:eastAsia="en-NZ"/>
              </w:rPr>
              <w:t xml:space="preserve"> </w:t>
            </w:r>
          </w:p>
        </w:tc>
        <w:tc>
          <w:tcPr>
            <w:tcW w:w="3893" w:type="dxa"/>
            <w:noWrap/>
          </w:tcPr>
          <w:p w14:paraId="60D50491" w14:textId="774A8F29" w:rsidR="003A1E4C" w:rsidRDefault="00E0243C" w:rsidP="003A1E4C">
            <w:pPr>
              <w:rPr>
                <w:rFonts w:cstheme="minorHAnsi"/>
                <w:lang w:val="en-NZ" w:eastAsia="en-NZ"/>
              </w:rPr>
            </w:pPr>
            <w:r>
              <w:rPr>
                <w:rFonts w:cstheme="minorHAnsi"/>
                <w:lang w:val="en-NZ" w:eastAsia="en-NZ"/>
              </w:rPr>
              <w:t>Update dates for current tender round.</w:t>
            </w:r>
          </w:p>
        </w:tc>
      </w:tr>
      <w:tr w:rsidR="003A1E4C" w:rsidRPr="0086239A" w14:paraId="29BD4CCA" w14:textId="77777777" w:rsidTr="009C1CD5">
        <w:trPr>
          <w:trHeight w:val="300"/>
        </w:trPr>
        <w:tc>
          <w:tcPr>
            <w:tcW w:w="2326" w:type="dxa"/>
            <w:noWrap/>
          </w:tcPr>
          <w:p w14:paraId="4B053A32" w14:textId="02630179" w:rsidR="003A1E4C" w:rsidRPr="00070537" w:rsidRDefault="00E0243C" w:rsidP="003A1E4C">
            <w:pPr>
              <w:jc w:val="right"/>
              <w:rPr>
                <w:rFonts w:cstheme="minorHAnsi"/>
                <w:lang w:val="en-NZ" w:eastAsia="en-NZ"/>
              </w:rPr>
            </w:pPr>
            <w:r>
              <w:rPr>
                <w:rFonts w:cstheme="minorHAnsi"/>
                <w:lang w:val="en-NZ" w:eastAsia="en-NZ"/>
              </w:rPr>
              <w:t>6.1</w:t>
            </w:r>
          </w:p>
        </w:tc>
        <w:tc>
          <w:tcPr>
            <w:tcW w:w="2671" w:type="dxa"/>
            <w:noWrap/>
          </w:tcPr>
          <w:p w14:paraId="22966F66" w14:textId="3F05E265" w:rsidR="003A1E4C" w:rsidRDefault="00E0243C" w:rsidP="003A1E4C">
            <w:pPr>
              <w:rPr>
                <w:rFonts w:cstheme="minorHAnsi"/>
                <w:lang w:val="en-NZ" w:eastAsia="en-NZ"/>
              </w:rPr>
            </w:pPr>
            <w:r>
              <w:rPr>
                <w:rFonts w:cstheme="minorHAnsi"/>
                <w:lang w:val="en-NZ" w:eastAsia="en-NZ"/>
              </w:rPr>
              <w:t>Minor rewording.</w:t>
            </w:r>
          </w:p>
        </w:tc>
        <w:tc>
          <w:tcPr>
            <w:tcW w:w="3893" w:type="dxa"/>
            <w:noWrap/>
          </w:tcPr>
          <w:p w14:paraId="003C70BA" w14:textId="5FCB1FBF" w:rsidR="003A1E4C" w:rsidRDefault="00E0243C" w:rsidP="003A1E4C">
            <w:pPr>
              <w:rPr>
                <w:rFonts w:cstheme="minorHAnsi"/>
                <w:lang w:val="en-NZ" w:eastAsia="en-NZ"/>
              </w:rPr>
            </w:pPr>
            <w:r>
              <w:rPr>
                <w:rFonts w:cstheme="minorHAnsi"/>
                <w:lang w:val="en-NZ" w:eastAsia="en-NZ"/>
              </w:rPr>
              <w:t>Clarity.</w:t>
            </w:r>
          </w:p>
        </w:tc>
      </w:tr>
      <w:tr w:rsidR="003A1E4C" w:rsidRPr="0086239A" w14:paraId="0ACF5F6F"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73CEA878" w14:textId="0E8DC12D" w:rsidR="003A1E4C" w:rsidRPr="00070537" w:rsidRDefault="003A1E4C" w:rsidP="003A1E4C">
            <w:pPr>
              <w:jc w:val="right"/>
              <w:rPr>
                <w:rFonts w:cstheme="minorHAnsi"/>
                <w:lang w:val="en-NZ" w:eastAsia="en-NZ"/>
              </w:rPr>
            </w:pPr>
            <w:r>
              <w:rPr>
                <w:rFonts w:cstheme="minorHAnsi"/>
                <w:lang w:val="en-NZ" w:eastAsia="en-NZ"/>
              </w:rPr>
              <w:t>6.</w:t>
            </w:r>
            <w:r w:rsidR="00E0243C">
              <w:rPr>
                <w:rFonts w:cstheme="minorHAnsi"/>
                <w:lang w:val="en-NZ" w:eastAsia="en-NZ"/>
              </w:rPr>
              <w:t>3</w:t>
            </w:r>
          </w:p>
        </w:tc>
        <w:tc>
          <w:tcPr>
            <w:tcW w:w="2671" w:type="dxa"/>
            <w:noWrap/>
          </w:tcPr>
          <w:p w14:paraId="5A21F7E2" w14:textId="6F388634" w:rsidR="003A1E4C" w:rsidRDefault="00E0243C" w:rsidP="003A1E4C">
            <w:pPr>
              <w:rPr>
                <w:rFonts w:cstheme="minorHAnsi"/>
                <w:lang w:val="en-NZ" w:eastAsia="en-NZ"/>
              </w:rPr>
            </w:pPr>
            <w:r>
              <w:rPr>
                <w:rFonts w:cstheme="minorHAnsi"/>
                <w:lang w:val="en-NZ" w:eastAsia="en-NZ"/>
              </w:rPr>
              <w:t>Sub-clauses reordered and minor rewording.</w:t>
            </w:r>
          </w:p>
        </w:tc>
        <w:tc>
          <w:tcPr>
            <w:tcW w:w="3893" w:type="dxa"/>
            <w:noWrap/>
          </w:tcPr>
          <w:p w14:paraId="642F6F58" w14:textId="66817532" w:rsidR="003A1E4C" w:rsidRDefault="00E0243C" w:rsidP="003A1E4C">
            <w:pPr>
              <w:rPr>
                <w:rFonts w:cstheme="minorHAnsi"/>
                <w:lang w:val="en-NZ" w:eastAsia="en-NZ"/>
              </w:rPr>
            </w:pPr>
            <w:r>
              <w:rPr>
                <w:rFonts w:cstheme="minorHAnsi"/>
                <w:lang w:val="en-NZ" w:eastAsia="en-NZ"/>
              </w:rPr>
              <w:t>Clarity and readability.</w:t>
            </w:r>
          </w:p>
        </w:tc>
      </w:tr>
      <w:tr w:rsidR="003A1E4C" w:rsidRPr="0086239A" w14:paraId="0C3B4FB3" w14:textId="77777777" w:rsidTr="009C1CD5">
        <w:trPr>
          <w:trHeight w:val="300"/>
        </w:trPr>
        <w:tc>
          <w:tcPr>
            <w:tcW w:w="2326" w:type="dxa"/>
            <w:noWrap/>
          </w:tcPr>
          <w:p w14:paraId="3353CE9C" w14:textId="0F79E632" w:rsidR="003A1E4C" w:rsidRPr="00070537" w:rsidRDefault="003A1E4C" w:rsidP="003A1E4C">
            <w:pPr>
              <w:jc w:val="right"/>
              <w:rPr>
                <w:rFonts w:cstheme="minorHAnsi"/>
                <w:lang w:val="en-NZ" w:eastAsia="en-NZ"/>
              </w:rPr>
            </w:pPr>
            <w:r>
              <w:rPr>
                <w:rFonts w:cstheme="minorHAnsi"/>
                <w:lang w:val="en-NZ" w:eastAsia="en-NZ"/>
              </w:rPr>
              <w:t>6.</w:t>
            </w:r>
            <w:r w:rsidR="00E0243C">
              <w:rPr>
                <w:rFonts w:cstheme="minorHAnsi"/>
                <w:lang w:val="en-NZ" w:eastAsia="en-NZ"/>
              </w:rPr>
              <w:t>4</w:t>
            </w:r>
          </w:p>
        </w:tc>
        <w:tc>
          <w:tcPr>
            <w:tcW w:w="2671" w:type="dxa"/>
            <w:noWrap/>
          </w:tcPr>
          <w:p w14:paraId="312A0A5E" w14:textId="5280B646" w:rsidR="003A1E4C" w:rsidRDefault="00E0243C" w:rsidP="003A1E4C">
            <w:pPr>
              <w:rPr>
                <w:rFonts w:cstheme="minorHAnsi"/>
                <w:lang w:val="en-NZ" w:eastAsia="en-NZ"/>
              </w:rPr>
            </w:pPr>
            <w:r>
              <w:rPr>
                <w:rFonts w:cstheme="minorHAnsi"/>
                <w:lang w:val="en-NZ" w:eastAsia="en-NZ"/>
              </w:rPr>
              <w:t>Update references to clauses 6.3(a) and 6.3(b) to refer to all of clause 6.3.</w:t>
            </w:r>
          </w:p>
        </w:tc>
        <w:tc>
          <w:tcPr>
            <w:tcW w:w="3893" w:type="dxa"/>
            <w:noWrap/>
          </w:tcPr>
          <w:p w14:paraId="34DC8DDE" w14:textId="2EDD786B" w:rsidR="003A1E4C" w:rsidRDefault="003A1E4C" w:rsidP="003A1E4C">
            <w:pPr>
              <w:rPr>
                <w:rFonts w:cstheme="minorHAnsi"/>
                <w:lang w:val="en-NZ" w:eastAsia="en-NZ"/>
              </w:rPr>
            </w:pPr>
            <w:r>
              <w:rPr>
                <w:rFonts w:cstheme="minorHAnsi"/>
                <w:lang w:val="en-NZ" w:eastAsia="en-NZ"/>
              </w:rPr>
              <w:t>Clarity and readability.</w:t>
            </w:r>
          </w:p>
        </w:tc>
      </w:tr>
      <w:tr w:rsidR="003A1E4C" w:rsidRPr="0086239A" w14:paraId="6FEFADA8"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31C28860" w14:textId="01616450" w:rsidR="003A1E4C" w:rsidRPr="00070537" w:rsidRDefault="003A1E4C" w:rsidP="003A1E4C">
            <w:pPr>
              <w:jc w:val="right"/>
              <w:rPr>
                <w:rFonts w:cstheme="minorHAnsi"/>
                <w:lang w:val="en-NZ" w:eastAsia="en-NZ"/>
              </w:rPr>
            </w:pPr>
            <w:r>
              <w:rPr>
                <w:rFonts w:cstheme="minorHAnsi"/>
                <w:lang w:val="en-NZ" w:eastAsia="en-NZ"/>
              </w:rPr>
              <w:t>6.4</w:t>
            </w:r>
            <w:r w:rsidR="00E0243C">
              <w:rPr>
                <w:rFonts w:cstheme="minorHAnsi"/>
                <w:lang w:val="en-NZ" w:eastAsia="en-NZ"/>
              </w:rPr>
              <w:t>(b)</w:t>
            </w:r>
          </w:p>
        </w:tc>
        <w:tc>
          <w:tcPr>
            <w:tcW w:w="2671" w:type="dxa"/>
            <w:noWrap/>
          </w:tcPr>
          <w:p w14:paraId="0EF69176" w14:textId="1051F076" w:rsidR="003A1E4C" w:rsidRDefault="00E0243C" w:rsidP="003A1E4C">
            <w:pPr>
              <w:rPr>
                <w:rFonts w:cstheme="minorHAnsi"/>
                <w:lang w:val="en-NZ" w:eastAsia="en-NZ"/>
              </w:rPr>
            </w:pPr>
            <w:r>
              <w:rPr>
                <w:rFonts w:cstheme="minorHAnsi"/>
                <w:lang w:val="en-NZ" w:eastAsia="en-NZ"/>
              </w:rPr>
              <w:t>Change “adhere” to “comply”.</w:t>
            </w:r>
          </w:p>
        </w:tc>
        <w:tc>
          <w:tcPr>
            <w:tcW w:w="3893" w:type="dxa"/>
            <w:noWrap/>
          </w:tcPr>
          <w:p w14:paraId="24371364" w14:textId="32829677" w:rsidR="003A1E4C" w:rsidRDefault="00E0243C" w:rsidP="003A1E4C">
            <w:pPr>
              <w:rPr>
                <w:rFonts w:cstheme="minorHAnsi"/>
                <w:lang w:val="en-NZ" w:eastAsia="en-NZ"/>
              </w:rPr>
            </w:pPr>
            <w:r>
              <w:rPr>
                <w:rFonts w:cstheme="minorHAnsi"/>
                <w:lang w:val="en-NZ" w:eastAsia="en-NZ"/>
              </w:rPr>
              <w:t>Clarity.</w:t>
            </w:r>
          </w:p>
        </w:tc>
      </w:tr>
      <w:tr w:rsidR="003A1E4C" w:rsidRPr="0086239A" w14:paraId="133466C3" w14:textId="77777777" w:rsidTr="009C1CD5">
        <w:trPr>
          <w:trHeight w:val="300"/>
        </w:trPr>
        <w:tc>
          <w:tcPr>
            <w:tcW w:w="2326" w:type="dxa"/>
            <w:noWrap/>
          </w:tcPr>
          <w:p w14:paraId="4D425050" w14:textId="56D33007" w:rsidR="003A1E4C" w:rsidRPr="00070537" w:rsidRDefault="003A1E4C" w:rsidP="003A1E4C">
            <w:pPr>
              <w:jc w:val="right"/>
              <w:rPr>
                <w:rFonts w:cstheme="minorHAnsi"/>
                <w:lang w:val="en-NZ" w:eastAsia="en-NZ"/>
              </w:rPr>
            </w:pPr>
            <w:r>
              <w:rPr>
                <w:rFonts w:cstheme="minorHAnsi"/>
                <w:lang w:val="en-NZ" w:eastAsia="en-NZ"/>
              </w:rPr>
              <w:t>6.</w:t>
            </w:r>
            <w:r w:rsidR="00E0243C">
              <w:rPr>
                <w:rFonts w:cstheme="minorHAnsi"/>
                <w:lang w:val="en-NZ" w:eastAsia="en-NZ"/>
              </w:rPr>
              <w:t>5</w:t>
            </w:r>
          </w:p>
        </w:tc>
        <w:tc>
          <w:tcPr>
            <w:tcW w:w="2671" w:type="dxa"/>
            <w:noWrap/>
          </w:tcPr>
          <w:p w14:paraId="040FE063" w14:textId="7EE66819" w:rsidR="003A1E4C" w:rsidRDefault="00E0243C" w:rsidP="003A1E4C">
            <w:pPr>
              <w:rPr>
                <w:rFonts w:cstheme="minorHAnsi"/>
                <w:lang w:val="en-NZ" w:eastAsia="en-NZ"/>
              </w:rPr>
            </w:pPr>
            <w:r>
              <w:rPr>
                <w:rFonts w:cstheme="minorHAnsi"/>
                <w:lang w:val="en-NZ" w:eastAsia="en-NZ"/>
              </w:rPr>
              <w:t>Minor rewording.</w:t>
            </w:r>
          </w:p>
        </w:tc>
        <w:tc>
          <w:tcPr>
            <w:tcW w:w="3893" w:type="dxa"/>
            <w:noWrap/>
          </w:tcPr>
          <w:p w14:paraId="701FE8D7" w14:textId="683490A6" w:rsidR="003A1E4C" w:rsidRDefault="003A1E4C" w:rsidP="003A1E4C">
            <w:pPr>
              <w:rPr>
                <w:rFonts w:cstheme="minorHAnsi"/>
                <w:lang w:val="en-NZ" w:eastAsia="en-NZ"/>
              </w:rPr>
            </w:pPr>
            <w:r>
              <w:rPr>
                <w:rFonts w:cstheme="minorHAnsi"/>
                <w:lang w:val="en-NZ" w:eastAsia="en-NZ"/>
              </w:rPr>
              <w:t>Clarity.</w:t>
            </w:r>
            <w:r w:rsidR="00E0243C">
              <w:rPr>
                <w:rFonts w:cstheme="minorHAnsi"/>
                <w:lang w:val="en-NZ" w:eastAsia="en-NZ"/>
              </w:rPr>
              <w:t xml:space="preserve"> </w:t>
            </w:r>
          </w:p>
        </w:tc>
      </w:tr>
      <w:tr w:rsidR="003A1E4C" w:rsidRPr="0086239A" w14:paraId="699F3E6A"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398A97C6" w14:textId="439E1D07" w:rsidR="003A1E4C" w:rsidRPr="00070537" w:rsidRDefault="003A1E4C" w:rsidP="003A1E4C">
            <w:pPr>
              <w:jc w:val="right"/>
              <w:rPr>
                <w:rFonts w:cstheme="minorHAnsi"/>
                <w:lang w:val="en-NZ" w:eastAsia="en-NZ"/>
              </w:rPr>
            </w:pPr>
            <w:r>
              <w:rPr>
                <w:rFonts w:cstheme="minorHAnsi"/>
                <w:lang w:val="en-NZ" w:eastAsia="en-NZ"/>
              </w:rPr>
              <w:t>6.</w:t>
            </w:r>
            <w:r w:rsidR="00E0243C">
              <w:rPr>
                <w:rFonts w:cstheme="minorHAnsi"/>
                <w:lang w:val="en-NZ" w:eastAsia="en-NZ"/>
              </w:rPr>
              <w:t>7</w:t>
            </w:r>
          </w:p>
        </w:tc>
        <w:tc>
          <w:tcPr>
            <w:tcW w:w="2671" w:type="dxa"/>
            <w:noWrap/>
          </w:tcPr>
          <w:p w14:paraId="14ED51C9" w14:textId="340D6D88" w:rsidR="003A1E4C" w:rsidRDefault="003A1E4C" w:rsidP="003A1E4C">
            <w:pPr>
              <w:rPr>
                <w:rFonts w:cstheme="minorHAnsi"/>
                <w:lang w:val="en-NZ" w:eastAsia="en-NZ"/>
              </w:rPr>
            </w:pPr>
            <w:r>
              <w:rPr>
                <w:rFonts w:cstheme="minorHAnsi"/>
                <w:lang w:val="en-NZ" w:eastAsia="en-NZ"/>
              </w:rPr>
              <w:t>Minor rewording.</w:t>
            </w:r>
          </w:p>
        </w:tc>
        <w:tc>
          <w:tcPr>
            <w:tcW w:w="3893" w:type="dxa"/>
            <w:noWrap/>
          </w:tcPr>
          <w:p w14:paraId="6F67511A" w14:textId="7253115E" w:rsidR="003A1E4C" w:rsidRDefault="003A1E4C" w:rsidP="003A1E4C">
            <w:pPr>
              <w:rPr>
                <w:rFonts w:cstheme="minorHAnsi"/>
                <w:lang w:val="en-NZ" w:eastAsia="en-NZ"/>
              </w:rPr>
            </w:pPr>
            <w:r>
              <w:rPr>
                <w:rFonts w:cstheme="minorHAnsi"/>
                <w:lang w:val="en-NZ" w:eastAsia="en-NZ"/>
              </w:rPr>
              <w:t>Clarity.</w:t>
            </w:r>
          </w:p>
        </w:tc>
      </w:tr>
      <w:tr w:rsidR="003A1E4C" w:rsidRPr="0086239A" w14:paraId="6F131808" w14:textId="77777777" w:rsidTr="009C1CD5">
        <w:trPr>
          <w:trHeight w:val="300"/>
        </w:trPr>
        <w:tc>
          <w:tcPr>
            <w:tcW w:w="2326" w:type="dxa"/>
            <w:noWrap/>
          </w:tcPr>
          <w:p w14:paraId="1BD05D83" w14:textId="77CE496B" w:rsidR="003A1E4C" w:rsidRPr="00070537" w:rsidRDefault="00E0243C" w:rsidP="003A1E4C">
            <w:pPr>
              <w:jc w:val="right"/>
              <w:rPr>
                <w:rFonts w:cstheme="minorHAnsi"/>
                <w:lang w:val="en-NZ" w:eastAsia="en-NZ"/>
              </w:rPr>
            </w:pPr>
            <w:r>
              <w:rPr>
                <w:rFonts w:cstheme="minorHAnsi"/>
                <w:lang w:val="en-NZ" w:eastAsia="en-NZ"/>
              </w:rPr>
              <w:lastRenderedPageBreak/>
              <w:t>7.1(a)</w:t>
            </w:r>
          </w:p>
        </w:tc>
        <w:tc>
          <w:tcPr>
            <w:tcW w:w="2671" w:type="dxa"/>
            <w:noWrap/>
          </w:tcPr>
          <w:p w14:paraId="23A03BAA" w14:textId="14EE61C2" w:rsidR="003A1E4C" w:rsidRDefault="00E0243C" w:rsidP="003A1E4C">
            <w:pPr>
              <w:rPr>
                <w:rFonts w:cstheme="minorHAnsi"/>
                <w:lang w:val="en-NZ" w:eastAsia="en-NZ"/>
              </w:rPr>
            </w:pPr>
            <w:r w:rsidRPr="00811D26">
              <w:rPr>
                <w:rFonts w:cstheme="minorHAnsi"/>
                <w:lang w:val="en-NZ" w:eastAsia="en-NZ"/>
              </w:rPr>
              <w:t xml:space="preserve">Rewritten for clarity and consistency with the Procurement Plan. </w:t>
            </w:r>
          </w:p>
        </w:tc>
        <w:tc>
          <w:tcPr>
            <w:tcW w:w="3893" w:type="dxa"/>
            <w:noWrap/>
          </w:tcPr>
          <w:p w14:paraId="551DB0C3" w14:textId="18291CA8" w:rsidR="003A1E4C" w:rsidRDefault="00E0243C" w:rsidP="003A1E4C">
            <w:pPr>
              <w:rPr>
                <w:rFonts w:cstheme="minorHAnsi"/>
                <w:lang w:val="en-NZ" w:eastAsia="en-NZ"/>
              </w:rPr>
            </w:pPr>
            <w:r>
              <w:rPr>
                <w:rFonts w:cstheme="minorHAnsi"/>
                <w:lang w:val="en-NZ" w:eastAsia="en-NZ"/>
              </w:rPr>
              <w:t>Clarity and consistency with the Procurement Plan.</w:t>
            </w:r>
          </w:p>
        </w:tc>
      </w:tr>
      <w:tr w:rsidR="003A1E4C" w:rsidRPr="0086239A" w14:paraId="1BA78CD9"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7CED7C1" w14:textId="7C3D0FF3" w:rsidR="003A1E4C" w:rsidRDefault="003A1E4C" w:rsidP="003A1E4C">
            <w:pPr>
              <w:jc w:val="right"/>
              <w:rPr>
                <w:rFonts w:cstheme="minorHAnsi"/>
                <w:lang w:val="en-NZ" w:eastAsia="en-NZ"/>
              </w:rPr>
            </w:pPr>
            <w:r>
              <w:rPr>
                <w:rFonts w:cstheme="minorHAnsi"/>
                <w:lang w:val="en-NZ" w:eastAsia="en-NZ"/>
              </w:rPr>
              <w:t>7.1</w:t>
            </w:r>
            <w:r w:rsidR="00F13CD0">
              <w:rPr>
                <w:rFonts w:cstheme="minorHAnsi"/>
                <w:lang w:val="en-NZ" w:eastAsia="en-NZ"/>
              </w:rPr>
              <w:t>(</w:t>
            </w:r>
            <w:r w:rsidR="00E0243C">
              <w:rPr>
                <w:rFonts w:cstheme="minorHAnsi"/>
                <w:lang w:val="en-NZ" w:eastAsia="en-NZ"/>
              </w:rPr>
              <w:t>b</w:t>
            </w:r>
            <w:r w:rsidR="00F13CD0">
              <w:rPr>
                <w:rFonts w:cstheme="minorHAnsi"/>
                <w:lang w:val="en-NZ" w:eastAsia="en-NZ"/>
              </w:rPr>
              <w:t>)</w:t>
            </w:r>
          </w:p>
        </w:tc>
        <w:tc>
          <w:tcPr>
            <w:tcW w:w="2671" w:type="dxa"/>
            <w:noWrap/>
          </w:tcPr>
          <w:p w14:paraId="05380453" w14:textId="2A315059" w:rsidR="003A1E4C" w:rsidRPr="00DB0193" w:rsidDel="00205408" w:rsidRDefault="00E0243C" w:rsidP="003A1E4C">
            <w:pPr>
              <w:rPr>
                <w:rFonts w:cstheme="minorHAnsi"/>
                <w:highlight w:val="yellow"/>
                <w:lang w:val="en-NZ" w:eastAsia="en-NZ"/>
              </w:rPr>
            </w:pPr>
            <w:r>
              <w:rPr>
                <w:rFonts w:cstheme="minorHAnsi"/>
                <w:lang w:val="en-NZ" w:eastAsia="en-NZ"/>
              </w:rPr>
              <w:t>Minor rewording.</w:t>
            </w:r>
          </w:p>
        </w:tc>
        <w:tc>
          <w:tcPr>
            <w:tcW w:w="3893" w:type="dxa"/>
            <w:noWrap/>
          </w:tcPr>
          <w:p w14:paraId="510A8545" w14:textId="0D59B95D" w:rsidR="003A1E4C" w:rsidRDefault="00E0243C" w:rsidP="003A1E4C">
            <w:pPr>
              <w:rPr>
                <w:rFonts w:cstheme="minorHAnsi"/>
                <w:lang w:val="en-NZ" w:eastAsia="en-NZ"/>
              </w:rPr>
            </w:pPr>
            <w:r>
              <w:rPr>
                <w:rFonts w:cstheme="minorHAnsi"/>
                <w:lang w:val="en-NZ" w:eastAsia="en-NZ"/>
              </w:rPr>
              <w:t>Clarity.</w:t>
            </w:r>
          </w:p>
        </w:tc>
      </w:tr>
      <w:tr w:rsidR="000B2710" w:rsidRPr="0086239A" w14:paraId="4D87858B" w14:textId="77777777" w:rsidTr="009C1CD5">
        <w:trPr>
          <w:trHeight w:val="300"/>
        </w:trPr>
        <w:tc>
          <w:tcPr>
            <w:tcW w:w="2326" w:type="dxa"/>
            <w:noWrap/>
          </w:tcPr>
          <w:p w14:paraId="4A9B3E52" w14:textId="08F9CF4B" w:rsidR="000B2710" w:rsidRDefault="000B2710" w:rsidP="003A1E4C">
            <w:pPr>
              <w:jc w:val="right"/>
              <w:rPr>
                <w:rFonts w:cstheme="minorHAnsi"/>
                <w:lang w:val="en-NZ" w:eastAsia="en-NZ"/>
              </w:rPr>
            </w:pPr>
            <w:r>
              <w:rPr>
                <w:rFonts w:cstheme="minorHAnsi"/>
                <w:lang w:val="en-NZ" w:eastAsia="en-NZ"/>
              </w:rPr>
              <w:t>7.</w:t>
            </w:r>
            <w:r w:rsidR="00E0243C" w:rsidRPr="00811D26">
              <w:rPr>
                <w:rFonts w:cstheme="minorHAnsi"/>
                <w:lang w:val="en-NZ" w:eastAsia="en-NZ"/>
              </w:rPr>
              <w:t>3</w:t>
            </w:r>
          </w:p>
        </w:tc>
        <w:tc>
          <w:tcPr>
            <w:tcW w:w="2671" w:type="dxa"/>
            <w:noWrap/>
          </w:tcPr>
          <w:p w14:paraId="40B29D1E" w14:textId="63838E54" w:rsidR="000B2710" w:rsidRDefault="000B2710" w:rsidP="003A1E4C">
            <w:pPr>
              <w:rPr>
                <w:rFonts w:cstheme="minorHAnsi"/>
                <w:lang w:val="en-NZ" w:eastAsia="en-NZ"/>
              </w:rPr>
            </w:pPr>
            <w:r>
              <w:rPr>
                <w:rFonts w:cstheme="minorHAnsi"/>
                <w:lang w:val="en-NZ" w:eastAsia="en-NZ"/>
              </w:rPr>
              <w:t>Minor rewording.</w:t>
            </w:r>
            <w:r w:rsidR="001F1D64">
              <w:rPr>
                <w:rFonts w:cstheme="minorHAnsi"/>
                <w:lang w:val="en-NZ" w:eastAsia="en-NZ"/>
              </w:rPr>
              <w:t xml:space="preserve"> Clause 7.4 amalgamated into </w:t>
            </w:r>
            <w:r w:rsidR="002D3108">
              <w:rPr>
                <w:rFonts w:cstheme="minorHAnsi"/>
                <w:lang w:val="en-NZ" w:eastAsia="en-NZ"/>
              </w:rPr>
              <w:t>clause 7.3</w:t>
            </w:r>
            <w:r w:rsidR="003D410C">
              <w:rPr>
                <w:rFonts w:cstheme="minorHAnsi"/>
                <w:lang w:val="en-NZ" w:eastAsia="en-NZ"/>
              </w:rPr>
              <w:t xml:space="preserve"> as new subclause 7.3(c)</w:t>
            </w:r>
            <w:r w:rsidR="002D3108">
              <w:rPr>
                <w:rFonts w:cstheme="minorHAnsi"/>
                <w:lang w:val="en-NZ" w:eastAsia="en-NZ"/>
              </w:rPr>
              <w:t>.</w:t>
            </w:r>
          </w:p>
        </w:tc>
        <w:tc>
          <w:tcPr>
            <w:tcW w:w="3893" w:type="dxa"/>
            <w:noWrap/>
          </w:tcPr>
          <w:p w14:paraId="1F424CC3" w14:textId="3DF133E5" w:rsidR="000B2710" w:rsidRDefault="000B2710" w:rsidP="003A1E4C">
            <w:pPr>
              <w:rPr>
                <w:rFonts w:cstheme="minorHAnsi"/>
                <w:lang w:val="en-NZ" w:eastAsia="en-NZ"/>
              </w:rPr>
            </w:pPr>
            <w:r>
              <w:rPr>
                <w:rFonts w:cstheme="minorHAnsi"/>
                <w:lang w:val="en-NZ" w:eastAsia="en-NZ"/>
              </w:rPr>
              <w:t>Clarity.</w:t>
            </w:r>
          </w:p>
        </w:tc>
      </w:tr>
      <w:tr w:rsidR="003A1E4C" w:rsidRPr="0086239A" w14:paraId="01A7E73F"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1D711F07" w14:textId="4D99E2F3" w:rsidR="003A1E4C" w:rsidRPr="00811D26" w:rsidRDefault="003A1E4C" w:rsidP="003A1E4C">
            <w:pPr>
              <w:jc w:val="right"/>
              <w:rPr>
                <w:rFonts w:cstheme="minorHAnsi"/>
                <w:lang w:val="en-NZ" w:eastAsia="en-NZ"/>
              </w:rPr>
            </w:pPr>
            <w:r w:rsidRPr="00811D26">
              <w:rPr>
                <w:rFonts w:cstheme="minorHAnsi"/>
                <w:lang w:val="en-NZ" w:eastAsia="en-NZ"/>
              </w:rPr>
              <w:t>7.</w:t>
            </w:r>
            <w:r w:rsidR="00E0243C" w:rsidRPr="00811D26">
              <w:rPr>
                <w:rFonts w:cstheme="minorHAnsi"/>
                <w:lang w:val="en-NZ" w:eastAsia="en-NZ"/>
              </w:rPr>
              <w:t>4</w:t>
            </w:r>
          </w:p>
        </w:tc>
        <w:tc>
          <w:tcPr>
            <w:tcW w:w="2671" w:type="dxa"/>
            <w:noWrap/>
          </w:tcPr>
          <w:p w14:paraId="17C00C50" w14:textId="268670DE" w:rsidR="003A1E4C" w:rsidRPr="00811D26" w:rsidDel="00205408" w:rsidRDefault="00811D26" w:rsidP="003A1E4C">
            <w:pPr>
              <w:rPr>
                <w:rFonts w:cstheme="minorHAnsi"/>
                <w:lang w:val="en-NZ" w:eastAsia="en-NZ"/>
              </w:rPr>
            </w:pPr>
            <w:r w:rsidRPr="00811D26">
              <w:rPr>
                <w:rFonts w:cstheme="minorHAnsi"/>
                <w:lang w:val="en-NZ" w:eastAsia="en-NZ"/>
              </w:rPr>
              <w:t>Minor rewording.</w:t>
            </w:r>
            <w:r w:rsidR="000C0C1E">
              <w:rPr>
                <w:rFonts w:cstheme="minorHAnsi"/>
                <w:lang w:val="en-NZ" w:eastAsia="en-NZ"/>
              </w:rPr>
              <w:t xml:space="preserve"> Clause </w:t>
            </w:r>
            <w:r w:rsidR="00B02A94">
              <w:rPr>
                <w:rFonts w:cstheme="minorHAnsi"/>
                <w:lang w:val="en-NZ" w:eastAsia="en-NZ"/>
              </w:rPr>
              <w:t>7.6 amalgamated into clause 7.4.</w:t>
            </w:r>
          </w:p>
        </w:tc>
        <w:tc>
          <w:tcPr>
            <w:tcW w:w="3893" w:type="dxa"/>
            <w:noWrap/>
          </w:tcPr>
          <w:p w14:paraId="3DA51874" w14:textId="57D1FB92" w:rsidR="003A1E4C" w:rsidRPr="00811D26" w:rsidRDefault="00811D26" w:rsidP="003A1E4C">
            <w:pPr>
              <w:rPr>
                <w:rFonts w:cstheme="minorHAnsi"/>
                <w:lang w:val="en-NZ" w:eastAsia="en-NZ"/>
              </w:rPr>
            </w:pPr>
            <w:r w:rsidRPr="00811D26">
              <w:rPr>
                <w:rFonts w:cstheme="minorHAnsi"/>
                <w:lang w:val="en-NZ" w:eastAsia="en-NZ"/>
              </w:rPr>
              <w:t>Clarity.</w:t>
            </w:r>
          </w:p>
        </w:tc>
      </w:tr>
      <w:tr w:rsidR="003A1E4C" w:rsidRPr="0086239A" w14:paraId="1E1A161B" w14:textId="77777777" w:rsidTr="009C1CD5">
        <w:trPr>
          <w:trHeight w:val="300"/>
        </w:trPr>
        <w:tc>
          <w:tcPr>
            <w:tcW w:w="2326" w:type="dxa"/>
            <w:noWrap/>
          </w:tcPr>
          <w:p w14:paraId="57EDC890" w14:textId="735D1358" w:rsidR="003A1E4C" w:rsidRPr="00811D26" w:rsidRDefault="003A1E4C" w:rsidP="003A1E4C">
            <w:pPr>
              <w:jc w:val="right"/>
              <w:rPr>
                <w:rFonts w:cstheme="minorHAnsi"/>
                <w:lang w:val="en-NZ" w:eastAsia="en-NZ"/>
              </w:rPr>
            </w:pPr>
          </w:p>
        </w:tc>
        <w:tc>
          <w:tcPr>
            <w:tcW w:w="2671" w:type="dxa"/>
            <w:noWrap/>
          </w:tcPr>
          <w:p w14:paraId="583413AE" w14:textId="4650259C" w:rsidR="003A1E4C" w:rsidRPr="00811D26" w:rsidDel="00205408" w:rsidRDefault="00E0243C" w:rsidP="003A1E4C">
            <w:pPr>
              <w:rPr>
                <w:rFonts w:cstheme="minorHAnsi"/>
                <w:lang w:val="en-NZ" w:eastAsia="en-NZ"/>
              </w:rPr>
            </w:pPr>
            <w:r>
              <w:rPr>
                <w:rFonts w:cstheme="minorHAnsi"/>
                <w:lang w:val="en-NZ" w:eastAsia="en-NZ"/>
              </w:rPr>
              <w:t>Removal of clause “Testing Arrangements”.</w:t>
            </w:r>
          </w:p>
        </w:tc>
        <w:tc>
          <w:tcPr>
            <w:tcW w:w="3893" w:type="dxa"/>
            <w:noWrap/>
          </w:tcPr>
          <w:p w14:paraId="60E3CC1B" w14:textId="55375A56" w:rsidR="003A1E4C" w:rsidRPr="00811D26" w:rsidRDefault="00E0243C" w:rsidP="003A1E4C">
            <w:pPr>
              <w:rPr>
                <w:rFonts w:cstheme="minorHAnsi"/>
                <w:lang w:val="en-NZ" w:eastAsia="en-NZ"/>
              </w:rPr>
            </w:pPr>
            <w:r>
              <w:rPr>
                <w:rFonts w:cstheme="minorHAnsi"/>
                <w:lang w:val="en-NZ" w:eastAsia="en-NZ"/>
              </w:rPr>
              <w:t>No longer required.</w:t>
            </w:r>
          </w:p>
        </w:tc>
      </w:tr>
      <w:tr w:rsidR="00BF5DFD" w:rsidRPr="0086239A" w14:paraId="25D00EFD"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314ADED" w14:textId="77777777" w:rsidR="00BF5DFD" w:rsidRPr="00811D26" w:rsidRDefault="00BF5DFD" w:rsidP="00BF5DFD">
            <w:pPr>
              <w:jc w:val="right"/>
              <w:rPr>
                <w:rFonts w:cstheme="minorHAnsi"/>
                <w:lang w:val="en-NZ" w:eastAsia="en-NZ"/>
              </w:rPr>
            </w:pPr>
          </w:p>
        </w:tc>
        <w:tc>
          <w:tcPr>
            <w:tcW w:w="2671" w:type="dxa"/>
            <w:noWrap/>
          </w:tcPr>
          <w:p w14:paraId="0B6140C1" w14:textId="639F069C" w:rsidR="00BF5DFD" w:rsidRDefault="00BF5DFD" w:rsidP="00BF5DFD">
            <w:pPr>
              <w:rPr>
                <w:rFonts w:cstheme="minorHAnsi"/>
                <w:lang w:val="en-NZ" w:eastAsia="en-NZ"/>
              </w:rPr>
            </w:pPr>
            <w:r>
              <w:rPr>
                <w:rFonts w:cstheme="minorHAnsi"/>
                <w:lang w:val="en-NZ" w:eastAsia="en-NZ"/>
              </w:rPr>
              <w:t>Removal of clause “Compliance with Clause 7.1(a)”.</w:t>
            </w:r>
          </w:p>
        </w:tc>
        <w:tc>
          <w:tcPr>
            <w:tcW w:w="3893" w:type="dxa"/>
            <w:noWrap/>
          </w:tcPr>
          <w:p w14:paraId="2CFDF5EB" w14:textId="08F8CA96" w:rsidR="00BF5DFD" w:rsidRDefault="00BF5DFD" w:rsidP="00BF5DFD">
            <w:pPr>
              <w:rPr>
                <w:rFonts w:cstheme="minorHAnsi"/>
                <w:lang w:val="en-NZ" w:eastAsia="en-NZ"/>
              </w:rPr>
            </w:pPr>
            <w:r>
              <w:rPr>
                <w:rFonts w:cstheme="minorHAnsi"/>
                <w:lang w:val="en-NZ" w:eastAsia="en-NZ"/>
              </w:rPr>
              <w:t>Removes repetition.</w:t>
            </w:r>
          </w:p>
        </w:tc>
      </w:tr>
      <w:tr w:rsidR="00AF645D" w:rsidRPr="0086239A" w14:paraId="62356D9E" w14:textId="77777777" w:rsidTr="009C1CD5">
        <w:trPr>
          <w:trHeight w:val="300"/>
        </w:trPr>
        <w:tc>
          <w:tcPr>
            <w:tcW w:w="2326" w:type="dxa"/>
            <w:noWrap/>
          </w:tcPr>
          <w:p w14:paraId="3C3BE34E" w14:textId="2CDB3A83" w:rsidR="00AF645D" w:rsidRPr="00811D26" w:rsidRDefault="00E0243C" w:rsidP="003A1E4C">
            <w:pPr>
              <w:jc w:val="right"/>
              <w:rPr>
                <w:rFonts w:cstheme="minorHAnsi"/>
                <w:lang w:val="en-NZ" w:eastAsia="en-NZ"/>
              </w:rPr>
            </w:pPr>
            <w:r w:rsidRPr="00811D26">
              <w:rPr>
                <w:rFonts w:cstheme="minorHAnsi"/>
                <w:lang w:val="en-NZ" w:eastAsia="en-NZ"/>
              </w:rPr>
              <w:t>7.</w:t>
            </w:r>
            <w:r w:rsidR="008F1045">
              <w:rPr>
                <w:rFonts w:cstheme="minorHAnsi"/>
                <w:lang w:val="en-NZ" w:eastAsia="en-NZ"/>
              </w:rPr>
              <w:t>5</w:t>
            </w:r>
          </w:p>
        </w:tc>
        <w:tc>
          <w:tcPr>
            <w:tcW w:w="2671" w:type="dxa"/>
            <w:noWrap/>
          </w:tcPr>
          <w:p w14:paraId="608BED05" w14:textId="27B24AFA" w:rsidR="00AF645D" w:rsidRDefault="00E0243C" w:rsidP="003A1E4C">
            <w:pPr>
              <w:rPr>
                <w:rFonts w:cstheme="minorHAnsi"/>
                <w:lang w:val="en-NZ" w:eastAsia="en-NZ"/>
              </w:rPr>
            </w:pPr>
            <w:r>
              <w:rPr>
                <w:rFonts w:cstheme="minorHAnsi"/>
                <w:lang w:val="en-NZ" w:eastAsia="en-NZ"/>
              </w:rPr>
              <w:t>Minor rewording.</w:t>
            </w:r>
          </w:p>
        </w:tc>
        <w:tc>
          <w:tcPr>
            <w:tcW w:w="3893" w:type="dxa"/>
            <w:noWrap/>
          </w:tcPr>
          <w:p w14:paraId="7310AFCE" w14:textId="54BC04E3" w:rsidR="00AF645D" w:rsidRDefault="00E0243C" w:rsidP="003A1E4C">
            <w:pPr>
              <w:rPr>
                <w:rFonts w:cstheme="minorHAnsi"/>
                <w:lang w:val="en-NZ" w:eastAsia="en-NZ"/>
              </w:rPr>
            </w:pPr>
            <w:r>
              <w:rPr>
                <w:rFonts w:cstheme="minorHAnsi"/>
                <w:lang w:val="en-NZ" w:eastAsia="en-NZ"/>
              </w:rPr>
              <w:t>Clarity.</w:t>
            </w:r>
          </w:p>
        </w:tc>
      </w:tr>
      <w:tr w:rsidR="003A1E4C" w:rsidRPr="0086239A" w14:paraId="622CDDAB" w14:textId="77777777" w:rsidTr="009C1CD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4103AECF" w14:textId="45582CF8" w:rsidR="003A1E4C" w:rsidRPr="00811D26" w:rsidRDefault="00E0243C" w:rsidP="003A1E4C">
            <w:pPr>
              <w:jc w:val="right"/>
              <w:rPr>
                <w:rFonts w:cstheme="minorHAnsi"/>
                <w:lang w:val="en-NZ" w:eastAsia="en-NZ"/>
              </w:rPr>
            </w:pPr>
            <w:r>
              <w:rPr>
                <w:rFonts w:cstheme="minorHAnsi"/>
                <w:lang w:val="en-NZ" w:eastAsia="en-NZ"/>
              </w:rPr>
              <w:t>7.</w:t>
            </w:r>
            <w:r w:rsidR="008F1045">
              <w:rPr>
                <w:rFonts w:cstheme="minorHAnsi"/>
                <w:lang w:val="en-NZ" w:eastAsia="en-NZ"/>
              </w:rPr>
              <w:t>5</w:t>
            </w:r>
            <w:r>
              <w:rPr>
                <w:rFonts w:cstheme="minorHAnsi"/>
                <w:lang w:val="en-NZ" w:eastAsia="en-NZ"/>
              </w:rPr>
              <w:t>(b)</w:t>
            </w:r>
          </w:p>
        </w:tc>
        <w:tc>
          <w:tcPr>
            <w:tcW w:w="2671" w:type="dxa"/>
            <w:noWrap/>
          </w:tcPr>
          <w:p w14:paraId="455604A1" w14:textId="5C7EB887" w:rsidR="003A1E4C" w:rsidRPr="00811D26" w:rsidRDefault="00E0243C" w:rsidP="003A1E4C">
            <w:pPr>
              <w:rPr>
                <w:rFonts w:cstheme="minorHAnsi"/>
                <w:lang w:val="en-NZ" w:eastAsia="en-NZ"/>
              </w:rPr>
            </w:pPr>
            <w:r>
              <w:rPr>
                <w:rFonts w:cstheme="minorHAnsi"/>
                <w:lang w:val="en-NZ" w:eastAsia="en-NZ"/>
              </w:rPr>
              <w:t xml:space="preserve">Changed “within 20 Business Days of such Trading Period” to “20 Business Days of becoming aware of the failure by the Ancillary Service Agent”. </w:t>
            </w:r>
          </w:p>
        </w:tc>
        <w:tc>
          <w:tcPr>
            <w:tcW w:w="3893" w:type="dxa"/>
            <w:noWrap/>
          </w:tcPr>
          <w:p w14:paraId="0FFC6EA1" w14:textId="585B5F6A" w:rsidR="003A1E4C" w:rsidRPr="00811D26" w:rsidRDefault="00E0243C" w:rsidP="003A1E4C">
            <w:pPr>
              <w:rPr>
                <w:rFonts w:cstheme="minorHAnsi"/>
                <w:lang w:val="en-NZ" w:eastAsia="en-NZ"/>
              </w:rPr>
            </w:pPr>
            <w:r w:rsidRPr="00B16546">
              <w:rPr>
                <w:rFonts w:cstheme="minorHAnsi"/>
                <w:lang w:val="en-NZ" w:eastAsia="en-NZ"/>
              </w:rPr>
              <w:t xml:space="preserve">Ensures the System Operator can </w:t>
            </w:r>
            <w:proofErr w:type="gramStart"/>
            <w:r w:rsidRPr="00B16546">
              <w:rPr>
                <w:rFonts w:cstheme="minorHAnsi"/>
                <w:lang w:val="en-NZ" w:eastAsia="en-NZ"/>
              </w:rPr>
              <w:t>take action</w:t>
            </w:r>
            <w:proofErr w:type="gramEnd"/>
            <w:r w:rsidRPr="00B16546">
              <w:rPr>
                <w:rFonts w:cstheme="minorHAnsi"/>
                <w:lang w:val="en-NZ" w:eastAsia="en-NZ"/>
              </w:rPr>
              <w:t xml:space="preserve"> even in the case where an Ancillary Service Agent did not notify them of, or did not become aware of, a failure within the </w:t>
            </w:r>
            <w:r>
              <w:rPr>
                <w:rFonts w:cstheme="minorHAnsi"/>
                <w:lang w:val="en-NZ" w:eastAsia="en-NZ"/>
              </w:rPr>
              <w:t>2</w:t>
            </w:r>
            <w:r w:rsidRPr="00B16546">
              <w:rPr>
                <w:rFonts w:cstheme="minorHAnsi"/>
                <w:lang w:val="en-NZ" w:eastAsia="en-NZ"/>
              </w:rPr>
              <w:t xml:space="preserve">0 Business Day period.  </w:t>
            </w:r>
          </w:p>
        </w:tc>
      </w:tr>
      <w:tr w:rsidR="00637045" w:rsidRPr="0086239A" w14:paraId="65940B7B" w14:textId="77777777" w:rsidTr="009C1CD5">
        <w:trPr>
          <w:trHeight w:val="300"/>
        </w:trPr>
        <w:tc>
          <w:tcPr>
            <w:tcW w:w="2326" w:type="dxa"/>
            <w:noWrap/>
          </w:tcPr>
          <w:p w14:paraId="52970F92" w14:textId="716087E2" w:rsidR="00637045" w:rsidRPr="00811D26" w:rsidRDefault="00626D40" w:rsidP="003A1E4C">
            <w:pPr>
              <w:jc w:val="right"/>
              <w:rPr>
                <w:rFonts w:cstheme="minorHAnsi"/>
                <w:lang w:val="en-NZ" w:eastAsia="en-NZ"/>
              </w:rPr>
            </w:pPr>
            <w:r w:rsidRPr="00811D26">
              <w:rPr>
                <w:rFonts w:cstheme="minorHAnsi"/>
                <w:lang w:val="en-NZ" w:eastAsia="en-NZ"/>
              </w:rPr>
              <w:t>7.</w:t>
            </w:r>
            <w:r w:rsidR="00FB00B1">
              <w:rPr>
                <w:rFonts w:cstheme="minorHAnsi"/>
                <w:lang w:val="en-NZ" w:eastAsia="en-NZ"/>
              </w:rPr>
              <w:t>6</w:t>
            </w:r>
          </w:p>
        </w:tc>
        <w:tc>
          <w:tcPr>
            <w:tcW w:w="2671" w:type="dxa"/>
            <w:noWrap/>
          </w:tcPr>
          <w:p w14:paraId="083D2710" w14:textId="14C58283" w:rsidR="00637045" w:rsidRPr="00811D26" w:rsidRDefault="00626D40" w:rsidP="003A1E4C">
            <w:pPr>
              <w:rPr>
                <w:rFonts w:cstheme="minorHAnsi"/>
                <w:lang w:val="en-NZ" w:eastAsia="en-NZ"/>
              </w:rPr>
            </w:pPr>
            <w:r>
              <w:rPr>
                <w:rFonts w:cstheme="minorHAnsi"/>
                <w:lang w:val="en-NZ" w:eastAsia="en-NZ"/>
              </w:rPr>
              <w:t>New clause “Test After Changes to Equipment”.</w:t>
            </w:r>
          </w:p>
        </w:tc>
        <w:tc>
          <w:tcPr>
            <w:tcW w:w="3893" w:type="dxa"/>
            <w:noWrap/>
          </w:tcPr>
          <w:p w14:paraId="2D104E2E" w14:textId="62C207E0" w:rsidR="00637045" w:rsidRPr="00811D26" w:rsidRDefault="00626D40" w:rsidP="003A1E4C">
            <w:pPr>
              <w:rPr>
                <w:rFonts w:cstheme="minorHAnsi"/>
                <w:lang w:val="en-NZ" w:eastAsia="en-NZ"/>
              </w:rPr>
            </w:pPr>
            <w:r>
              <w:rPr>
                <w:rFonts w:cstheme="minorHAnsi"/>
                <w:lang w:val="en-NZ" w:eastAsia="en-NZ"/>
              </w:rPr>
              <w:t xml:space="preserve">Specify requirements for testing after changes are made to the equipment, and requirement to notify the System Operator of such changes. </w:t>
            </w:r>
          </w:p>
        </w:tc>
      </w:tr>
      <w:tr w:rsidR="00363D7F" w:rsidRPr="0086239A" w14:paraId="4DF6BB30" w14:textId="77777777" w:rsidTr="008F1045">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BFC80E7" w14:textId="531544F6" w:rsidR="00363D7F" w:rsidRPr="00811D26" w:rsidRDefault="00363D7F" w:rsidP="00626D40">
            <w:pPr>
              <w:jc w:val="right"/>
              <w:rPr>
                <w:rFonts w:cstheme="minorHAnsi"/>
                <w:lang w:val="en-NZ" w:eastAsia="en-NZ"/>
              </w:rPr>
            </w:pPr>
            <w:r>
              <w:rPr>
                <w:rFonts w:cstheme="minorHAnsi"/>
                <w:lang w:val="en-NZ" w:eastAsia="en-NZ"/>
              </w:rPr>
              <w:t>7.7</w:t>
            </w:r>
          </w:p>
        </w:tc>
        <w:tc>
          <w:tcPr>
            <w:tcW w:w="2671" w:type="dxa"/>
            <w:noWrap/>
          </w:tcPr>
          <w:p w14:paraId="50EA1EA5" w14:textId="0926F2EF" w:rsidR="00363D7F" w:rsidRDefault="00363D7F" w:rsidP="00626D40">
            <w:pPr>
              <w:rPr>
                <w:rFonts w:cstheme="minorHAnsi"/>
                <w:lang w:val="en-NZ" w:eastAsia="en-NZ"/>
              </w:rPr>
            </w:pPr>
            <w:r>
              <w:rPr>
                <w:rFonts w:cstheme="minorHAnsi"/>
                <w:lang w:val="en-NZ" w:eastAsia="en-NZ"/>
              </w:rPr>
              <w:t>New clause “Provision of data for compliance”.</w:t>
            </w:r>
          </w:p>
        </w:tc>
        <w:tc>
          <w:tcPr>
            <w:tcW w:w="3893" w:type="dxa"/>
            <w:noWrap/>
          </w:tcPr>
          <w:p w14:paraId="40A67C2E" w14:textId="5CCBF443" w:rsidR="00363D7F" w:rsidRDefault="0049252B" w:rsidP="00626D40">
            <w:pPr>
              <w:rPr>
                <w:rFonts w:cstheme="minorHAnsi"/>
                <w:lang w:val="en-NZ" w:eastAsia="en-NZ"/>
              </w:rPr>
            </w:pPr>
            <w:r>
              <w:rPr>
                <w:rFonts w:cstheme="minorHAnsi"/>
                <w:color w:val="000000"/>
                <w:lang w:val="en-NZ" w:eastAsia="en-NZ"/>
              </w:rPr>
              <w:t>Clearly specify requirements for providing data after completion of a test and treatment of time delays.</w:t>
            </w:r>
          </w:p>
        </w:tc>
      </w:tr>
      <w:tr w:rsidR="00AF7A89" w:rsidRPr="0086239A" w14:paraId="618D7E51" w14:textId="77777777" w:rsidTr="0049252B">
        <w:trPr>
          <w:trHeight w:val="300"/>
        </w:trPr>
        <w:tc>
          <w:tcPr>
            <w:tcW w:w="2326" w:type="dxa"/>
            <w:noWrap/>
          </w:tcPr>
          <w:p w14:paraId="7DC4D464" w14:textId="1F49D035" w:rsidR="00AF7A89" w:rsidRPr="00811D26" w:rsidRDefault="00AF7A89" w:rsidP="00AF7A89">
            <w:pPr>
              <w:jc w:val="right"/>
              <w:rPr>
                <w:rFonts w:cstheme="minorHAnsi"/>
                <w:lang w:val="en-NZ" w:eastAsia="en-NZ"/>
              </w:rPr>
            </w:pPr>
            <w:r w:rsidRPr="00811D26">
              <w:rPr>
                <w:rFonts w:cstheme="minorHAnsi"/>
                <w:lang w:val="en-NZ" w:eastAsia="en-NZ"/>
              </w:rPr>
              <w:t>7.</w:t>
            </w:r>
            <w:r w:rsidR="00626D40" w:rsidRPr="00811D26">
              <w:rPr>
                <w:rFonts w:cstheme="minorHAnsi"/>
                <w:lang w:val="en-NZ" w:eastAsia="en-NZ"/>
              </w:rPr>
              <w:t>8</w:t>
            </w:r>
          </w:p>
        </w:tc>
        <w:tc>
          <w:tcPr>
            <w:tcW w:w="2671" w:type="dxa"/>
            <w:noWrap/>
          </w:tcPr>
          <w:p w14:paraId="03150F12" w14:textId="55385E30" w:rsidR="00AF7A89" w:rsidRPr="00811D26" w:rsidRDefault="00626D40" w:rsidP="00AF7A89">
            <w:pPr>
              <w:rPr>
                <w:rFonts w:cstheme="minorHAnsi"/>
                <w:lang w:val="en-NZ" w:eastAsia="en-NZ"/>
              </w:rPr>
            </w:pPr>
            <w:r>
              <w:rPr>
                <w:rFonts w:cstheme="minorHAnsi"/>
                <w:color w:val="000000"/>
                <w:lang w:val="en-NZ" w:eastAsia="en-NZ"/>
              </w:rPr>
              <w:t>New clause “Breach of this Clause 7”.</w:t>
            </w:r>
          </w:p>
        </w:tc>
        <w:tc>
          <w:tcPr>
            <w:tcW w:w="3893" w:type="dxa"/>
            <w:noWrap/>
          </w:tcPr>
          <w:p w14:paraId="59EFDA10" w14:textId="15E548BB" w:rsidR="00AF7A89" w:rsidRPr="00811D26" w:rsidRDefault="00626D40" w:rsidP="00AF7A89">
            <w:pPr>
              <w:rPr>
                <w:rFonts w:cstheme="minorHAnsi"/>
                <w:lang w:val="en-NZ" w:eastAsia="en-NZ"/>
              </w:rPr>
            </w:pPr>
            <w:r>
              <w:rPr>
                <w:rFonts w:cstheme="minorHAnsi"/>
                <w:color w:val="000000"/>
                <w:lang w:val="en-NZ" w:eastAsia="en-NZ"/>
              </w:rPr>
              <w:t>Ensure there are clear enforcement provisions if testing requirements are not met.</w:t>
            </w:r>
          </w:p>
        </w:tc>
      </w:tr>
      <w:tr w:rsidR="00DF07D7" w:rsidRPr="0086239A" w14:paraId="6B32E20D" w14:textId="77777777" w:rsidTr="0049252B">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62F61BA9" w14:textId="77777777" w:rsidR="00DF07D7" w:rsidRPr="00811D26" w:rsidRDefault="00DF07D7" w:rsidP="00DF07D7">
            <w:pPr>
              <w:jc w:val="right"/>
              <w:rPr>
                <w:rFonts w:cstheme="minorHAnsi"/>
                <w:lang w:val="en-NZ" w:eastAsia="en-NZ"/>
              </w:rPr>
            </w:pPr>
          </w:p>
        </w:tc>
        <w:tc>
          <w:tcPr>
            <w:tcW w:w="2671" w:type="dxa"/>
            <w:noWrap/>
          </w:tcPr>
          <w:p w14:paraId="16900A1A" w14:textId="403F0FCC" w:rsidR="00DF07D7" w:rsidRDefault="00DF07D7" w:rsidP="00DF07D7">
            <w:pPr>
              <w:rPr>
                <w:rFonts w:cstheme="minorHAnsi"/>
                <w:color w:val="000000"/>
                <w:lang w:val="en-NZ" w:eastAsia="en-NZ"/>
              </w:rPr>
            </w:pPr>
            <w:r>
              <w:rPr>
                <w:rFonts w:cstheme="minorHAnsi"/>
                <w:color w:val="000000"/>
                <w:lang w:val="en-NZ" w:eastAsia="en-NZ"/>
              </w:rPr>
              <w:t xml:space="preserve">Clause “Capability Data” moved to clause </w:t>
            </w:r>
            <w:r w:rsidR="00EC2180">
              <w:rPr>
                <w:rFonts w:cstheme="minorHAnsi"/>
                <w:color w:val="000000"/>
                <w:lang w:val="en-NZ" w:eastAsia="en-NZ"/>
              </w:rPr>
              <w:t>4.3</w:t>
            </w:r>
            <w:r>
              <w:rPr>
                <w:rFonts w:cstheme="minorHAnsi"/>
                <w:color w:val="000000"/>
                <w:lang w:val="en-NZ" w:eastAsia="en-NZ"/>
              </w:rPr>
              <w:t>.</w:t>
            </w:r>
          </w:p>
        </w:tc>
        <w:tc>
          <w:tcPr>
            <w:tcW w:w="3893" w:type="dxa"/>
            <w:noWrap/>
          </w:tcPr>
          <w:p w14:paraId="2EE03A8C" w14:textId="421E36A6" w:rsidR="00DF07D7" w:rsidRDefault="00DF07D7" w:rsidP="00DF07D7">
            <w:pPr>
              <w:rPr>
                <w:rFonts w:cstheme="minorHAnsi"/>
                <w:color w:val="000000"/>
                <w:lang w:val="en-NZ" w:eastAsia="en-NZ"/>
              </w:rPr>
            </w:pPr>
            <w:r>
              <w:rPr>
                <w:rFonts w:cstheme="minorHAnsi"/>
                <w:color w:val="000000"/>
                <w:lang w:val="en-NZ" w:eastAsia="en-NZ"/>
              </w:rPr>
              <w:t xml:space="preserve">No change to content of clause. Moved for readability. </w:t>
            </w:r>
          </w:p>
        </w:tc>
      </w:tr>
      <w:tr w:rsidR="00AF7A89" w:rsidRPr="0086239A" w14:paraId="3A58A09A" w14:textId="77777777" w:rsidTr="0049252B">
        <w:trPr>
          <w:trHeight w:val="300"/>
        </w:trPr>
        <w:tc>
          <w:tcPr>
            <w:tcW w:w="2326" w:type="dxa"/>
            <w:noWrap/>
          </w:tcPr>
          <w:p w14:paraId="329AA4A6" w14:textId="6192CAEF" w:rsidR="00AF7A89" w:rsidRPr="00811D26" w:rsidRDefault="00626D40" w:rsidP="00AF7A89">
            <w:pPr>
              <w:jc w:val="right"/>
              <w:rPr>
                <w:rFonts w:cstheme="minorHAnsi"/>
                <w:lang w:val="en-NZ" w:eastAsia="en-NZ"/>
              </w:rPr>
            </w:pPr>
            <w:r>
              <w:rPr>
                <w:rFonts w:cstheme="minorHAnsi"/>
                <w:lang w:val="en-NZ" w:eastAsia="en-NZ"/>
              </w:rPr>
              <w:t>8.1</w:t>
            </w:r>
          </w:p>
        </w:tc>
        <w:tc>
          <w:tcPr>
            <w:tcW w:w="2671" w:type="dxa"/>
            <w:noWrap/>
          </w:tcPr>
          <w:p w14:paraId="71AB4214" w14:textId="3BE8CFD6" w:rsidR="00AF7A89" w:rsidRPr="00811D26" w:rsidRDefault="00626D40" w:rsidP="00AF7A89">
            <w:pPr>
              <w:rPr>
                <w:rFonts w:cstheme="minorHAnsi"/>
                <w:lang w:val="en-NZ" w:eastAsia="en-NZ"/>
              </w:rPr>
            </w:pPr>
            <w:r>
              <w:rPr>
                <w:rFonts w:cstheme="minorHAnsi"/>
                <w:lang w:val="en-NZ" w:eastAsia="en-NZ"/>
              </w:rPr>
              <w:t xml:space="preserve">Change “Generating Units” to “Black Start Generating Units”. </w:t>
            </w:r>
          </w:p>
        </w:tc>
        <w:tc>
          <w:tcPr>
            <w:tcW w:w="3893" w:type="dxa"/>
            <w:noWrap/>
          </w:tcPr>
          <w:p w14:paraId="5212E7EF" w14:textId="7E2B2BDF" w:rsidR="00AF7A89" w:rsidRPr="00811D26" w:rsidRDefault="00626D40" w:rsidP="00AF7A89">
            <w:pPr>
              <w:rPr>
                <w:rFonts w:cstheme="minorHAnsi"/>
                <w:lang w:val="en-NZ" w:eastAsia="en-NZ"/>
              </w:rPr>
            </w:pPr>
            <w:r>
              <w:rPr>
                <w:rFonts w:cstheme="minorHAnsi"/>
                <w:lang w:val="en-NZ" w:eastAsia="en-NZ"/>
              </w:rPr>
              <w:t>Reflect changes to definitions of terms.</w:t>
            </w:r>
          </w:p>
        </w:tc>
      </w:tr>
      <w:tr w:rsidR="003A1E4C" w:rsidRPr="0086239A" w14:paraId="6141B0B2" w14:textId="77777777" w:rsidTr="0049252B">
        <w:trPr>
          <w:cnfStyle w:val="000000010000" w:firstRow="0" w:lastRow="0" w:firstColumn="0" w:lastColumn="0" w:oddVBand="0" w:evenVBand="0" w:oddHBand="0" w:evenHBand="1" w:firstRowFirstColumn="0" w:firstRowLastColumn="0" w:lastRowFirstColumn="0" w:lastRowLastColumn="0"/>
          <w:trHeight w:val="300"/>
        </w:trPr>
        <w:tc>
          <w:tcPr>
            <w:tcW w:w="2326" w:type="dxa"/>
            <w:noWrap/>
          </w:tcPr>
          <w:p w14:paraId="28DB984F" w14:textId="578028C3" w:rsidR="003A1E4C" w:rsidRPr="00070537" w:rsidRDefault="00626D40" w:rsidP="003A1E4C">
            <w:pPr>
              <w:jc w:val="right"/>
              <w:rPr>
                <w:rFonts w:cstheme="minorHAnsi"/>
                <w:lang w:val="en-NZ" w:eastAsia="en-NZ"/>
              </w:rPr>
            </w:pPr>
            <w:r>
              <w:rPr>
                <w:rFonts w:cstheme="minorHAnsi"/>
                <w:lang w:val="en-NZ" w:eastAsia="en-NZ"/>
              </w:rPr>
              <w:t>Appendix 4</w:t>
            </w:r>
          </w:p>
        </w:tc>
        <w:tc>
          <w:tcPr>
            <w:tcW w:w="2671" w:type="dxa"/>
            <w:noWrap/>
          </w:tcPr>
          <w:p w14:paraId="0B6ECD7E" w14:textId="6AA896EE" w:rsidR="003A1E4C" w:rsidRDefault="00626D40" w:rsidP="003A1E4C">
            <w:pPr>
              <w:rPr>
                <w:rFonts w:cstheme="minorHAnsi"/>
                <w:lang w:val="en-NZ" w:eastAsia="en-NZ"/>
              </w:rPr>
            </w:pPr>
            <w:r>
              <w:rPr>
                <w:rFonts w:cstheme="minorHAnsi"/>
                <w:lang w:val="en-NZ" w:eastAsia="en-NZ"/>
              </w:rPr>
              <w:t>Removed reference to pagers.</w:t>
            </w:r>
          </w:p>
        </w:tc>
        <w:tc>
          <w:tcPr>
            <w:tcW w:w="3893" w:type="dxa"/>
            <w:noWrap/>
          </w:tcPr>
          <w:p w14:paraId="34CE167E" w14:textId="60B31D59" w:rsidR="003A1E4C" w:rsidRDefault="00626D40" w:rsidP="003A1E4C">
            <w:pPr>
              <w:rPr>
                <w:rFonts w:cstheme="minorHAnsi"/>
                <w:lang w:val="en-NZ" w:eastAsia="en-NZ"/>
              </w:rPr>
            </w:pPr>
            <w:r>
              <w:rPr>
                <w:rFonts w:cstheme="minorHAnsi"/>
                <w:lang w:val="en-NZ" w:eastAsia="en-NZ"/>
              </w:rPr>
              <w:t>Removes outdated requirement.</w:t>
            </w:r>
          </w:p>
        </w:tc>
      </w:tr>
    </w:tbl>
    <w:p w14:paraId="11852B38" w14:textId="77777777" w:rsidR="00E05AB5" w:rsidRPr="0086239A" w:rsidRDefault="00E05AB5">
      <w:pPr>
        <w:spacing w:line="259" w:lineRule="auto"/>
        <w:rPr>
          <w:b/>
          <w:bCs/>
          <w:color w:val="00AEEF" w:themeColor="accent1"/>
          <w:sz w:val="44"/>
          <w:szCs w:val="44"/>
          <w:highlight w:val="lightGray"/>
          <w:lang w:val="en-NZ"/>
        </w:rPr>
      </w:pPr>
      <w:r w:rsidRPr="0086239A">
        <w:rPr>
          <w:highlight w:val="lightGray"/>
          <w:lang w:val="en-NZ"/>
        </w:rPr>
        <w:br w:type="page"/>
      </w:r>
    </w:p>
    <w:p w14:paraId="1330CA24" w14:textId="4C2C308A" w:rsidR="000810CE" w:rsidRPr="0086239A" w:rsidRDefault="00580EC2" w:rsidP="00311703">
      <w:pPr>
        <w:pStyle w:val="Heading1"/>
        <w:ind w:left="1418" w:hanging="1418"/>
        <w:rPr>
          <w:lang w:val="en-NZ"/>
        </w:rPr>
      </w:pPr>
      <w:r w:rsidRPr="0086239A">
        <w:rPr>
          <w:lang w:val="en-NZ"/>
        </w:rPr>
        <w:lastRenderedPageBreak/>
        <w:tab/>
      </w:r>
      <w:r w:rsidRPr="0086239A">
        <w:rPr>
          <w:lang w:val="en-NZ"/>
        </w:rPr>
        <w:tab/>
      </w:r>
      <w:bookmarkStart w:id="3" w:name="_Toc210832921"/>
      <w:r w:rsidR="005C63DA" w:rsidRPr="0086239A">
        <w:rPr>
          <w:lang w:val="en-NZ"/>
        </w:rPr>
        <w:t>Changes between 20</w:t>
      </w:r>
      <w:r w:rsidR="00D472E7" w:rsidRPr="0086239A">
        <w:rPr>
          <w:lang w:val="en-NZ"/>
        </w:rPr>
        <w:t>2</w:t>
      </w:r>
      <w:r w:rsidR="0000733A">
        <w:rPr>
          <w:lang w:val="en-NZ"/>
        </w:rPr>
        <w:t>2</w:t>
      </w:r>
      <w:r w:rsidR="005C63DA" w:rsidRPr="0086239A">
        <w:rPr>
          <w:lang w:val="en-NZ"/>
        </w:rPr>
        <w:t xml:space="preserve"> and 202</w:t>
      </w:r>
      <w:r w:rsidR="0000733A">
        <w:rPr>
          <w:lang w:val="en-NZ"/>
        </w:rPr>
        <w:t>5</w:t>
      </w:r>
      <w:r w:rsidR="005C63DA" w:rsidRPr="0086239A">
        <w:rPr>
          <w:lang w:val="en-NZ"/>
        </w:rPr>
        <w:t xml:space="preserve"> Procurement Plan</w:t>
      </w:r>
      <w:bookmarkEnd w:id="3"/>
    </w:p>
    <w:p w14:paraId="2AD62DC6" w14:textId="5D0E411F" w:rsidR="0000733A" w:rsidRDefault="004A5F8D" w:rsidP="005C63DA">
      <w:pPr>
        <w:rPr>
          <w:lang w:val="en-NZ"/>
        </w:rPr>
      </w:pPr>
      <w:r w:rsidRPr="0086239A">
        <w:rPr>
          <w:lang w:val="en-NZ"/>
        </w:rPr>
        <w:t>Th</w:t>
      </w:r>
      <w:r>
        <w:rPr>
          <w:lang w:val="en-NZ"/>
        </w:rPr>
        <w:t xml:space="preserve">e 2022 Ancillary Service Procurement Plan was in effect for the </w:t>
      </w:r>
      <w:r w:rsidRPr="0086239A">
        <w:rPr>
          <w:lang w:val="en-NZ"/>
        </w:rPr>
        <w:t xml:space="preserve">previous </w:t>
      </w:r>
      <w:r w:rsidRPr="0086239A">
        <w:rPr>
          <w:rFonts w:cstheme="minorHAnsi"/>
          <w:lang w:val="en-NZ"/>
        </w:rPr>
        <w:t>Ancillary Service Procurement Contract</w:t>
      </w:r>
      <w:r w:rsidRPr="0086239A">
        <w:rPr>
          <w:lang w:val="en-NZ"/>
        </w:rPr>
        <w:t xml:space="preserve">s. </w:t>
      </w:r>
      <w:r w:rsidR="0000733A">
        <w:rPr>
          <w:lang w:val="en-NZ"/>
        </w:rPr>
        <w:t xml:space="preserve">The 2025 Ancillary Service Procurement Plan came into effect on 7 August 2025 </w:t>
      </w:r>
      <w:r w:rsidR="0015748B">
        <w:rPr>
          <w:lang w:val="en-NZ"/>
        </w:rPr>
        <w:t xml:space="preserve">and will be effective for the 2025 Ancillary Service Procurement Contracts. </w:t>
      </w:r>
    </w:p>
    <w:p w14:paraId="22E0702A" w14:textId="4128BFBE" w:rsidR="0015748B" w:rsidRDefault="0015748B" w:rsidP="005C63DA">
      <w:pPr>
        <w:rPr>
          <w:lang w:val="en-NZ"/>
        </w:rPr>
      </w:pPr>
      <w:r>
        <w:rPr>
          <w:lang w:val="en-NZ"/>
        </w:rPr>
        <w:t xml:space="preserve">The differences between the 2022 and 2025 Procurement Plans can be found on </w:t>
      </w:r>
      <w:r w:rsidR="007A791F">
        <w:rPr>
          <w:lang w:val="en-NZ"/>
        </w:rPr>
        <w:t xml:space="preserve">the </w:t>
      </w:r>
      <w:hyperlink r:id="rId26" w:history="1">
        <w:r w:rsidR="007A791F" w:rsidRPr="004B42C3">
          <w:rPr>
            <w:rStyle w:val="Hyperlink"/>
            <w:lang w:val="en-NZ"/>
          </w:rPr>
          <w:t>consultation page</w:t>
        </w:r>
      </w:hyperlink>
      <w:r w:rsidR="007A791F">
        <w:rPr>
          <w:lang w:val="en-NZ"/>
        </w:rPr>
        <w:t xml:space="preserve"> on our website</w:t>
      </w:r>
      <w:r>
        <w:rPr>
          <w:lang w:val="en-NZ"/>
        </w:rPr>
        <w:t xml:space="preserve">. </w:t>
      </w:r>
    </w:p>
    <w:p w14:paraId="4AC13448" w14:textId="2D8BE7A3" w:rsidR="00E44A36" w:rsidRDefault="00E44A36">
      <w:pPr>
        <w:spacing w:line="259" w:lineRule="auto"/>
        <w:rPr>
          <w:lang w:val="en-NZ"/>
        </w:rPr>
      </w:pPr>
    </w:p>
    <w:p w14:paraId="6B42137B" w14:textId="77777777" w:rsidR="00E44A36" w:rsidRDefault="00E44A36">
      <w:pPr>
        <w:spacing w:line="259" w:lineRule="auto"/>
        <w:rPr>
          <w:lang w:val="en-NZ"/>
        </w:rPr>
      </w:pPr>
      <w:r>
        <w:rPr>
          <w:lang w:val="en-NZ"/>
        </w:rPr>
        <w:br w:type="page"/>
      </w:r>
    </w:p>
    <w:p w14:paraId="10840E07" w14:textId="1482C86A" w:rsidR="005C63DA" w:rsidRPr="0086239A" w:rsidRDefault="00580EC2" w:rsidP="00580EC2">
      <w:pPr>
        <w:pStyle w:val="Heading1"/>
        <w:rPr>
          <w:lang w:val="en-NZ"/>
        </w:rPr>
      </w:pPr>
      <w:r w:rsidRPr="0086239A">
        <w:rPr>
          <w:lang w:val="en-NZ"/>
        </w:rPr>
        <w:lastRenderedPageBreak/>
        <w:tab/>
      </w:r>
      <w:r w:rsidRPr="0086239A">
        <w:rPr>
          <w:lang w:val="en-NZ"/>
        </w:rPr>
        <w:tab/>
      </w:r>
      <w:bookmarkStart w:id="4" w:name="_Toc210832922"/>
      <w:r w:rsidR="005C63DA" w:rsidRPr="0086239A">
        <w:rPr>
          <w:lang w:val="en-NZ"/>
        </w:rPr>
        <w:t>Submission of Tenders</w:t>
      </w:r>
      <w:bookmarkEnd w:id="4"/>
      <w:r w:rsidR="005C63DA" w:rsidRPr="0086239A">
        <w:rPr>
          <w:lang w:val="en-NZ"/>
        </w:rPr>
        <w:t xml:space="preserve"> </w:t>
      </w:r>
    </w:p>
    <w:p w14:paraId="62B9622A" w14:textId="77777777" w:rsidR="005C63DA" w:rsidRPr="0086239A" w:rsidRDefault="005C63DA" w:rsidP="005C63DA">
      <w:pPr>
        <w:rPr>
          <w:rFonts w:cstheme="minorHAnsi"/>
          <w:lang w:val="en-NZ"/>
        </w:rPr>
      </w:pPr>
      <w:r w:rsidRPr="0086239A">
        <w:rPr>
          <w:rFonts w:cstheme="minorHAnsi"/>
          <w:lang w:val="en-NZ"/>
        </w:rPr>
        <w:t xml:space="preserve">Please send an electronic copy of your tender, in both PDF format (including scanned signatures) and in Microsoft Word format in accordance with the Terms and Conditions of Tender to: </w:t>
      </w:r>
      <w:hyperlink r:id="rId27" w:history="1">
        <w:r w:rsidRPr="0086239A">
          <w:rPr>
            <w:rStyle w:val="Hyperlink"/>
            <w:rFonts w:cstheme="minorHAnsi"/>
            <w:lang w:val="en-NZ"/>
          </w:rPr>
          <w:t>system.operator@transpower.co.nz</w:t>
        </w:r>
      </w:hyperlink>
      <w:r w:rsidRPr="0086239A">
        <w:rPr>
          <w:rFonts w:cstheme="minorHAnsi"/>
          <w:lang w:val="en-NZ"/>
        </w:rPr>
        <w:t xml:space="preserve">. </w:t>
      </w:r>
    </w:p>
    <w:p w14:paraId="7CF7E289" w14:textId="77777777" w:rsidR="005C63DA" w:rsidRPr="0086239A" w:rsidRDefault="005C63DA" w:rsidP="005C63DA">
      <w:pPr>
        <w:rPr>
          <w:rFonts w:cstheme="minorHAnsi"/>
          <w:lang w:val="en-NZ"/>
        </w:rPr>
      </w:pPr>
    </w:p>
    <w:p w14:paraId="4CBA9695" w14:textId="32BDC84E" w:rsidR="005C63DA" w:rsidRPr="0086239A" w:rsidRDefault="005C63DA" w:rsidP="005C63DA">
      <w:pPr>
        <w:rPr>
          <w:rFonts w:cstheme="minorHAnsi"/>
          <w:lang w:val="en-NZ"/>
        </w:rPr>
      </w:pPr>
      <w:r w:rsidRPr="0086239A">
        <w:rPr>
          <w:rFonts w:cstheme="minorHAnsi"/>
          <w:lang w:val="en-NZ"/>
        </w:rPr>
        <w:t xml:space="preserve">Please note you do not need to send an original copy by post. The closing time for tenders is </w:t>
      </w:r>
      <w:r w:rsidRPr="0086239A">
        <w:rPr>
          <w:rFonts w:cstheme="minorHAnsi"/>
          <w:b/>
          <w:bCs/>
          <w:lang w:val="en-NZ"/>
        </w:rPr>
        <w:t xml:space="preserve">5pm on </w:t>
      </w:r>
      <w:r w:rsidR="00B3091F">
        <w:rPr>
          <w:rFonts w:cstheme="minorHAnsi"/>
          <w:b/>
          <w:bCs/>
          <w:lang w:val="en-NZ"/>
        </w:rPr>
        <w:t xml:space="preserve">Wednesday </w:t>
      </w:r>
      <w:r w:rsidR="00F626B2">
        <w:rPr>
          <w:rFonts w:cstheme="minorHAnsi"/>
          <w:b/>
          <w:bCs/>
          <w:lang w:val="en-NZ"/>
        </w:rPr>
        <w:t>5</w:t>
      </w:r>
      <w:r w:rsidR="00B3091F">
        <w:rPr>
          <w:rFonts w:cstheme="minorHAnsi"/>
          <w:b/>
          <w:bCs/>
          <w:lang w:val="en-NZ"/>
        </w:rPr>
        <w:t xml:space="preserve"> November</w:t>
      </w:r>
      <w:r w:rsidRPr="0086239A">
        <w:rPr>
          <w:rFonts w:cstheme="minorHAnsi"/>
          <w:b/>
          <w:bCs/>
          <w:lang w:val="en-NZ"/>
        </w:rPr>
        <w:t xml:space="preserve"> 202</w:t>
      </w:r>
      <w:r w:rsidR="0015748B">
        <w:rPr>
          <w:rFonts w:cstheme="minorHAnsi"/>
          <w:b/>
          <w:bCs/>
          <w:lang w:val="en-NZ"/>
        </w:rPr>
        <w:t>5</w:t>
      </w:r>
      <w:r w:rsidRPr="0086239A">
        <w:rPr>
          <w:rFonts w:cstheme="minorHAnsi"/>
          <w:lang w:val="en-NZ"/>
        </w:rPr>
        <w:t xml:space="preserve">. We must have received your tenders by then. </w:t>
      </w:r>
    </w:p>
    <w:p w14:paraId="2D2FB2DD" w14:textId="77777777" w:rsidR="005C63DA" w:rsidRPr="0086239A" w:rsidRDefault="005C63DA" w:rsidP="005C63DA">
      <w:pPr>
        <w:rPr>
          <w:rFonts w:cstheme="minorHAnsi"/>
          <w:lang w:val="en-NZ"/>
        </w:rPr>
      </w:pPr>
    </w:p>
    <w:p w14:paraId="19ED8EDF" w14:textId="35BA1E05" w:rsidR="005C63DA" w:rsidRPr="00A122B7" w:rsidRDefault="005C63DA" w:rsidP="005C63DA">
      <w:pPr>
        <w:rPr>
          <w:rFonts w:cstheme="minorHAnsi"/>
          <w:lang w:val="en-NZ"/>
        </w:rPr>
      </w:pPr>
      <w:r w:rsidRPr="0086239A">
        <w:rPr>
          <w:rFonts w:cstheme="minorHAnsi"/>
          <w:lang w:val="en-NZ"/>
        </w:rPr>
        <w:t xml:space="preserve">All </w:t>
      </w:r>
      <w:r w:rsidRPr="00A122B7">
        <w:rPr>
          <w:rFonts w:cstheme="minorHAnsi"/>
          <w:lang w:val="en-NZ"/>
        </w:rPr>
        <w:t xml:space="preserve">communications and requests for information must be made to the Tender Coordinator, </w:t>
      </w:r>
      <w:r w:rsidR="0015748B" w:rsidRPr="00A122B7">
        <w:rPr>
          <w:rFonts w:cstheme="minorHAnsi"/>
          <w:lang w:val="en-NZ"/>
        </w:rPr>
        <w:t>Bridget Legg</w:t>
      </w:r>
      <w:r w:rsidRPr="00A122B7">
        <w:rPr>
          <w:rFonts w:cstheme="minorHAnsi"/>
          <w:lang w:val="en-NZ"/>
        </w:rPr>
        <w:t xml:space="preserve">, on </w:t>
      </w:r>
      <w:r w:rsidR="009D1E77" w:rsidRPr="00311703">
        <w:rPr>
          <w:rFonts w:cstheme="minorHAnsi"/>
          <w:lang w:val="en-NZ"/>
        </w:rPr>
        <w:t xml:space="preserve">021 </w:t>
      </w:r>
      <w:r w:rsidR="001206FC" w:rsidRPr="00311703">
        <w:rPr>
          <w:rFonts w:cstheme="minorHAnsi"/>
          <w:lang w:val="en-NZ"/>
        </w:rPr>
        <w:t>718 404</w:t>
      </w:r>
      <w:r w:rsidR="009D1E77" w:rsidRPr="00A122B7">
        <w:rPr>
          <w:rFonts w:cstheme="minorHAnsi"/>
          <w:lang w:val="en-NZ"/>
        </w:rPr>
        <w:t xml:space="preserve"> </w:t>
      </w:r>
      <w:r w:rsidRPr="00A122B7">
        <w:rPr>
          <w:rFonts w:cstheme="minorHAnsi"/>
          <w:lang w:val="en-NZ"/>
        </w:rPr>
        <w:t xml:space="preserve">or by email to </w:t>
      </w:r>
      <w:hyperlink r:id="rId28" w:history="1">
        <w:r w:rsidRPr="00A122B7">
          <w:rPr>
            <w:rStyle w:val="Hyperlink"/>
            <w:rFonts w:cstheme="minorHAnsi"/>
            <w:lang w:val="en-NZ"/>
          </w:rPr>
          <w:t>system.operator@transpower.co.nz</w:t>
        </w:r>
      </w:hyperlink>
      <w:r w:rsidRPr="00A122B7">
        <w:rPr>
          <w:rFonts w:cstheme="minorHAnsi"/>
          <w:lang w:val="en-NZ"/>
        </w:rPr>
        <w:t xml:space="preserve">. </w:t>
      </w:r>
    </w:p>
    <w:p w14:paraId="498EB889" w14:textId="77777777" w:rsidR="005C63DA" w:rsidRPr="00A122B7" w:rsidRDefault="005C63DA" w:rsidP="005C63DA">
      <w:pPr>
        <w:rPr>
          <w:rFonts w:cstheme="minorHAnsi"/>
          <w:lang w:val="en-NZ"/>
        </w:rPr>
      </w:pPr>
    </w:p>
    <w:p w14:paraId="034A2A1A" w14:textId="77777777" w:rsidR="005C63DA" w:rsidRPr="00A122B7" w:rsidRDefault="005C63DA" w:rsidP="005C63DA">
      <w:pPr>
        <w:rPr>
          <w:rFonts w:cstheme="minorHAnsi"/>
          <w:lang w:val="en-NZ"/>
        </w:rPr>
      </w:pPr>
      <w:r w:rsidRPr="00A122B7">
        <w:rPr>
          <w:rFonts w:cstheme="minorHAnsi"/>
          <w:lang w:val="en-NZ"/>
        </w:rPr>
        <w:t xml:space="preserve">We look forward to receiving your tenders. </w:t>
      </w:r>
    </w:p>
    <w:p w14:paraId="141854FF" w14:textId="77777777" w:rsidR="005C63DA" w:rsidRPr="00A122B7" w:rsidRDefault="005C63DA" w:rsidP="005C63DA">
      <w:pPr>
        <w:rPr>
          <w:rFonts w:cstheme="minorHAnsi"/>
          <w:lang w:val="en-NZ"/>
        </w:rPr>
      </w:pPr>
    </w:p>
    <w:p w14:paraId="79AA36E7" w14:textId="0DF144E1" w:rsidR="005C63DA" w:rsidRPr="00A122B7" w:rsidRDefault="005C63DA" w:rsidP="005C63DA">
      <w:pPr>
        <w:rPr>
          <w:rFonts w:cstheme="minorHAnsi"/>
          <w:lang w:val="en-NZ"/>
        </w:rPr>
      </w:pPr>
      <w:r w:rsidRPr="00A122B7">
        <w:rPr>
          <w:rFonts w:cstheme="minorHAnsi"/>
          <w:lang w:val="en-NZ"/>
        </w:rPr>
        <w:t>Yours sincerely,</w:t>
      </w:r>
    </w:p>
    <w:p w14:paraId="7BEC2428" w14:textId="23BE834F" w:rsidR="002934BD" w:rsidRPr="00311703" w:rsidRDefault="00006280" w:rsidP="005C63DA">
      <w:pPr>
        <w:rPr>
          <w:rFonts w:cstheme="minorHAnsi"/>
          <w:lang w:val="en-NZ"/>
        </w:rPr>
      </w:pPr>
      <w:r w:rsidRPr="00311703">
        <w:rPr>
          <w:noProof/>
        </w:rPr>
        <w:drawing>
          <wp:inline distT="0" distB="0" distL="0" distR="0" wp14:anchorId="2192EC5E" wp14:editId="38593FB0">
            <wp:extent cx="815509" cy="747145"/>
            <wp:effectExtent l="0" t="0" r="3810" b="0"/>
            <wp:docPr id="1287105830" name="Picture 1" descr="A black line drawing of a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05830" name="Picture 1" descr="A black line drawing of a white objec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9446" cy="750752"/>
                    </a:xfrm>
                    <a:prstGeom prst="rect">
                      <a:avLst/>
                    </a:prstGeom>
                    <a:noFill/>
                    <a:ln>
                      <a:noFill/>
                    </a:ln>
                  </pic:spPr>
                </pic:pic>
              </a:graphicData>
            </a:graphic>
          </wp:inline>
        </w:drawing>
      </w:r>
    </w:p>
    <w:p w14:paraId="3BC68CAE" w14:textId="77777777" w:rsidR="00407F93" w:rsidRPr="00311703" w:rsidRDefault="00407F93" w:rsidP="00407F93">
      <w:pPr>
        <w:rPr>
          <w:rFonts w:cstheme="minorHAnsi"/>
          <w:lang w:val="en-NZ"/>
        </w:rPr>
      </w:pPr>
      <w:r w:rsidRPr="00311703">
        <w:rPr>
          <w:rFonts w:cstheme="minorHAnsi"/>
          <w:b/>
          <w:bCs/>
          <w:lang w:val="en-NZ"/>
        </w:rPr>
        <w:t>RAMU NAIDOO</w:t>
      </w:r>
    </w:p>
    <w:p w14:paraId="4B0FD3C4" w14:textId="5D729D85" w:rsidR="00407F93" w:rsidRPr="00A122B7" w:rsidRDefault="00407F93" w:rsidP="00407F93">
      <w:pPr>
        <w:rPr>
          <w:rFonts w:cstheme="minorHAnsi"/>
          <w:lang w:val="en-NZ"/>
        </w:rPr>
      </w:pPr>
      <w:r w:rsidRPr="00311703">
        <w:rPr>
          <w:rFonts w:cstheme="minorHAnsi"/>
          <w:lang w:val="en-NZ"/>
        </w:rPr>
        <w:t>Market Operations Manager</w:t>
      </w:r>
    </w:p>
    <w:p w14:paraId="393BD6E7" w14:textId="77777777" w:rsidR="00407F93" w:rsidRPr="00A122B7" w:rsidRDefault="00407F93" w:rsidP="00407F93">
      <w:pPr>
        <w:rPr>
          <w:rFonts w:cstheme="minorHAnsi"/>
          <w:lang w:val="en-NZ"/>
        </w:rPr>
      </w:pPr>
    </w:p>
    <w:p w14:paraId="47B02772" w14:textId="77777777" w:rsidR="00407F93" w:rsidRPr="00A122B7" w:rsidRDefault="00407F93" w:rsidP="00407F93">
      <w:pPr>
        <w:rPr>
          <w:rFonts w:cstheme="minorHAnsi"/>
          <w:lang w:val="en-NZ"/>
        </w:rPr>
      </w:pPr>
      <w:r w:rsidRPr="00A122B7">
        <w:rPr>
          <w:rFonts w:cstheme="minorHAnsi"/>
          <w:b/>
          <w:bCs/>
          <w:lang w:val="en-NZ"/>
        </w:rPr>
        <w:t>Transpower New Zealand Limited</w:t>
      </w:r>
    </w:p>
    <w:p w14:paraId="4BE61DD9" w14:textId="77777777" w:rsidR="00407F93" w:rsidRPr="00A122B7" w:rsidRDefault="00407F93" w:rsidP="00407F93">
      <w:pPr>
        <w:rPr>
          <w:rFonts w:cstheme="minorHAnsi"/>
          <w:b/>
          <w:bCs/>
          <w:lang w:val="en-NZ"/>
        </w:rPr>
      </w:pPr>
      <w:r w:rsidRPr="00A122B7">
        <w:rPr>
          <w:rFonts w:cstheme="minorHAnsi"/>
          <w:b/>
          <w:bCs/>
          <w:lang w:val="en-NZ"/>
        </w:rPr>
        <w:t xml:space="preserve">Waikoukou, 22 </w:t>
      </w:r>
      <w:proofErr w:type="spellStart"/>
      <w:r w:rsidRPr="00A122B7">
        <w:rPr>
          <w:rFonts w:cstheme="minorHAnsi"/>
          <w:b/>
          <w:bCs/>
          <w:lang w:val="en-NZ"/>
        </w:rPr>
        <w:t>Boulcott</w:t>
      </w:r>
      <w:proofErr w:type="spellEnd"/>
      <w:r w:rsidRPr="00A122B7">
        <w:rPr>
          <w:rFonts w:cstheme="minorHAnsi"/>
          <w:b/>
          <w:bCs/>
          <w:lang w:val="en-NZ"/>
        </w:rPr>
        <w:t xml:space="preserve"> St, PO Box 1021, Wellington 6011, New Zealand</w:t>
      </w:r>
    </w:p>
    <w:p w14:paraId="5613FB14" w14:textId="77777777" w:rsidR="00407F93" w:rsidRPr="00A122B7" w:rsidRDefault="00407F93" w:rsidP="00407F93">
      <w:pPr>
        <w:rPr>
          <w:rFonts w:cstheme="minorHAnsi"/>
          <w:lang w:val="en-NZ"/>
        </w:rPr>
      </w:pPr>
      <w:r w:rsidRPr="00A122B7">
        <w:rPr>
          <w:rFonts w:cstheme="minorHAnsi"/>
          <w:lang w:val="en-NZ"/>
        </w:rPr>
        <w:t>M 021 202 5298</w:t>
      </w:r>
    </w:p>
    <w:p w14:paraId="579401A9" w14:textId="77777777" w:rsidR="00407F93" w:rsidRPr="00A122B7" w:rsidRDefault="00407F93" w:rsidP="00407F93">
      <w:pPr>
        <w:rPr>
          <w:rFonts w:cstheme="minorHAnsi"/>
          <w:lang w:val="en-NZ"/>
        </w:rPr>
      </w:pPr>
      <w:hyperlink r:id="rId30" w:history="1">
        <w:r w:rsidRPr="00A122B7">
          <w:rPr>
            <w:rStyle w:val="Hyperlink"/>
            <w:rFonts w:cstheme="minorHAnsi"/>
            <w:lang w:val="en-NZ"/>
          </w:rPr>
          <w:t>www.transpower.co.nz</w:t>
        </w:r>
      </w:hyperlink>
    </w:p>
    <w:p w14:paraId="3D241712" w14:textId="21E60CE3" w:rsidR="002934BD" w:rsidRPr="00A122B7" w:rsidRDefault="002934BD" w:rsidP="005C63DA">
      <w:pPr>
        <w:rPr>
          <w:rFonts w:cstheme="minorHAnsi"/>
          <w:lang w:val="en-NZ"/>
        </w:rPr>
      </w:pPr>
    </w:p>
    <w:p w14:paraId="045B29A5" w14:textId="77777777" w:rsidR="00407F93" w:rsidRPr="00A122B7" w:rsidRDefault="00407F93" w:rsidP="005C63DA">
      <w:pPr>
        <w:rPr>
          <w:rFonts w:cstheme="minorHAnsi"/>
          <w:lang w:val="en-NZ"/>
        </w:rPr>
      </w:pPr>
    </w:p>
    <w:p w14:paraId="5947BBA9" w14:textId="77777777" w:rsidR="00407F93" w:rsidRPr="00A122B7" w:rsidRDefault="00407F93" w:rsidP="005C63DA">
      <w:pPr>
        <w:rPr>
          <w:rFonts w:cstheme="minorHAnsi"/>
          <w:lang w:val="en-NZ"/>
        </w:rPr>
      </w:pPr>
    </w:p>
    <w:p w14:paraId="1E79E977" w14:textId="77777777" w:rsidR="005C63DA" w:rsidRPr="00311703" w:rsidRDefault="005C63DA" w:rsidP="005C63DA">
      <w:pPr>
        <w:rPr>
          <w:rFonts w:cstheme="minorHAnsi"/>
          <w:lang w:val="en-NZ"/>
        </w:rPr>
      </w:pPr>
      <w:r w:rsidRPr="00311703">
        <w:rPr>
          <w:rFonts w:cstheme="minorHAnsi"/>
          <w:lang w:val="en-NZ"/>
        </w:rPr>
        <w:t xml:space="preserve">Enclosures: </w:t>
      </w:r>
      <w:r w:rsidRPr="00311703">
        <w:rPr>
          <w:rFonts w:cstheme="minorHAnsi"/>
          <w:lang w:val="en-NZ"/>
        </w:rPr>
        <w:tab/>
        <w:t xml:space="preserve">Terms and Conditions of Tender </w:t>
      </w:r>
    </w:p>
    <w:p w14:paraId="45FE3460" w14:textId="2705C9FD" w:rsidR="005C63DA" w:rsidRPr="00311703" w:rsidRDefault="005C63DA" w:rsidP="005C63DA">
      <w:pPr>
        <w:ind w:left="720" w:firstLine="720"/>
        <w:rPr>
          <w:rFonts w:cstheme="minorHAnsi"/>
          <w:lang w:val="en-NZ"/>
        </w:rPr>
      </w:pPr>
      <w:r w:rsidRPr="00311703">
        <w:rPr>
          <w:rFonts w:cstheme="minorHAnsi"/>
          <w:lang w:val="en-NZ"/>
        </w:rPr>
        <w:t xml:space="preserve">Tender Response Letter and Tender Response Forms </w:t>
      </w:r>
      <w:r w:rsidR="00884266" w:rsidRPr="00311703">
        <w:rPr>
          <w:rFonts w:cstheme="minorHAnsi"/>
          <w:lang w:val="en-NZ"/>
        </w:rPr>
        <w:t>A, B, C1, C2</w:t>
      </w:r>
      <w:r w:rsidRPr="00311703">
        <w:rPr>
          <w:rFonts w:cstheme="minorHAnsi"/>
          <w:lang w:val="en-NZ"/>
        </w:rPr>
        <w:t xml:space="preserve"> and E </w:t>
      </w:r>
    </w:p>
    <w:p w14:paraId="1358BEE3" w14:textId="637ACFCB" w:rsidR="00840A30" w:rsidRPr="0086239A" w:rsidRDefault="005C63DA" w:rsidP="00311703">
      <w:pPr>
        <w:ind w:left="720" w:firstLine="720"/>
        <w:rPr>
          <w:lang w:val="en-NZ"/>
        </w:rPr>
      </w:pPr>
      <w:r w:rsidRPr="00311703">
        <w:rPr>
          <w:rFonts w:cstheme="minorHAnsi"/>
          <w:lang w:val="en-NZ"/>
        </w:rPr>
        <w:t>Standard Ancillary Service Procurement Contract for 202</w:t>
      </w:r>
      <w:r w:rsidR="008831C1">
        <w:rPr>
          <w:lang w:val="en-NZ"/>
        </w:rPr>
        <w:t>5</w:t>
      </w:r>
    </w:p>
    <w:p w14:paraId="70D85C2E" w14:textId="3D9F8FED" w:rsidR="002460BB" w:rsidRPr="0086239A" w:rsidRDefault="002460BB" w:rsidP="002460BB">
      <w:pPr>
        <w:rPr>
          <w:lang w:val="en-NZ"/>
        </w:rPr>
      </w:pPr>
    </w:p>
    <w:p w14:paraId="375543BA" w14:textId="77777777" w:rsidR="00652AF4" w:rsidRPr="0086239A" w:rsidRDefault="00652AF4" w:rsidP="00317D63">
      <w:pPr>
        <w:rPr>
          <w:lang w:val="en-NZ"/>
        </w:rPr>
      </w:pPr>
    </w:p>
    <w:p w14:paraId="5D140984" w14:textId="77777777" w:rsidR="00ED7DD5" w:rsidRPr="0086239A" w:rsidRDefault="00ED7DD5" w:rsidP="00317D63">
      <w:pPr>
        <w:rPr>
          <w:lang w:val="en-NZ"/>
        </w:rPr>
      </w:pPr>
    </w:p>
    <w:p w14:paraId="64BDE9B6" w14:textId="77777777" w:rsidR="000810CE" w:rsidRPr="0086239A" w:rsidRDefault="00652AF4" w:rsidP="00366618">
      <w:pPr>
        <w:rPr>
          <w:lang w:val="en-NZ"/>
        </w:rPr>
      </w:pPr>
      <w:r w:rsidRPr="0086239A">
        <w:rPr>
          <w:noProof/>
          <w:lang w:val="en-NZ"/>
        </w:rPr>
        <w:drawing>
          <wp:anchor distT="0" distB="0" distL="114300" distR="114300" simplePos="0" relativeHeight="251658241" behindDoc="1" locked="0" layoutInCell="1" allowOverlap="1" wp14:anchorId="4C55B456" wp14:editId="0EF43457">
            <wp:simplePos x="0" y="0"/>
            <wp:positionH relativeFrom="page">
              <wp:align>left</wp:align>
            </wp:positionH>
            <wp:positionV relativeFrom="page">
              <wp:align>top</wp:align>
            </wp:positionV>
            <wp:extent cx="7563600" cy="10695600"/>
            <wp:effectExtent l="0" t="0" r="0" b="0"/>
            <wp:wrapNone/>
            <wp:docPr id="8" name="Picture 8"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rectangle, squar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margin">
              <wp14:pctWidth>0</wp14:pctWidth>
            </wp14:sizeRelH>
            <wp14:sizeRelV relativeFrom="margin">
              <wp14:pctHeight>0</wp14:pctHeight>
            </wp14:sizeRelV>
          </wp:anchor>
        </w:drawing>
      </w:r>
    </w:p>
    <w:sectPr w:rsidR="000810CE" w:rsidRPr="0086239A" w:rsidSect="00ED7DD5">
      <w:footerReference w:type="default" r:id="rId32"/>
      <w:pgSz w:w="11906" w:h="16838"/>
      <w:pgMar w:top="1860" w:right="1503" w:bottom="1440" w:left="1503"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5B26" w14:textId="77777777" w:rsidR="00601DC1" w:rsidRDefault="00601DC1" w:rsidP="00366618">
      <w:r>
        <w:separator/>
      </w:r>
    </w:p>
  </w:endnote>
  <w:endnote w:type="continuationSeparator" w:id="0">
    <w:p w14:paraId="1B5BBEF7" w14:textId="77777777" w:rsidR="00601DC1" w:rsidRDefault="00601DC1" w:rsidP="00366618">
      <w:r>
        <w:continuationSeparator/>
      </w:r>
    </w:p>
  </w:endnote>
  <w:endnote w:type="continuationNotice" w:id="1">
    <w:p w14:paraId="58A768E1" w14:textId="77777777" w:rsidR="00601DC1" w:rsidRDefault="00601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pace Grotesk">
    <w:altName w:val="Calibri"/>
    <w:charset w:val="00"/>
    <w:family w:val="auto"/>
    <w:pitch w:val="variable"/>
    <w:sig w:usb0="A10000FF" w:usb1="5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E7293" w14:textId="77777777" w:rsidR="00A0650E" w:rsidRDefault="00A06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614A" w14:textId="77777777" w:rsidR="000810CE" w:rsidRDefault="00634F91" w:rsidP="00634F91">
    <w:pPr>
      <w:pStyle w:val="Footer"/>
    </w:pPr>
    <w:r>
      <w:rPr>
        <w:noProof/>
      </w:rPr>
      <w:drawing>
        <wp:anchor distT="0" distB="0" distL="114300" distR="114300" simplePos="0" relativeHeight="251658240" behindDoc="1" locked="0" layoutInCell="1" allowOverlap="1" wp14:anchorId="7C055326" wp14:editId="7353DD5A">
          <wp:simplePos x="0" y="0"/>
          <wp:positionH relativeFrom="column">
            <wp:posOffset>-953135</wp:posOffset>
          </wp:positionH>
          <wp:positionV relativeFrom="page">
            <wp:posOffset>10283396</wp:posOffset>
          </wp:positionV>
          <wp:extent cx="7559675" cy="32448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324485"/>
                  </a:xfrm>
                  <a:prstGeom prst="rect">
                    <a:avLst/>
                  </a:prstGeom>
                </pic:spPr>
              </pic:pic>
            </a:graphicData>
          </a:graphic>
          <wp14:sizeRelH relativeFrom="margin">
            <wp14:pctWidth>0</wp14:pctWidth>
          </wp14:sizeRelH>
          <wp14:sizeRelV relativeFrom="margin">
            <wp14:pctHeight>0</wp14:pctHeight>
          </wp14:sizeRelV>
        </wp:anchor>
      </w:drawing>
    </w:r>
    <w:r w:rsidR="00BC3F3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3DEE" w14:textId="77777777" w:rsidR="00A0650E" w:rsidRDefault="00A065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6977" w14:textId="2B4F5779" w:rsidR="00BC3F3A" w:rsidRDefault="00BC3F3A" w:rsidP="00634F91">
    <w:pPr>
      <w:pStyle w:val="Footer"/>
    </w:pPr>
    <w:r>
      <w:rPr>
        <w:noProof/>
      </w:rPr>
      <w:drawing>
        <wp:anchor distT="0" distB="0" distL="114300" distR="114300" simplePos="0" relativeHeight="251658241" behindDoc="1" locked="0" layoutInCell="1" allowOverlap="1" wp14:anchorId="735FABF8" wp14:editId="3855470D">
          <wp:simplePos x="0" y="0"/>
          <wp:positionH relativeFrom="column">
            <wp:posOffset>-953135</wp:posOffset>
          </wp:positionH>
          <wp:positionV relativeFrom="page">
            <wp:posOffset>10283396</wp:posOffset>
          </wp:positionV>
          <wp:extent cx="7559675" cy="324485"/>
          <wp:effectExtent l="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324485"/>
                  </a:xfrm>
                  <a:prstGeom prst="rect">
                    <a:avLst/>
                  </a:prstGeom>
                </pic:spPr>
              </pic:pic>
            </a:graphicData>
          </a:graphic>
          <wp14:sizeRelH relativeFrom="margin">
            <wp14:pctWidth>0</wp14:pctWidth>
          </wp14:sizeRelH>
          <wp14:sizeRelV relativeFrom="margin">
            <wp14:pctHeight>0</wp14:pctHeight>
          </wp14:sizeRelV>
        </wp:anchor>
      </w:drawing>
    </w:r>
    <w:r w:rsidRPr="00634F91">
      <w:t>TRANSPOWER NEW ZEALAND</w:t>
    </w:r>
    <w:r w:rsidRPr="000810CE">
      <w:t xml:space="preserve">   |   </w:t>
    </w:r>
    <w:r w:rsidR="002C2994" w:rsidRPr="002C2994">
      <w:rPr>
        <w:b w:val="0"/>
        <w:bCs w:val="0"/>
        <w:color w:val="92E1FF" w:themeColor="accent1" w:themeTint="66"/>
      </w:rPr>
      <w:t>INVITATION TO TENDER</w:t>
    </w:r>
    <w:r w:rsidRPr="002C2994">
      <w:rPr>
        <w:b w:val="0"/>
        <w:bCs w:val="0"/>
        <w:color w:val="92E1FF" w:themeColor="accent1" w:themeTint="66"/>
      </w:rPr>
      <w:ptab w:relativeTo="margin" w:alignment="right" w:leader="none"/>
    </w:r>
    <w:r w:rsidRPr="002C2994">
      <w:rPr>
        <w:rStyle w:val="PageNumbering"/>
        <w:b w:val="0"/>
        <w:bCs w:val="0"/>
        <w:color w:val="92E1FF" w:themeColor="accent1" w:themeTint="66"/>
      </w:rPr>
      <w:fldChar w:fldCharType="begin"/>
    </w:r>
    <w:r w:rsidRPr="002C2994">
      <w:rPr>
        <w:rStyle w:val="PageNumbering"/>
        <w:b w:val="0"/>
        <w:bCs w:val="0"/>
        <w:color w:val="92E1FF" w:themeColor="accent1" w:themeTint="66"/>
      </w:rPr>
      <w:instrText xml:space="preserve"> PAGE   \* MERGEFORMAT </w:instrText>
    </w:r>
    <w:r w:rsidRPr="002C2994">
      <w:rPr>
        <w:rStyle w:val="PageNumbering"/>
        <w:b w:val="0"/>
        <w:bCs w:val="0"/>
        <w:color w:val="92E1FF" w:themeColor="accent1" w:themeTint="66"/>
      </w:rPr>
      <w:fldChar w:fldCharType="separate"/>
    </w:r>
    <w:r w:rsidRPr="002C2994">
      <w:rPr>
        <w:rStyle w:val="PageNumbering"/>
        <w:b w:val="0"/>
        <w:bCs w:val="0"/>
        <w:color w:val="92E1FF" w:themeColor="accent1" w:themeTint="66"/>
      </w:rPr>
      <w:t>1</w:t>
    </w:r>
    <w:r w:rsidRPr="002C2994">
      <w:rPr>
        <w:rStyle w:val="PageNumbering"/>
        <w:b w:val="0"/>
        <w:bCs w:val="0"/>
        <w:color w:val="92E1FF" w:themeColor="accent1" w:themeTint="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1750" w14:textId="77777777" w:rsidR="00601DC1" w:rsidRDefault="00601DC1" w:rsidP="00366618">
      <w:r>
        <w:separator/>
      </w:r>
    </w:p>
  </w:footnote>
  <w:footnote w:type="continuationSeparator" w:id="0">
    <w:p w14:paraId="5F8580EE" w14:textId="77777777" w:rsidR="00601DC1" w:rsidRDefault="00601DC1" w:rsidP="00366618">
      <w:r>
        <w:continuationSeparator/>
      </w:r>
    </w:p>
  </w:footnote>
  <w:footnote w:type="continuationNotice" w:id="1">
    <w:p w14:paraId="3FA1A423" w14:textId="77777777" w:rsidR="00601DC1" w:rsidRDefault="00601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EDC3" w14:textId="77777777" w:rsidR="00A0650E" w:rsidRDefault="00A06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BBDE" w14:textId="77777777" w:rsidR="00A0650E" w:rsidRDefault="00A06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55E9" w14:textId="77777777" w:rsidR="00A0650E" w:rsidRDefault="00A06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5067B8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E42380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5442BB"/>
    <w:multiLevelType w:val="hybridMultilevel"/>
    <w:tmpl w:val="6B32D71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8E3375"/>
    <w:multiLevelType w:val="hybridMultilevel"/>
    <w:tmpl w:val="A19C7F9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947027"/>
    <w:multiLevelType w:val="hybridMultilevel"/>
    <w:tmpl w:val="C1EE70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974141"/>
    <w:multiLevelType w:val="hybridMultilevel"/>
    <w:tmpl w:val="9FFAD9F6"/>
    <w:lvl w:ilvl="0" w:tplc="F4E0E602">
      <w:start w:val="1"/>
      <w:numFmt w:val="bullet"/>
      <w:pStyle w:val="List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4001E4"/>
    <w:multiLevelType w:val="hybridMultilevel"/>
    <w:tmpl w:val="25849612"/>
    <w:lvl w:ilvl="0" w:tplc="96605DB6">
      <w:start w:val="1"/>
      <w:numFmt w:val="bullet"/>
      <w:lvlText w:val="•"/>
      <w:lvlJc w:val="left"/>
      <w:pPr>
        <w:ind w:left="360" w:hanging="360"/>
      </w:pPr>
      <w:rPr>
        <w:rFonts w:ascii="Space Grotesk" w:hAnsi="Space Grotesk"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FAC4480"/>
    <w:multiLevelType w:val="hybridMultilevel"/>
    <w:tmpl w:val="6864573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A440768"/>
    <w:multiLevelType w:val="multilevel"/>
    <w:tmpl w:val="BB4E3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C943E54"/>
    <w:multiLevelType w:val="multilevel"/>
    <w:tmpl w:val="0CD6C8C6"/>
    <w:lvl w:ilvl="0">
      <w:start w:val="1"/>
      <w:numFmt w:val="decimal"/>
      <w:pStyle w:val="SectionHeading"/>
      <w:suff w:val="space"/>
      <w:lvlText w:val="%1.0"/>
      <w:lvlJc w:val="left"/>
      <w:pPr>
        <w:ind w:left="0" w:firstLine="0"/>
      </w:pPr>
      <w:rPr>
        <w:rFonts w:hint="default"/>
      </w:rPr>
    </w:lvl>
    <w:lvl w:ilvl="1">
      <w:start w:val="1"/>
      <w:numFmt w:val="decimal"/>
      <w:pStyle w:val="Heading1"/>
      <w:suff w:val="space"/>
      <w:lvlText w:val="%1.%2"/>
      <w:lvlJc w:val="left"/>
      <w:pPr>
        <w:ind w:left="576" w:hanging="576"/>
      </w:pPr>
      <w:rPr>
        <w:rFonts w:hint="default"/>
      </w:rPr>
    </w:lvl>
    <w:lvl w:ilvl="2">
      <w:start w:val="1"/>
      <w:numFmt w:val="decimal"/>
      <w:pStyle w:val="Heading2"/>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6B4170F"/>
    <w:multiLevelType w:val="hybridMultilevel"/>
    <w:tmpl w:val="1D826CDA"/>
    <w:lvl w:ilvl="0" w:tplc="608E9E7A">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19395193">
    <w:abstractNumId w:val="8"/>
  </w:num>
  <w:num w:numId="2" w16cid:durableId="807741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6173816">
    <w:abstractNumId w:val="9"/>
  </w:num>
  <w:num w:numId="4" w16cid:durableId="619385378">
    <w:abstractNumId w:val="1"/>
  </w:num>
  <w:num w:numId="5" w16cid:durableId="2003507776">
    <w:abstractNumId w:val="0"/>
  </w:num>
  <w:num w:numId="6" w16cid:durableId="621888664">
    <w:abstractNumId w:val="6"/>
  </w:num>
  <w:num w:numId="7" w16cid:durableId="1525944932">
    <w:abstractNumId w:val="10"/>
  </w:num>
  <w:num w:numId="8" w16cid:durableId="1118599876">
    <w:abstractNumId w:val="5"/>
  </w:num>
  <w:num w:numId="9" w16cid:durableId="1287586747">
    <w:abstractNumId w:val="5"/>
    <w:lvlOverride w:ilvl="0">
      <w:startOverride w:val="1"/>
    </w:lvlOverride>
  </w:num>
  <w:num w:numId="10" w16cid:durableId="1879774456">
    <w:abstractNumId w:val="9"/>
  </w:num>
  <w:num w:numId="11" w16cid:durableId="411506125">
    <w:abstractNumId w:val="4"/>
  </w:num>
  <w:num w:numId="12" w16cid:durableId="1941251791">
    <w:abstractNumId w:val="7"/>
  </w:num>
  <w:num w:numId="13" w16cid:durableId="910239100">
    <w:abstractNumId w:val="3"/>
  </w:num>
  <w:num w:numId="14" w16cid:durableId="2036693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TU3sjQwMrY0MDRT0lEKTi0uzszPAykwqQUArB2CZCwAAAA="/>
  </w:docVars>
  <w:rsids>
    <w:rsidRoot w:val="005C63DA"/>
    <w:rsid w:val="000008A3"/>
    <w:rsid w:val="000033CE"/>
    <w:rsid w:val="00003DDA"/>
    <w:rsid w:val="00004617"/>
    <w:rsid w:val="000054C3"/>
    <w:rsid w:val="00005580"/>
    <w:rsid w:val="000057B9"/>
    <w:rsid w:val="00006280"/>
    <w:rsid w:val="00006C01"/>
    <w:rsid w:val="0000733A"/>
    <w:rsid w:val="00007A53"/>
    <w:rsid w:val="00007E7B"/>
    <w:rsid w:val="00007FA9"/>
    <w:rsid w:val="00010A44"/>
    <w:rsid w:val="00010DF8"/>
    <w:rsid w:val="00011002"/>
    <w:rsid w:val="00011289"/>
    <w:rsid w:val="00011DCB"/>
    <w:rsid w:val="00012177"/>
    <w:rsid w:val="000130EE"/>
    <w:rsid w:val="00013422"/>
    <w:rsid w:val="00013D25"/>
    <w:rsid w:val="000142BD"/>
    <w:rsid w:val="00014538"/>
    <w:rsid w:val="0001685F"/>
    <w:rsid w:val="00016D40"/>
    <w:rsid w:val="0001718B"/>
    <w:rsid w:val="00020CE2"/>
    <w:rsid w:val="00020D1A"/>
    <w:rsid w:val="00020DB8"/>
    <w:rsid w:val="00020F2C"/>
    <w:rsid w:val="00020F4D"/>
    <w:rsid w:val="0002107E"/>
    <w:rsid w:val="000218A1"/>
    <w:rsid w:val="00022958"/>
    <w:rsid w:val="00022DA4"/>
    <w:rsid w:val="00022EC8"/>
    <w:rsid w:val="00023C4F"/>
    <w:rsid w:val="00024B47"/>
    <w:rsid w:val="00025077"/>
    <w:rsid w:val="00027A9A"/>
    <w:rsid w:val="00030FA9"/>
    <w:rsid w:val="00031E35"/>
    <w:rsid w:val="00032351"/>
    <w:rsid w:val="00033352"/>
    <w:rsid w:val="0003357E"/>
    <w:rsid w:val="000337FE"/>
    <w:rsid w:val="00033B95"/>
    <w:rsid w:val="00033D94"/>
    <w:rsid w:val="000354F2"/>
    <w:rsid w:val="00035B7E"/>
    <w:rsid w:val="00035FFF"/>
    <w:rsid w:val="00037450"/>
    <w:rsid w:val="00037A39"/>
    <w:rsid w:val="000400A0"/>
    <w:rsid w:val="0004057A"/>
    <w:rsid w:val="000416CF"/>
    <w:rsid w:val="000418BC"/>
    <w:rsid w:val="00041D52"/>
    <w:rsid w:val="000420E9"/>
    <w:rsid w:val="00042174"/>
    <w:rsid w:val="000426D4"/>
    <w:rsid w:val="00042980"/>
    <w:rsid w:val="00043249"/>
    <w:rsid w:val="00044010"/>
    <w:rsid w:val="000456FD"/>
    <w:rsid w:val="0004621A"/>
    <w:rsid w:val="000470C4"/>
    <w:rsid w:val="00051330"/>
    <w:rsid w:val="0005254C"/>
    <w:rsid w:val="00052708"/>
    <w:rsid w:val="00052A16"/>
    <w:rsid w:val="00053794"/>
    <w:rsid w:val="00054AAA"/>
    <w:rsid w:val="00056467"/>
    <w:rsid w:val="000567EB"/>
    <w:rsid w:val="00056BED"/>
    <w:rsid w:val="00062374"/>
    <w:rsid w:val="000638A7"/>
    <w:rsid w:val="00063976"/>
    <w:rsid w:val="00064B74"/>
    <w:rsid w:val="00064C0D"/>
    <w:rsid w:val="00065B6B"/>
    <w:rsid w:val="00065D48"/>
    <w:rsid w:val="00066367"/>
    <w:rsid w:val="00066504"/>
    <w:rsid w:val="00066B09"/>
    <w:rsid w:val="0006710C"/>
    <w:rsid w:val="00067618"/>
    <w:rsid w:val="000677FF"/>
    <w:rsid w:val="00070537"/>
    <w:rsid w:val="00070A25"/>
    <w:rsid w:val="0007215F"/>
    <w:rsid w:val="000735BA"/>
    <w:rsid w:val="000738CE"/>
    <w:rsid w:val="00075886"/>
    <w:rsid w:val="00075EAD"/>
    <w:rsid w:val="000770D2"/>
    <w:rsid w:val="000778CA"/>
    <w:rsid w:val="000804F8"/>
    <w:rsid w:val="00080571"/>
    <w:rsid w:val="000810CE"/>
    <w:rsid w:val="000812B5"/>
    <w:rsid w:val="000822CE"/>
    <w:rsid w:val="00082E2B"/>
    <w:rsid w:val="0008348E"/>
    <w:rsid w:val="000849E6"/>
    <w:rsid w:val="000852D3"/>
    <w:rsid w:val="0008575B"/>
    <w:rsid w:val="00085952"/>
    <w:rsid w:val="000859E5"/>
    <w:rsid w:val="00086611"/>
    <w:rsid w:val="00087171"/>
    <w:rsid w:val="000871DF"/>
    <w:rsid w:val="00091B9A"/>
    <w:rsid w:val="00091C3D"/>
    <w:rsid w:val="00094828"/>
    <w:rsid w:val="00094D4E"/>
    <w:rsid w:val="00094D7F"/>
    <w:rsid w:val="000950BC"/>
    <w:rsid w:val="0009643C"/>
    <w:rsid w:val="00096A0F"/>
    <w:rsid w:val="00096DA7"/>
    <w:rsid w:val="000971DF"/>
    <w:rsid w:val="000A01EC"/>
    <w:rsid w:val="000A055B"/>
    <w:rsid w:val="000A0D52"/>
    <w:rsid w:val="000A1577"/>
    <w:rsid w:val="000A197C"/>
    <w:rsid w:val="000A28C6"/>
    <w:rsid w:val="000A29D8"/>
    <w:rsid w:val="000A2D8B"/>
    <w:rsid w:val="000A2DEC"/>
    <w:rsid w:val="000A3190"/>
    <w:rsid w:val="000A4877"/>
    <w:rsid w:val="000A4C36"/>
    <w:rsid w:val="000A5C45"/>
    <w:rsid w:val="000A60AC"/>
    <w:rsid w:val="000A678D"/>
    <w:rsid w:val="000A68DF"/>
    <w:rsid w:val="000A6F76"/>
    <w:rsid w:val="000A7CE0"/>
    <w:rsid w:val="000B00C9"/>
    <w:rsid w:val="000B0134"/>
    <w:rsid w:val="000B0BA4"/>
    <w:rsid w:val="000B168B"/>
    <w:rsid w:val="000B1C65"/>
    <w:rsid w:val="000B1E2D"/>
    <w:rsid w:val="000B2710"/>
    <w:rsid w:val="000B3783"/>
    <w:rsid w:val="000B3B74"/>
    <w:rsid w:val="000B417E"/>
    <w:rsid w:val="000B6DFE"/>
    <w:rsid w:val="000B709A"/>
    <w:rsid w:val="000B7399"/>
    <w:rsid w:val="000B73E3"/>
    <w:rsid w:val="000B7C86"/>
    <w:rsid w:val="000C0B09"/>
    <w:rsid w:val="000C0B0B"/>
    <w:rsid w:val="000C0C1E"/>
    <w:rsid w:val="000C1946"/>
    <w:rsid w:val="000C1C9B"/>
    <w:rsid w:val="000C1DFE"/>
    <w:rsid w:val="000C3052"/>
    <w:rsid w:val="000C34ED"/>
    <w:rsid w:val="000C4C4E"/>
    <w:rsid w:val="000C569E"/>
    <w:rsid w:val="000C6F4E"/>
    <w:rsid w:val="000D0113"/>
    <w:rsid w:val="000D13AD"/>
    <w:rsid w:val="000D13F6"/>
    <w:rsid w:val="000D1E23"/>
    <w:rsid w:val="000D2425"/>
    <w:rsid w:val="000D332B"/>
    <w:rsid w:val="000D4616"/>
    <w:rsid w:val="000D4976"/>
    <w:rsid w:val="000D4BFD"/>
    <w:rsid w:val="000D4C38"/>
    <w:rsid w:val="000D525F"/>
    <w:rsid w:val="000D56FA"/>
    <w:rsid w:val="000D58F2"/>
    <w:rsid w:val="000D6675"/>
    <w:rsid w:val="000D6A32"/>
    <w:rsid w:val="000D76CD"/>
    <w:rsid w:val="000D7B6F"/>
    <w:rsid w:val="000E16E2"/>
    <w:rsid w:val="000E17E4"/>
    <w:rsid w:val="000E1880"/>
    <w:rsid w:val="000E1AD4"/>
    <w:rsid w:val="000E229E"/>
    <w:rsid w:val="000E25C2"/>
    <w:rsid w:val="000E2F49"/>
    <w:rsid w:val="000E3327"/>
    <w:rsid w:val="000E3360"/>
    <w:rsid w:val="000E3C3C"/>
    <w:rsid w:val="000E4672"/>
    <w:rsid w:val="000E4997"/>
    <w:rsid w:val="000E5634"/>
    <w:rsid w:val="000E634B"/>
    <w:rsid w:val="000E7101"/>
    <w:rsid w:val="000E7227"/>
    <w:rsid w:val="000F028F"/>
    <w:rsid w:val="000F06B8"/>
    <w:rsid w:val="000F1B49"/>
    <w:rsid w:val="000F2228"/>
    <w:rsid w:val="000F25DC"/>
    <w:rsid w:val="000F2CCA"/>
    <w:rsid w:val="000F2D79"/>
    <w:rsid w:val="000F447C"/>
    <w:rsid w:val="000F4D67"/>
    <w:rsid w:val="000F5028"/>
    <w:rsid w:val="000F57B3"/>
    <w:rsid w:val="000F5D93"/>
    <w:rsid w:val="000F605B"/>
    <w:rsid w:val="000F619D"/>
    <w:rsid w:val="000F6254"/>
    <w:rsid w:val="000F6D42"/>
    <w:rsid w:val="000F7CBC"/>
    <w:rsid w:val="001006FC"/>
    <w:rsid w:val="001018BD"/>
    <w:rsid w:val="001030AE"/>
    <w:rsid w:val="00104B42"/>
    <w:rsid w:val="00106748"/>
    <w:rsid w:val="00106B0B"/>
    <w:rsid w:val="0010751F"/>
    <w:rsid w:val="00107646"/>
    <w:rsid w:val="00107DB4"/>
    <w:rsid w:val="00110079"/>
    <w:rsid w:val="00110C7B"/>
    <w:rsid w:val="00111B6D"/>
    <w:rsid w:val="00112536"/>
    <w:rsid w:val="001127A3"/>
    <w:rsid w:val="00112F32"/>
    <w:rsid w:val="00113B5E"/>
    <w:rsid w:val="00113F3A"/>
    <w:rsid w:val="001143C4"/>
    <w:rsid w:val="001147B0"/>
    <w:rsid w:val="00115024"/>
    <w:rsid w:val="00115FDC"/>
    <w:rsid w:val="001165B0"/>
    <w:rsid w:val="00117A19"/>
    <w:rsid w:val="00117B4B"/>
    <w:rsid w:val="001206FC"/>
    <w:rsid w:val="00120719"/>
    <w:rsid w:val="0012092A"/>
    <w:rsid w:val="0012134D"/>
    <w:rsid w:val="001218A9"/>
    <w:rsid w:val="00121958"/>
    <w:rsid w:val="001233B4"/>
    <w:rsid w:val="00130364"/>
    <w:rsid w:val="00133B7B"/>
    <w:rsid w:val="00133BB1"/>
    <w:rsid w:val="00134049"/>
    <w:rsid w:val="00134776"/>
    <w:rsid w:val="00136905"/>
    <w:rsid w:val="00140CF5"/>
    <w:rsid w:val="00141888"/>
    <w:rsid w:val="00141B56"/>
    <w:rsid w:val="0014289B"/>
    <w:rsid w:val="001428EA"/>
    <w:rsid w:val="0014366A"/>
    <w:rsid w:val="0014434A"/>
    <w:rsid w:val="00144374"/>
    <w:rsid w:val="001443C3"/>
    <w:rsid w:val="001443E5"/>
    <w:rsid w:val="00145834"/>
    <w:rsid w:val="00145AC6"/>
    <w:rsid w:val="00145AFC"/>
    <w:rsid w:val="00145CC3"/>
    <w:rsid w:val="00147D63"/>
    <w:rsid w:val="00150AE4"/>
    <w:rsid w:val="00150D98"/>
    <w:rsid w:val="00151A0B"/>
    <w:rsid w:val="00151F13"/>
    <w:rsid w:val="001530A1"/>
    <w:rsid w:val="0015341F"/>
    <w:rsid w:val="001543F8"/>
    <w:rsid w:val="001547FF"/>
    <w:rsid w:val="0015611C"/>
    <w:rsid w:val="0015748B"/>
    <w:rsid w:val="00160201"/>
    <w:rsid w:val="00160F38"/>
    <w:rsid w:val="0016147F"/>
    <w:rsid w:val="00161F9E"/>
    <w:rsid w:val="00162C59"/>
    <w:rsid w:val="001633CF"/>
    <w:rsid w:val="00164498"/>
    <w:rsid w:val="00165A28"/>
    <w:rsid w:val="00166540"/>
    <w:rsid w:val="0016675C"/>
    <w:rsid w:val="0016678B"/>
    <w:rsid w:val="0016678F"/>
    <w:rsid w:val="00166C2A"/>
    <w:rsid w:val="001702EF"/>
    <w:rsid w:val="00170890"/>
    <w:rsid w:val="0017129A"/>
    <w:rsid w:val="0017303A"/>
    <w:rsid w:val="00175878"/>
    <w:rsid w:val="00177110"/>
    <w:rsid w:val="001778C8"/>
    <w:rsid w:val="0017797B"/>
    <w:rsid w:val="00180B67"/>
    <w:rsid w:val="001813FA"/>
    <w:rsid w:val="0018191E"/>
    <w:rsid w:val="00181E1A"/>
    <w:rsid w:val="001820F0"/>
    <w:rsid w:val="00182AD1"/>
    <w:rsid w:val="00183063"/>
    <w:rsid w:val="001835AE"/>
    <w:rsid w:val="001838D0"/>
    <w:rsid w:val="00184606"/>
    <w:rsid w:val="001848B4"/>
    <w:rsid w:val="00185320"/>
    <w:rsid w:val="00185371"/>
    <w:rsid w:val="0018537C"/>
    <w:rsid w:val="00186720"/>
    <w:rsid w:val="001904F8"/>
    <w:rsid w:val="001910FB"/>
    <w:rsid w:val="0019177D"/>
    <w:rsid w:val="001925F3"/>
    <w:rsid w:val="00194483"/>
    <w:rsid w:val="0019534B"/>
    <w:rsid w:val="00195E2B"/>
    <w:rsid w:val="00196417"/>
    <w:rsid w:val="001965BF"/>
    <w:rsid w:val="00196706"/>
    <w:rsid w:val="00196E9D"/>
    <w:rsid w:val="00197945"/>
    <w:rsid w:val="00197D6C"/>
    <w:rsid w:val="001A0878"/>
    <w:rsid w:val="001A0932"/>
    <w:rsid w:val="001A0A4C"/>
    <w:rsid w:val="001A0D5B"/>
    <w:rsid w:val="001A152A"/>
    <w:rsid w:val="001A15D1"/>
    <w:rsid w:val="001A1910"/>
    <w:rsid w:val="001A389F"/>
    <w:rsid w:val="001A43E0"/>
    <w:rsid w:val="001A638B"/>
    <w:rsid w:val="001A6767"/>
    <w:rsid w:val="001B00C8"/>
    <w:rsid w:val="001B024F"/>
    <w:rsid w:val="001B1393"/>
    <w:rsid w:val="001B184A"/>
    <w:rsid w:val="001B2342"/>
    <w:rsid w:val="001B2591"/>
    <w:rsid w:val="001B3187"/>
    <w:rsid w:val="001B3873"/>
    <w:rsid w:val="001B3BF7"/>
    <w:rsid w:val="001B41A7"/>
    <w:rsid w:val="001B5B9B"/>
    <w:rsid w:val="001B602D"/>
    <w:rsid w:val="001B6216"/>
    <w:rsid w:val="001B6D69"/>
    <w:rsid w:val="001B6F1D"/>
    <w:rsid w:val="001B70D4"/>
    <w:rsid w:val="001B7BCE"/>
    <w:rsid w:val="001C0CA2"/>
    <w:rsid w:val="001C1220"/>
    <w:rsid w:val="001C15E8"/>
    <w:rsid w:val="001C1CD4"/>
    <w:rsid w:val="001C2627"/>
    <w:rsid w:val="001C2FB2"/>
    <w:rsid w:val="001C40B5"/>
    <w:rsid w:val="001C4A4F"/>
    <w:rsid w:val="001C4CB9"/>
    <w:rsid w:val="001C4D6C"/>
    <w:rsid w:val="001C6856"/>
    <w:rsid w:val="001C6A1C"/>
    <w:rsid w:val="001C6E2A"/>
    <w:rsid w:val="001C773E"/>
    <w:rsid w:val="001C7AD6"/>
    <w:rsid w:val="001D0A37"/>
    <w:rsid w:val="001D0E97"/>
    <w:rsid w:val="001D377D"/>
    <w:rsid w:val="001D386F"/>
    <w:rsid w:val="001D4617"/>
    <w:rsid w:val="001D5165"/>
    <w:rsid w:val="001D5937"/>
    <w:rsid w:val="001D5AE8"/>
    <w:rsid w:val="001D692C"/>
    <w:rsid w:val="001D7244"/>
    <w:rsid w:val="001D7B97"/>
    <w:rsid w:val="001E0C64"/>
    <w:rsid w:val="001E10A7"/>
    <w:rsid w:val="001E183E"/>
    <w:rsid w:val="001E1961"/>
    <w:rsid w:val="001E1B08"/>
    <w:rsid w:val="001E3D7B"/>
    <w:rsid w:val="001E4278"/>
    <w:rsid w:val="001E4763"/>
    <w:rsid w:val="001E4E54"/>
    <w:rsid w:val="001E5CA5"/>
    <w:rsid w:val="001E5E44"/>
    <w:rsid w:val="001E6F59"/>
    <w:rsid w:val="001E716D"/>
    <w:rsid w:val="001E78AD"/>
    <w:rsid w:val="001F0A58"/>
    <w:rsid w:val="001F13FE"/>
    <w:rsid w:val="001F1777"/>
    <w:rsid w:val="001F1D64"/>
    <w:rsid w:val="001F22AC"/>
    <w:rsid w:val="001F320B"/>
    <w:rsid w:val="001F33FC"/>
    <w:rsid w:val="001F3439"/>
    <w:rsid w:val="001F3597"/>
    <w:rsid w:val="001F371A"/>
    <w:rsid w:val="001F39CD"/>
    <w:rsid w:val="001F442A"/>
    <w:rsid w:val="001F4BD4"/>
    <w:rsid w:val="0020028B"/>
    <w:rsid w:val="00200778"/>
    <w:rsid w:val="0020090D"/>
    <w:rsid w:val="0020133D"/>
    <w:rsid w:val="00202A92"/>
    <w:rsid w:val="002031A8"/>
    <w:rsid w:val="002035CE"/>
    <w:rsid w:val="00203CE9"/>
    <w:rsid w:val="00205408"/>
    <w:rsid w:val="002054D9"/>
    <w:rsid w:val="002070C0"/>
    <w:rsid w:val="00207300"/>
    <w:rsid w:val="00207AF8"/>
    <w:rsid w:val="00207CDF"/>
    <w:rsid w:val="00210BE7"/>
    <w:rsid w:val="0021257A"/>
    <w:rsid w:val="002128BD"/>
    <w:rsid w:val="00212B6D"/>
    <w:rsid w:val="002131DD"/>
    <w:rsid w:val="00213485"/>
    <w:rsid w:val="002135BF"/>
    <w:rsid w:val="00213833"/>
    <w:rsid w:val="00213BFC"/>
    <w:rsid w:val="0021473E"/>
    <w:rsid w:val="0021522D"/>
    <w:rsid w:val="00215500"/>
    <w:rsid w:val="00215B67"/>
    <w:rsid w:val="00217E3D"/>
    <w:rsid w:val="002200D4"/>
    <w:rsid w:val="00220542"/>
    <w:rsid w:val="00220643"/>
    <w:rsid w:val="0022088E"/>
    <w:rsid w:val="002210A6"/>
    <w:rsid w:val="002214BC"/>
    <w:rsid w:val="0022230A"/>
    <w:rsid w:val="00223341"/>
    <w:rsid w:val="0022372C"/>
    <w:rsid w:val="0022396C"/>
    <w:rsid w:val="00223C7C"/>
    <w:rsid w:val="0022508B"/>
    <w:rsid w:val="002252E7"/>
    <w:rsid w:val="0022551B"/>
    <w:rsid w:val="00225E3B"/>
    <w:rsid w:val="0022679A"/>
    <w:rsid w:val="002276A9"/>
    <w:rsid w:val="00227E5B"/>
    <w:rsid w:val="00230081"/>
    <w:rsid w:val="002305D7"/>
    <w:rsid w:val="00231AC6"/>
    <w:rsid w:val="002337B9"/>
    <w:rsid w:val="00233DC9"/>
    <w:rsid w:val="002341D9"/>
    <w:rsid w:val="0023483B"/>
    <w:rsid w:val="00234CEF"/>
    <w:rsid w:val="00237391"/>
    <w:rsid w:val="00237845"/>
    <w:rsid w:val="00240014"/>
    <w:rsid w:val="002404D9"/>
    <w:rsid w:val="002404F4"/>
    <w:rsid w:val="00240A54"/>
    <w:rsid w:val="00241D87"/>
    <w:rsid w:val="00243734"/>
    <w:rsid w:val="00244943"/>
    <w:rsid w:val="002458A1"/>
    <w:rsid w:val="002460BB"/>
    <w:rsid w:val="002477AD"/>
    <w:rsid w:val="00250D82"/>
    <w:rsid w:val="00251223"/>
    <w:rsid w:val="002512DB"/>
    <w:rsid w:val="002528ED"/>
    <w:rsid w:val="00253F3E"/>
    <w:rsid w:val="00254288"/>
    <w:rsid w:val="0025437D"/>
    <w:rsid w:val="0025451F"/>
    <w:rsid w:val="0025458B"/>
    <w:rsid w:val="002555A9"/>
    <w:rsid w:val="00255A53"/>
    <w:rsid w:val="00255FA4"/>
    <w:rsid w:val="0025693E"/>
    <w:rsid w:val="00257B11"/>
    <w:rsid w:val="00257ED0"/>
    <w:rsid w:val="0026296F"/>
    <w:rsid w:val="00262D07"/>
    <w:rsid w:val="0026385D"/>
    <w:rsid w:val="00263B87"/>
    <w:rsid w:val="002641A6"/>
    <w:rsid w:val="0026425A"/>
    <w:rsid w:val="00264AC9"/>
    <w:rsid w:val="0026616C"/>
    <w:rsid w:val="002665F0"/>
    <w:rsid w:val="002704CC"/>
    <w:rsid w:val="00270DD2"/>
    <w:rsid w:val="0027197D"/>
    <w:rsid w:val="00271B07"/>
    <w:rsid w:val="00272FE3"/>
    <w:rsid w:val="00273AA7"/>
    <w:rsid w:val="00273ED8"/>
    <w:rsid w:val="00273FE2"/>
    <w:rsid w:val="00274E25"/>
    <w:rsid w:val="00275220"/>
    <w:rsid w:val="00275E8F"/>
    <w:rsid w:val="002761DA"/>
    <w:rsid w:val="00276BDF"/>
    <w:rsid w:val="00276E40"/>
    <w:rsid w:val="00277636"/>
    <w:rsid w:val="00277B81"/>
    <w:rsid w:val="002801B9"/>
    <w:rsid w:val="00280464"/>
    <w:rsid w:val="0028059E"/>
    <w:rsid w:val="00281252"/>
    <w:rsid w:val="0028137A"/>
    <w:rsid w:val="00281447"/>
    <w:rsid w:val="002831EF"/>
    <w:rsid w:val="002834F2"/>
    <w:rsid w:val="00283702"/>
    <w:rsid w:val="00284451"/>
    <w:rsid w:val="002854E0"/>
    <w:rsid w:val="002870B7"/>
    <w:rsid w:val="00290133"/>
    <w:rsid w:val="00290E2D"/>
    <w:rsid w:val="00292767"/>
    <w:rsid w:val="002934BD"/>
    <w:rsid w:val="00293737"/>
    <w:rsid w:val="00293BF5"/>
    <w:rsid w:val="00294FE2"/>
    <w:rsid w:val="002956C4"/>
    <w:rsid w:val="00295931"/>
    <w:rsid w:val="00295979"/>
    <w:rsid w:val="0029597E"/>
    <w:rsid w:val="00295FFC"/>
    <w:rsid w:val="002A0970"/>
    <w:rsid w:val="002A0CE2"/>
    <w:rsid w:val="002A1C14"/>
    <w:rsid w:val="002A1C2B"/>
    <w:rsid w:val="002A286F"/>
    <w:rsid w:val="002A3075"/>
    <w:rsid w:val="002A3724"/>
    <w:rsid w:val="002A4F50"/>
    <w:rsid w:val="002A51C3"/>
    <w:rsid w:val="002A5558"/>
    <w:rsid w:val="002A6BE1"/>
    <w:rsid w:val="002A778B"/>
    <w:rsid w:val="002B05F1"/>
    <w:rsid w:val="002B0ACB"/>
    <w:rsid w:val="002B0B0A"/>
    <w:rsid w:val="002B1414"/>
    <w:rsid w:val="002B1BC7"/>
    <w:rsid w:val="002B227B"/>
    <w:rsid w:val="002B2F2D"/>
    <w:rsid w:val="002B31B5"/>
    <w:rsid w:val="002B32CC"/>
    <w:rsid w:val="002B33F5"/>
    <w:rsid w:val="002B3B4E"/>
    <w:rsid w:val="002B47C0"/>
    <w:rsid w:val="002B4C87"/>
    <w:rsid w:val="002B4D41"/>
    <w:rsid w:val="002B4E67"/>
    <w:rsid w:val="002B7467"/>
    <w:rsid w:val="002B7C5A"/>
    <w:rsid w:val="002B7F63"/>
    <w:rsid w:val="002C01D9"/>
    <w:rsid w:val="002C026C"/>
    <w:rsid w:val="002C0D81"/>
    <w:rsid w:val="002C0F39"/>
    <w:rsid w:val="002C1579"/>
    <w:rsid w:val="002C2815"/>
    <w:rsid w:val="002C2994"/>
    <w:rsid w:val="002C4424"/>
    <w:rsid w:val="002C4995"/>
    <w:rsid w:val="002C4EEE"/>
    <w:rsid w:val="002C5138"/>
    <w:rsid w:val="002C5693"/>
    <w:rsid w:val="002C7260"/>
    <w:rsid w:val="002C7E9C"/>
    <w:rsid w:val="002D02F6"/>
    <w:rsid w:val="002D07E5"/>
    <w:rsid w:val="002D2DF2"/>
    <w:rsid w:val="002D3108"/>
    <w:rsid w:val="002D3A68"/>
    <w:rsid w:val="002D3EB1"/>
    <w:rsid w:val="002D43B3"/>
    <w:rsid w:val="002D5036"/>
    <w:rsid w:val="002D57AB"/>
    <w:rsid w:val="002D57F3"/>
    <w:rsid w:val="002D5CE1"/>
    <w:rsid w:val="002D6646"/>
    <w:rsid w:val="002D68A3"/>
    <w:rsid w:val="002D6A53"/>
    <w:rsid w:val="002D797F"/>
    <w:rsid w:val="002E0C36"/>
    <w:rsid w:val="002E112D"/>
    <w:rsid w:val="002E2393"/>
    <w:rsid w:val="002E28DA"/>
    <w:rsid w:val="002E2CE1"/>
    <w:rsid w:val="002E3637"/>
    <w:rsid w:val="002E41D2"/>
    <w:rsid w:val="002E4ED8"/>
    <w:rsid w:val="002E531E"/>
    <w:rsid w:val="002E54DE"/>
    <w:rsid w:val="002E56D5"/>
    <w:rsid w:val="002F0B80"/>
    <w:rsid w:val="002F278D"/>
    <w:rsid w:val="002F2FA6"/>
    <w:rsid w:val="002F34A0"/>
    <w:rsid w:val="002F45E6"/>
    <w:rsid w:val="002F461B"/>
    <w:rsid w:val="002F54D0"/>
    <w:rsid w:val="002F6108"/>
    <w:rsid w:val="002F6447"/>
    <w:rsid w:val="002F73FE"/>
    <w:rsid w:val="002F7689"/>
    <w:rsid w:val="002F7ACF"/>
    <w:rsid w:val="002F7E3B"/>
    <w:rsid w:val="002F7EDD"/>
    <w:rsid w:val="00300DF6"/>
    <w:rsid w:val="00301C16"/>
    <w:rsid w:val="00302D02"/>
    <w:rsid w:val="00302EB6"/>
    <w:rsid w:val="0030318C"/>
    <w:rsid w:val="003036B9"/>
    <w:rsid w:val="00303765"/>
    <w:rsid w:val="003037D6"/>
    <w:rsid w:val="00303C08"/>
    <w:rsid w:val="0030429B"/>
    <w:rsid w:val="003046AD"/>
    <w:rsid w:val="00304740"/>
    <w:rsid w:val="003056C6"/>
    <w:rsid w:val="0030574C"/>
    <w:rsid w:val="0030779D"/>
    <w:rsid w:val="00307D72"/>
    <w:rsid w:val="00310662"/>
    <w:rsid w:val="00310C72"/>
    <w:rsid w:val="00311703"/>
    <w:rsid w:val="003118BA"/>
    <w:rsid w:val="00312654"/>
    <w:rsid w:val="0031291E"/>
    <w:rsid w:val="00314935"/>
    <w:rsid w:val="00315999"/>
    <w:rsid w:val="00315C36"/>
    <w:rsid w:val="00317606"/>
    <w:rsid w:val="00317D63"/>
    <w:rsid w:val="003200A0"/>
    <w:rsid w:val="003200AC"/>
    <w:rsid w:val="00320F8B"/>
    <w:rsid w:val="00321151"/>
    <w:rsid w:val="00322103"/>
    <w:rsid w:val="00322595"/>
    <w:rsid w:val="00323B4F"/>
    <w:rsid w:val="00324033"/>
    <w:rsid w:val="00324456"/>
    <w:rsid w:val="003254D7"/>
    <w:rsid w:val="00325921"/>
    <w:rsid w:val="003265AE"/>
    <w:rsid w:val="00326A7A"/>
    <w:rsid w:val="00326D10"/>
    <w:rsid w:val="00326F71"/>
    <w:rsid w:val="00327CC9"/>
    <w:rsid w:val="00330BBB"/>
    <w:rsid w:val="00330D82"/>
    <w:rsid w:val="00332F8C"/>
    <w:rsid w:val="00333871"/>
    <w:rsid w:val="00333CEA"/>
    <w:rsid w:val="00334873"/>
    <w:rsid w:val="00334BFB"/>
    <w:rsid w:val="00334E47"/>
    <w:rsid w:val="00335615"/>
    <w:rsid w:val="003357AA"/>
    <w:rsid w:val="00336B8D"/>
    <w:rsid w:val="00336C04"/>
    <w:rsid w:val="00336DF0"/>
    <w:rsid w:val="00337538"/>
    <w:rsid w:val="00337567"/>
    <w:rsid w:val="003412EA"/>
    <w:rsid w:val="00341B5A"/>
    <w:rsid w:val="003424EE"/>
    <w:rsid w:val="003441D5"/>
    <w:rsid w:val="003443C1"/>
    <w:rsid w:val="00344EA6"/>
    <w:rsid w:val="00345D0D"/>
    <w:rsid w:val="0034646D"/>
    <w:rsid w:val="00347DFA"/>
    <w:rsid w:val="00347FCB"/>
    <w:rsid w:val="00350D2F"/>
    <w:rsid w:val="00351C11"/>
    <w:rsid w:val="00352A08"/>
    <w:rsid w:val="00352A0B"/>
    <w:rsid w:val="00353695"/>
    <w:rsid w:val="00354DEA"/>
    <w:rsid w:val="00355663"/>
    <w:rsid w:val="003559B7"/>
    <w:rsid w:val="00356305"/>
    <w:rsid w:val="00356339"/>
    <w:rsid w:val="0035654A"/>
    <w:rsid w:val="0035699E"/>
    <w:rsid w:val="00357216"/>
    <w:rsid w:val="00357291"/>
    <w:rsid w:val="00357719"/>
    <w:rsid w:val="00357C96"/>
    <w:rsid w:val="00357F6F"/>
    <w:rsid w:val="003603AE"/>
    <w:rsid w:val="00360CDA"/>
    <w:rsid w:val="00362AA0"/>
    <w:rsid w:val="003631A9"/>
    <w:rsid w:val="00363D7F"/>
    <w:rsid w:val="00363F21"/>
    <w:rsid w:val="00364421"/>
    <w:rsid w:val="00364F48"/>
    <w:rsid w:val="003654B9"/>
    <w:rsid w:val="003660EE"/>
    <w:rsid w:val="003661E2"/>
    <w:rsid w:val="00366618"/>
    <w:rsid w:val="003701DB"/>
    <w:rsid w:val="00370219"/>
    <w:rsid w:val="00370934"/>
    <w:rsid w:val="00370DF6"/>
    <w:rsid w:val="00371321"/>
    <w:rsid w:val="00371D3C"/>
    <w:rsid w:val="0037251F"/>
    <w:rsid w:val="0037284E"/>
    <w:rsid w:val="00372FDA"/>
    <w:rsid w:val="00375096"/>
    <w:rsid w:val="003768DF"/>
    <w:rsid w:val="00376EB4"/>
    <w:rsid w:val="00376F1C"/>
    <w:rsid w:val="00377DF7"/>
    <w:rsid w:val="00377DFF"/>
    <w:rsid w:val="00380597"/>
    <w:rsid w:val="00380DDA"/>
    <w:rsid w:val="0038227E"/>
    <w:rsid w:val="00382651"/>
    <w:rsid w:val="00382E1B"/>
    <w:rsid w:val="0038300E"/>
    <w:rsid w:val="00384A2E"/>
    <w:rsid w:val="00386D11"/>
    <w:rsid w:val="00387EAD"/>
    <w:rsid w:val="00391447"/>
    <w:rsid w:val="00392B4C"/>
    <w:rsid w:val="00393345"/>
    <w:rsid w:val="003936BF"/>
    <w:rsid w:val="00394406"/>
    <w:rsid w:val="00394F2B"/>
    <w:rsid w:val="00396C02"/>
    <w:rsid w:val="00397285"/>
    <w:rsid w:val="003A0CAF"/>
    <w:rsid w:val="003A1357"/>
    <w:rsid w:val="003A14B9"/>
    <w:rsid w:val="003A16E4"/>
    <w:rsid w:val="003A1E4C"/>
    <w:rsid w:val="003A2BB4"/>
    <w:rsid w:val="003A3B0D"/>
    <w:rsid w:val="003A4C44"/>
    <w:rsid w:val="003A4EF7"/>
    <w:rsid w:val="003A5BCD"/>
    <w:rsid w:val="003A606A"/>
    <w:rsid w:val="003A711B"/>
    <w:rsid w:val="003A7A24"/>
    <w:rsid w:val="003A7F78"/>
    <w:rsid w:val="003B081F"/>
    <w:rsid w:val="003B1F70"/>
    <w:rsid w:val="003B28E2"/>
    <w:rsid w:val="003B2AE2"/>
    <w:rsid w:val="003B31DB"/>
    <w:rsid w:val="003B350C"/>
    <w:rsid w:val="003B3934"/>
    <w:rsid w:val="003B3E14"/>
    <w:rsid w:val="003B4CB8"/>
    <w:rsid w:val="003B5C9F"/>
    <w:rsid w:val="003B666E"/>
    <w:rsid w:val="003B6F20"/>
    <w:rsid w:val="003B6F35"/>
    <w:rsid w:val="003B70DB"/>
    <w:rsid w:val="003C19EC"/>
    <w:rsid w:val="003C20A4"/>
    <w:rsid w:val="003C3B01"/>
    <w:rsid w:val="003C4B53"/>
    <w:rsid w:val="003C5824"/>
    <w:rsid w:val="003C5AD7"/>
    <w:rsid w:val="003C5D19"/>
    <w:rsid w:val="003C6258"/>
    <w:rsid w:val="003C6B6F"/>
    <w:rsid w:val="003C6F2E"/>
    <w:rsid w:val="003C79EC"/>
    <w:rsid w:val="003C7A0D"/>
    <w:rsid w:val="003D145B"/>
    <w:rsid w:val="003D3553"/>
    <w:rsid w:val="003D406B"/>
    <w:rsid w:val="003D410C"/>
    <w:rsid w:val="003D5F73"/>
    <w:rsid w:val="003E0486"/>
    <w:rsid w:val="003E132D"/>
    <w:rsid w:val="003E13F7"/>
    <w:rsid w:val="003E298E"/>
    <w:rsid w:val="003E2A29"/>
    <w:rsid w:val="003E3915"/>
    <w:rsid w:val="003E3D21"/>
    <w:rsid w:val="003E54C3"/>
    <w:rsid w:val="003E55E6"/>
    <w:rsid w:val="003E5CA7"/>
    <w:rsid w:val="003E6137"/>
    <w:rsid w:val="003F02DC"/>
    <w:rsid w:val="003F0B49"/>
    <w:rsid w:val="003F0B4E"/>
    <w:rsid w:val="003F10ED"/>
    <w:rsid w:val="003F2C71"/>
    <w:rsid w:val="003F3C1E"/>
    <w:rsid w:val="003F3E92"/>
    <w:rsid w:val="003F6A1B"/>
    <w:rsid w:val="003F71CF"/>
    <w:rsid w:val="003F7EB0"/>
    <w:rsid w:val="00400223"/>
    <w:rsid w:val="004002BD"/>
    <w:rsid w:val="00400637"/>
    <w:rsid w:val="0040087D"/>
    <w:rsid w:val="00400BAE"/>
    <w:rsid w:val="004016A9"/>
    <w:rsid w:val="004020DD"/>
    <w:rsid w:val="0040240F"/>
    <w:rsid w:val="00402598"/>
    <w:rsid w:val="00403C5F"/>
    <w:rsid w:val="00403CE6"/>
    <w:rsid w:val="00403E24"/>
    <w:rsid w:val="004040F8"/>
    <w:rsid w:val="0040488D"/>
    <w:rsid w:val="00405081"/>
    <w:rsid w:val="00405535"/>
    <w:rsid w:val="00405B56"/>
    <w:rsid w:val="00405DA3"/>
    <w:rsid w:val="00406362"/>
    <w:rsid w:val="004065E6"/>
    <w:rsid w:val="00406824"/>
    <w:rsid w:val="00406E89"/>
    <w:rsid w:val="00407F93"/>
    <w:rsid w:val="00407FD2"/>
    <w:rsid w:val="00410FEC"/>
    <w:rsid w:val="00411938"/>
    <w:rsid w:val="00412732"/>
    <w:rsid w:val="00412C42"/>
    <w:rsid w:val="00412D1D"/>
    <w:rsid w:val="0041378A"/>
    <w:rsid w:val="004144CB"/>
    <w:rsid w:val="00414CAD"/>
    <w:rsid w:val="0041572D"/>
    <w:rsid w:val="00416132"/>
    <w:rsid w:val="004163BC"/>
    <w:rsid w:val="00416794"/>
    <w:rsid w:val="00416D23"/>
    <w:rsid w:val="0042113B"/>
    <w:rsid w:val="00421F46"/>
    <w:rsid w:val="00423679"/>
    <w:rsid w:val="00423872"/>
    <w:rsid w:val="00423AAD"/>
    <w:rsid w:val="00423F6F"/>
    <w:rsid w:val="00424ED4"/>
    <w:rsid w:val="004257B2"/>
    <w:rsid w:val="00425CDF"/>
    <w:rsid w:val="00425EA3"/>
    <w:rsid w:val="00426247"/>
    <w:rsid w:val="004266D7"/>
    <w:rsid w:val="00427791"/>
    <w:rsid w:val="00430305"/>
    <w:rsid w:val="0043122C"/>
    <w:rsid w:val="00431551"/>
    <w:rsid w:val="00431857"/>
    <w:rsid w:val="00432B88"/>
    <w:rsid w:val="00432EFF"/>
    <w:rsid w:val="0043302E"/>
    <w:rsid w:val="00433494"/>
    <w:rsid w:val="004344EC"/>
    <w:rsid w:val="00434D6C"/>
    <w:rsid w:val="00434D9B"/>
    <w:rsid w:val="004353AC"/>
    <w:rsid w:val="00436A33"/>
    <w:rsid w:val="00436C7A"/>
    <w:rsid w:val="00436CC5"/>
    <w:rsid w:val="00437348"/>
    <w:rsid w:val="004423C6"/>
    <w:rsid w:val="004442D6"/>
    <w:rsid w:val="0044481E"/>
    <w:rsid w:val="00445340"/>
    <w:rsid w:val="00445DAE"/>
    <w:rsid w:val="004476EC"/>
    <w:rsid w:val="004502C5"/>
    <w:rsid w:val="004505EA"/>
    <w:rsid w:val="004508F9"/>
    <w:rsid w:val="00450BA3"/>
    <w:rsid w:val="00452103"/>
    <w:rsid w:val="004558CD"/>
    <w:rsid w:val="00456054"/>
    <w:rsid w:val="00456AFF"/>
    <w:rsid w:val="00457192"/>
    <w:rsid w:val="00457933"/>
    <w:rsid w:val="00461441"/>
    <w:rsid w:val="00461C00"/>
    <w:rsid w:val="004623C2"/>
    <w:rsid w:val="00462448"/>
    <w:rsid w:val="00462524"/>
    <w:rsid w:val="00462810"/>
    <w:rsid w:val="0046591A"/>
    <w:rsid w:val="004672BF"/>
    <w:rsid w:val="00467391"/>
    <w:rsid w:val="004678FF"/>
    <w:rsid w:val="00467C30"/>
    <w:rsid w:val="00467FF2"/>
    <w:rsid w:val="0047122A"/>
    <w:rsid w:val="00471585"/>
    <w:rsid w:val="00471694"/>
    <w:rsid w:val="00472199"/>
    <w:rsid w:val="00472B13"/>
    <w:rsid w:val="00472EDB"/>
    <w:rsid w:val="00472F1F"/>
    <w:rsid w:val="00473754"/>
    <w:rsid w:val="00474035"/>
    <w:rsid w:val="00474CBA"/>
    <w:rsid w:val="004765D3"/>
    <w:rsid w:val="00477966"/>
    <w:rsid w:val="0048080E"/>
    <w:rsid w:val="0048257C"/>
    <w:rsid w:val="00482677"/>
    <w:rsid w:val="004829F7"/>
    <w:rsid w:val="00483AA1"/>
    <w:rsid w:val="00483BC8"/>
    <w:rsid w:val="00484221"/>
    <w:rsid w:val="00485D93"/>
    <w:rsid w:val="00486A9E"/>
    <w:rsid w:val="00486B17"/>
    <w:rsid w:val="004875D9"/>
    <w:rsid w:val="0049160C"/>
    <w:rsid w:val="00491C67"/>
    <w:rsid w:val="00491DD1"/>
    <w:rsid w:val="0049252B"/>
    <w:rsid w:val="0049296B"/>
    <w:rsid w:val="00493066"/>
    <w:rsid w:val="00493743"/>
    <w:rsid w:val="00494B25"/>
    <w:rsid w:val="004955D3"/>
    <w:rsid w:val="00496126"/>
    <w:rsid w:val="004963B4"/>
    <w:rsid w:val="0049761E"/>
    <w:rsid w:val="00497C4D"/>
    <w:rsid w:val="004A02BB"/>
    <w:rsid w:val="004A13D2"/>
    <w:rsid w:val="004A1A83"/>
    <w:rsid w:val="004A2388"/>
    <w:rsid w:val="004A3749"/>
    <w:rsid w:val="004A461E"/>
    <w:rsid w:val="004A4D79"/>
    <w:rsid w:val="004A5F8D"/>
    <w:rsid w:val="004A677A"/>
    <w:rsid w:val="004A7689"/>
    <w:rsid w:val="004A7EFF"/>
    <w:rsid w:val="004B1E2C"/>
    <w:rsid w:val="004B29E1"/>
    <w:rsid w:val="004B42C3"/>
    <w:rsid w:val="004B50DB"/>
    <w:rsid w:val="004B5690"/>
    <w:rsid w:val="004B65DF"/>
    <w:rsid w:val="004B74EA"/>
    <w:rsid w:val="004B7CF3"/>
    <w:rsid w:val="004C0B11"/>
    <w:rsid w:val="004C1423"/>
    <w:rsid w:val="004C1B42"/>
    <w:rsid w:val="004C29D0"/>
    <w:rsid w:val="004C2D6A"/>
    <w:rsid w:val="004C48EF"/>
    <w:rsid w:val="004C49E4"/>
    <w:rsid w:val="004C5073"/>
    <w:rsid w:val="004C547D"/>
    <w:rsid w:val="004C6BD4"/>
    <w:rsid w:val="004C6BF8"/>
    <w:rsid w:val="004C7A48"/>
    <w:rsid w:val="004C7E3D"/>
    <w:rsid w:val="004C7E41"/>
    <w:rsid w:val="004D079A"/>
    <w:rsid w:val="004D0F6A"/>
    <w:rsid w:val="004D15A3"/>
    <w:rsid w:val="004D2062"/>
    <w:rsid w:val="004D3AE6"/>
    <w:rsid w:val="004D40EC"/>
    <w:rsid w:val="004D467B"/>
    <w:rsid w:val="004D48DB"/>
    <w:rsid w:val="004D6061"/>
    <w:rsid w:val="004D6DDE"/>
    <w:rsid w:val="004D70B7"/>
    <w:rsid w:val="004E008B"/>
    <w:rsid w:val="004E0DF1"/>
    <w:rsid w:val="004E1520"/>
    <w:rsid w:val="004E1769"/>
    <w:rsid w:val="004E205D"/>
    <w:rsid w:val="004E231E"/>
    <w:rsid w:val="004E286D"/>
    <w:rsid w:val="004E28DE"/>
    <w:rsid w:val="004E2DC0"/>
    <w:rsid w:val="004E30FA"/>
    <w:rsid w:val="004E34CB"/>
    <w:rsid w:val="004E39C5"/>
    <w:rsid w:val="004E3F1C"/>
    <w:rsid w:val="004E529A"/>
    <w:rsid w:val="004E52A0"/>
    <w:rsid w:val="004E54AF"/>
    <w:rsid w:val="004E713F"/>
    <w:rsid w:val="004E782F"/>
    <w:rsid w:val="004E7E11"/>
    <w:rsid w:val="004F09F5"/>
    <w:rsid w:val="004F0BF6"/>
    <w:rsid w:val="004F0CDE"/>
    <w:rsid w:val="004F1274"/>
    <w:rsid w:val="004F1FD3"/>
    <w:rsid w:val="004F20CE"/>
    <w:rsid w:val="004F2DDB"/>
    <w:rsid w:val="004F3B42"/>
    <w:rsid w:val="004F3BD6"/>
    <w:rsid w:val="004F44DD"/>
    <w:rsid w:val="004F4A9A"/>
    <w:rsid w:val="004F4E13"/>
    <w:rsid w:val="004F5C12"/>
    <w:rsid w:val="004F7324"/>
    <w:rsid w:val="00500658"/>
    <w:rsid w:val="00500E2B"/>
    <w:rsid w:val="005033BA"/>
    <w:rsid w:val="00503963"/>
    <w:rsid w:val="00503EC4"/>
    <w:rsid w:val="00504912"/>
    <w:rsid w:val="005050DC"/>
    <w:rsid w:val="00506315"/>
    <w:rsid w:val="0050737C"/>
    <w:rsid w:val="00507881"/>
    <w:rsid w:val="00507A0A"/>
    <w:rsid w:val="00510BEB"/>
    <w:rsid w:val="00510C69"/>
    <w:rsid w:val="00510D09"/>
    <w:rsid w:val="0051187F"/>
    <w:rsid w:val="00512463"/>
    <w:rsid w:val="0051256A"/>
    <w:rsid w:val="00512C56"/>
    <w:rsid w:val="00512E11"/>
    <w:rsid w:val="005137AB"/>
    <w:rsid w:val="00513B6A"/>
    <w:rsid w:val="00514127"/>
    <w:rsid w:val="00514BDC"/>
    <w:rsid w:val="0051537D"/>
    <w:rsid w:val="005168BB"/>
    <w:rsid w:val="00520181"/>
    <w:rsid w:val="0052033A"/>
    <w:rsid w:val="00520DC0"/>
    <w:rsid w:val="005216D1"/>
    <w:rsid w:val="00521D8A"/>
    <w:rsid w:val="00521F03"/>
    <w:rsid w:val="00521FF8"/>
    <w:rsid w:val="00522924"/>
    <w:rsid w:val="005242CD"/>
    <w:rsid w:val="00524681"/>
    <w:rsid w:val="00524A04"/>
    <w:rsid w:val="00525A32"/>
    <w:rsid w:val="00527873"/>
    <w:rsid w:val="0053120E"/>
    <w:rsid w:val="00531984"/>
    <w:rsid w:val="00531B72"/>
    <w:rsid w:val="005332ED"/>
    <w:rsid w:val="00533B3D"/>
    <w:rsid w:val="00533BA6"/>
    <w:rsid w:val="00534844"/>
    <w:rsid w:val="005348F7"/>
    <w:rsid w:val="00536325"/>
    <w:rsid w:val="00536B3E"/>
    <w:rsid w:val="005373C9"/>
    <w:rsid w:val="005378AD"/>
    <w:rsid w:val="00540DCA"/>
    <w:rsid w:val="00542450"/>
    <w:rsid w:val="00542EB4"/>
    <w:rsid w:val="00542F37"/>
    <w:rsid w:val="00544AC7"/>
    <w:rsid w:val="005450BE"/>
    <w:rsid w:val="00545AC4"/>
    <w:rsid w:val="00546032"/>
    <w:rsid w:val="00546283"/>
    <w:rsid w:val="00546F88"/>
    <w:rsid w:val="00547BB7"/>
    <w:rsid w:val="005512AC"/>
    <w:rsid w:val="00551367"/>
    <w:rsid w:val="005537AC"/>
    <w:rsid w:val="00553F60"/>
    <w:rsid w:val="005545A8"/>
    <w:rsid w:val="005548E4"/>
    <w:rsid w:val="00555039"/>
    <w:rsid w:val="005550CB"/>
    <w:rsid w:val="00555C64"/>
    <w:rsid w:val="00556AF9"/>
    <w:rsid w:val="005571F9"/>
    <w:rsid w:val="00557550"/>
    <w:rsid w:val="00557674"/>
    <w:rsid w:val="005576B6"/>
    <w:rsid w:val="00557AE9"/>
    <w:rsid w:val="00557FF7"/>
    <w:rsid w:val="00561F83"/>
    <w:rsid w:val="00564FB2"/>
    <w:rsid w:val="00565198"/>
    <w:rsid w:val="0056542D"/>
    <w:rsid w:val="00565E52"/>
    <w:rsid w:val="005660CE"/>
    <w:rsid w:val="005666D5"/>
    <w:rsid w:val="00567709"/>
    <w:rsid w:val="00570014"/>
    <w:rsid w:val="005703AD"/>
    <w:rsid w:val="005704B6"/>
    <w:rsid w:val="00571167"/>
    <w:rsid w:val="0057242F"/>
    <w:rsid w:val="005728BB"/>
    <w:rsid w:val="00572FE9"/>
    <w:rsid w:val="005730EC"/>
    <w:rsid w:val="005746E1"/>
    <w:rsid w:val="00574716"/>
    <w:rsid w:val="00574C03"/>
    <w:rsid w:val="00574F7B"/>
    <w:rsid w:val="00575A73"/>
    <w:rsid w:val="0057611C"/>
    <w:rsid w:val="00577486"/>
    <w:rsid w:val="005776B8"/>
    <w:rsid w:val="00577772"/>
    <w:rsid w:val="00580636"/>
    <w:rsid w:val="00580EC2"/>
    <w:rsid w:val="00581639"/>
    <w:rsid w:val="005816A8"/>
    <w:rsid w:val="00582705"/>
    <w:rsid w:val="00582DB7"/>
    <w:rsid w:val="005841A6"/>
    <w:rsid w:val="0058448A"/>
    <w:rsid w:val="00585177"/>
    <w:rsid w:val="005852DE"/>
    <w:rsid w:val="00586282"/>
    <w:rsid w:val="00586ACB"/>
    <w:rsid w:val="00586E8E"/>
    <w:rsid w:val="00587650"/>
    <w:rsid w:val="00587B8A"/>
    <w:rsid w:val="005903C9"/>
    <w:rsid w:val="0059041C"/>
    <w:rsid w:val="00590566"/>
    <w:rsid w:val="00590B3C"/>
    <w:rsid w:val="00591062"/>
    <w:rsid w:val="00591A1D"/>
    <w:rsid w:val="00596C0C"/>
    <w:rsid w:val="005A0CF7"/>
    <w:rsid w:val="005A0D2C"/>
    <w:rsid w:val="005A0EDD"/>
    <w:rsid w:val="005A0FD9"/>
    <w:rsid w:val="005A1412"/>
    <w:rsid w:val="005A23E8"/>
    <w:rsid w:val="005A2C35"/>
    <w:rsid w:val="005A320E"/>
    <w:rsid w:val="005A3867"/>
    <w:rsid w:val="005A3E76"/>
    <w:rsid w:val="005A4694"/>
    <w:rsid w:val="005A6A73"/>
    <w:rsid w:val="005A7366"/>
    <w:rsid w:val="005A74E0"/>
    <w:rsid w:val="005B011C"/>
    <w:rsid w:val="005B19FE"/>
    <w:rsid w:val="005B3FA1"/>
    <w:rsid w:val="005B4109"/>
    <w:rsid w:val="005B61DE"/>
    <w:rsid w:val="005B63AB"/>
    <w:rsid w:val="005B6C12"/>
    <w:rsid w:val="005B6F00"/>
    <w:rsid w:val="005B7280"/>
    <w:rsid w:val="005B76CF"/>
    <w:rsid w:val="005B7EFC"/>
    <w:rsid w:val="005B7EFE"/>
    <w:rsid w:val="005C05E1"/>
    <w:rsid w:val="005C1DF5"/>
    <w:rsid w:val="005C4709"/>
    <w:rsid w:val="005C5301"/>
    <w:rsid w:val="005C5342"/>
    <w:rsid w:val="005C5B34"/>
    <w:rsid w:val="005C5B6D"/>
    <w:rsid w:val="005C63DA"/>
    <w:rsid w:val="005C65CC"/>
    <w:rsid w:val="005C6C59"/>
    <w:rsid w:val="005C7510"/>
    <w:rsid w:val="005D039F"/>
    <w:rsid w:val="005D1AA2"/>
    <w:rsid w:val="005D2693"/>
    <w:rsid w:val="005D6301"/>
    <w:rsid w:val="005D7A75"/>
    <w:rsid w:val="005E11B0"/>
    <w:rsid w:val="005E14C8"/>
    <w:rsid w:val="005E1C44"/>
    <w:rsid w:val="005E1E28"/>
    <w:rsid w:val="005E29F7"/>
    <w:rsid w:val="005E4533"/>
    <w:rsid w:val="005E4755"/>
    <w:rsid w:val="005E5F79"/>
    <w:rsid w:val="005F02E2"/>
    <w:rsid w:val="005F0708"/>
    <w:rsid w:val="005F0752"/>
    <w:rsid w:val="005F0D6B"/>
    <w:rsid w:val="005F1C43"/>
    <w:rsid w:val="005F1C6C"/>
    <w:rsid w:val="005F40F3"/>
    <w:rsid w:val="005F5D00"/>
    <w:rsid w:val="005F5F4F"/>
    <w:rsid w:val="005F7F16"/>
    <w:rsid w:val="006000F5"/>
    <w:rsid w:val="00600AC4"/>
    <w:rsid w:val="00600DC0"/>
    <w:rsid w:val="00600EAC"/>
    <w:rsid w:val="00600EE0"/>
    <w:rsid w:val="0060131D"/>
    <w:rsid w:val="00601DC1"/>
    <w:rsid w:val="00602605"/>
    <w:rsid w:val="006029AC"/>
    <w:rsid w:val="00603225"/>
    <w:rsid w:val="00603DBD"/>
    <w:rsid w:val="00604441"/>
    <w:rsid w:val="006045EB"/>
    <w:rsid w:val="0060487B"/>
    <w:rsid w:val="00605737"/>
    <w:rsid w:val="00605EE2"/>
    <w:rsid w:val="0060667E"/>
    <w:rsid w:val="00606F23"/>
    <w:rsid w:val="00607668"/>
    <w:rsid w:val="00607B42"/>
    <w:rsid w:val="006100D4"/>
    <w:rsid w:val="0061190F"/>
    <w:rsid w:val="006121F5"/>
    <w:rsid w:val="0061222C"/>
    <w:rsid w:val="00613B6D"/>
    <w:rsid w:val="00613EDE"/>
    <w:rsid w:val="006146F0"/>
    <w:rsid w:val="006149F9"/>
    <w:rsid w:val="00616A88"/>
    <w:rsid w:val="00620842"/>
    <w:rsid w:val="00621026"/>
    <w:rsid w:val="00621949"/>
    <w:rsid w:val="00621D3D"/>
    <w:rsid w:val="006223B7"/>
    <w:rsid w:val="00622581"/>
    <w:rsid w:val="00622818"/>
    <w:rsid w:val="0062398C"/>
    <w:rsid w:val="0062405B"/>
    <w:rsid w:val="00624ED8"/>
    <w:rsid w:val="00626D40"/>
    <w:rsid w:val="00626DAB"/>
    <w:rsid w:val="00627594"/>
    <w:rsid w:val="00627A17"/>
    <w:rsid w:val="00627A5D"/>
    <w:rsid w:val="00627D45"/>
    <w:rsid w:val="006314A5"/>
    <w:rsid w:val="00632303"/>
    <w:rsid w:val="006329BB"/>
    <w:rsid w:val="0063337B"/>
    <w:rsid w:val="00633581"/>
    <w:rsid w:val="00633974"/>
    <w:rsid w:val="00634BCC"/>
    <w:rsid w:val="00634C59"/>
    <w:rsid w:val="00634F91"/>
    <w:rsid w:val="00635E65"/>
    <w:rsid w:val="00636184"/>
    <w:rsid w:val="00636F23"/>
    <w:rsid w:val="00637045"/>
    <w:rsid w:val="0063757F"/>
    <w:rsid w:val="0064036A"/>
    <w:rsid w:val="0064092A"/>
    <w:rsid w:val="00641793"/>
    <w:rsid w:val="00642465"/>
    <w:rsid w:val="00642AE7"/>
    <w:rsid w:val="00643825"/>
    <w:rsid w:val="006438FC"/>
    <w:rsid w:val="00643CD4"/>
    <w:rsid w:val="00643F84"/>
    <w:rsid w:val="0064438D"/>
    <w:rsid w:val="006444F1"/>
    <w:rsid w:val="00645192"/>
    <w:rsid w:val="00645952"/>
    <w:rsid w:val="006466B4"/>
    <w:rsid w:val="00646D3D"/>
    <w:rsid w:val="00646F2A"/>
    <w:rsid w:val="00647D1E"/>
    <w:rsid w:val="00647E01"/>
    <w:rsid w:val="00647EEE"/>
    <w:rsid w:val="0065043B"/>
    <w:rsid w:val="00650E0F"/>
    <w:rsid w:val="006516AF"/>
    <w:rsid w:val="0065184C"/>
    <w:rsid w:val="00651A71"/>
    <w:rsid w:val="00652A8B"/>
    <w:rsid w:val="00652AF4"/>
    <w:rsid w:val="00653440"/>
    <w:rsid w:val="00653A42"/>
    <w:rsid w:val="0065467F"/>
    <w:rsid w:val="00656BD6"/>
    <w:rsid w:val="006571D4"/>
    <w:rsid w:val="00657E44"/>
    <w:rsid w:val="00660797"/>
    <w:rsid w:val="00660813"/>
    <w:rsid w:val="00662112"/>
    <w:rsid w:val="00662336"/>
    <w:rsid w:val="00662A89"/>
    <w:rsid w:val="00664FB4"/>
    <w:rsid w:val="006658E6"/>
    <w:rsid w:val="00666BD3"/>
    <w:rsid w:val="0067145B"/>
    <w:rsid w:val="0067258C"/>
    <w:rsid w:val="006739DD"/>
    <w:rsid w:val="00673A09"/>
    <w:rsid w:val="00676E0E"/>
    <w:rsid w:val="00676EA5"/>
    <w:rsid w:val="00677912"/>
    <w:rsid w:val="00677CA6"/>
    <w:rsid w:val="00677D7E"/>
    <w:rsid w:val="00682108"/>
    <w:rsid w:val="0068249E"/>
    <w:rsid w:val="00682A8B"/>
    <w:rsid w:val="00682B6A"/>
    <w:rsid w:val="00683921"/>
    <w:rsid w:val="00683A7C"/>
    <w:rsid w:val="00683C45"/>
    <w:rsid w:val="00684F88"/>
    <w:rsid w:val="00687765"/>
    <w:rsid w:val="00687A8F"/>
    <w:rsid w:val="0069139A"/>
    <w:rsid w:val="00691B65"/>
    <w:rsid w:val="006927D1"/>
    <w:rsid w:val="00692BA4"/>
    <w:rsid w:val="00692CD1"/>
    <w:rsid w:val="00692CFD"/>
    <w:rsid w:val="00693AC5"/>
    <w:rsid w:val="00693D85"/>
    <w:rsid w:val="0069420F"/>
    <w:rsid w:val="006948CA"/>
    <w:rsid w:val="00694DA1"/>
    <w:rsid w:val="00695360"/>
    <w:rsid w:val="00696895"/>
    <w:rsid w:val="00696A10"/>
    <w:rsid w:val="00697F5D"/>
    <w:rsid w:val="006A0954"/>
    <w:rsid w:val="006A1CED"/>
    <w:rsid w:val="006A2116"/>
    <w:rsid w:val="006A217B"/>
    <w:rsid w:val="006A2422"/>
    <w:rsid w:val="006A295E"/>
    <w:rsid w:val="006A3302"/>
    <w:rsid w:val="006A3C0E"/>
    <w:rsid w:val="006A3E9C"/>
    <w:rsid w:val="006A423F"/>
    <w:rsid w:val="006A4584"/>
    <w:rsid w:val="006A542E"/>
    <w:rsid w:val="006A5A1F"/>
    <w:rsid w:val="006A5C80"/>
    <w:rsid w:val="006A5F76"/>
    <w:rsid w:val="006A5F94"/>
    <w:rsid w:val="006A656A"/>
    <w:rsid w:val="006A79D8"/>
    <w:rsid w:val="006A7BD1"/>
    <w:rsid w:val="006B085E"/>
    <w:rsid w:val="006B1974"/>
    <w:rsid w:val="006B1B3B"/>
    <w:rsid w:val="006B25ED"/>
    <w:rsid w:val="006B2797"/>
    <w:rsid w:val="006B3C14"/>
    <w:rsid w:val="006B541D"/>
    <w:rsid w:val="006B5AEE"/>
    <w:rsid w:val="006B670B"/>
    <w:rsid w:val="006C0C4F"/>
    <w:rsid w:val="006C1819"/>
    <w:rsid w:val="006C1B6B"/>
    <w:rsid w:val="006C2D88"/>
    <w:rsid w:val="006C2FF4"/>
    <w:rsid w:val="006C3235"/>
    <w:rsid w:val="006C38DE"/>
    <w:rsid w:val="006C3D88"/>
    <w:rsid w:val="006C3DF0"/>
    <w:rsid w:val="006C5105"/>
    <w:rsid w:val="006C5A88"/>
    <w:rsid w:val="006C5CAA"/>
    <w:rsid w:val="006C5FDB"/>
    <w:rsid w:val="006C694F"/>
    <w:rsid w:val="006C71EE"/>
    <w:rsid w:val="006C75C9"/>
    <w:rsid w:val="006D0127"/>
    <w:rsid w:val="006D04D8"/>
    <w:rsid w:val="006D175F"/>
    <w:rsid w:val="006D2550"/>
    <w:rsid w:val="006D273D"/>
    <w:rsid w:val="006D2D6E"/>
    <w:rsid w:val="006D5082"/>
    <w:rsid w:val="006D74FE"/>
    <w:rsid w:val="006D77B7"/>
    <w:rsid w:val="006E0EFC"/>
    <w:rsid w:val="006E1071"/>
    <w:rsid w:val="006E1646"/>
    <w:rsid w:val="006E37A3"/>
    <w:rsid w:val="006E37F4"/>
    <w:rsid w:val="006E3DC4"/>
    <w:rsid w:val="006E53DF"/>
    <w:rsid w:val="006E6125"/>
    <w:rsid w:val="006F0C78"/>
    <w:rsid w:val="006F1C04"/>
    <w:rsid w:val="006F244F"/>
    <w:rsid w:val="006F2EBE"/>
    <w:rsid w:val="006F2F51"/>
    <w:rsid w:val="006F343B"/>
    <w:rsid w:val="006F3CED"/>
    <w:rsid w:val="006F4316"/>
    <w:rsid w:val="006F4BAE"/>
    <w:rsid w:val="006F59ED"/>
    <w:rsid w:val="006F5FFB"/>
    <w:rsid w:val="006F63BA"/>
    <w:rsid w:val="006F72F0"/>
    <w:rsid w:val="00700622"/>
    <w:rsid w:val="00700724"/>
    <w:rsid w:val="00701259"/>
    <w:rsid w:val="00701D24"/>
    <w:rsid w:val="00702FC8"/>
    <w:rsid w:val="00703445"/>
    <w:rsid w:val="00703D16"/>
    <w:rsid w:val="00704B10"/>
    <w:rsid w:val="007052CE"/>
    <w:rsid w:val="00705313"/>
    <w:rsid w:val="00705FAB"/>
    <w:rsid w:val="00705FE2"/>
    <w:rsid w:val="00706127"/>
    <w:rsid w:val="00707738"/>
    <w:rsid w:val="00707864"/>
    <w:rsid w:val="0071073A"/>
    <w:rsid w:val="007138E4"/>
    <w:rsid w:val="00715817"/>
    <w:rsid w:val="00715F5E"/>
    <w:rsid w:val="007165B2"/>
    <w:rsid w:val="00716B57"/>
    <w:rsid w:val="00716B79"/>
    <w:rsid w:val="00716DD6"/>
    <w:rsid w:val="00717D11"/>
    <w:rsid w:val="00720FC7"/>
    <w:rsid w:val="0072106C"/>
    <w:rsid w:val="00721371"/>
    <w:rsid w:val="0072187A"/>
    <w:rsid w:val="00722ED5"/>
    <w:rsid w:val="00724B10"/>
    <w:rsid w:val="00725508"/>
    <w:rsid w:val="00726E79"/>
    <w:rsid w:val="00727215"/>
    <w:rsid w:val="00731159"/>
    <w:rsid w:val="00732417"/>
    <w:rsid w:val="0073251D"/>
    <w:rsid w:val="00732C5E"/>
    <w:rsid w:val="00732E8A"/>
    <w:rsid w:val="00735003"/>
    <w:rsid w:val="00735D65"/>
    <w:rsid w:val="007368C1"/>
    <w:rsid w:val="0073748E"/>
    <w:rsid w:val="00737C99"/>
    <w:rsid w:val="00740C80"/>
    <w:rsid w:val="0074284D"/>
    <w:rsid w:val="007432BB"/>
    <w:rsid w:val="00744930"/>
    <w:rsid w:val="00744A9C"/>
    <w:rsid w:val="00744FB9"/>
    <w:rsid w:val="00745AF3"/>
    <w:rsid w:val="007467F9"/>
    <w:rsid w:val="00746A18"/>
    <w:rsid w:val="00746E18"/>
    <w:rsid w:val="00747B6D"/>
    <w:rsid w:val="00750434"/>
    <w:rsid w:val="00750B56"/>
    <w:rsid w:val="00750BC2"/>
    <w:rsid w:val="007518DD"/>
    <w:rsid w:val="00752296"/>
    <w:rsid w:val="0075355A"/>
    <w:rsid w:val="0075398A"/>
    <w:rsid w:val="007539B9"/>
    <w:rsid w:val="00754393"/>
    <w:rsid w:val="007544AC"/>
    <w:rsid w:val="0075479D"/>
    <w:rsid w:val="007549DE"/>
    <w:rsid w:val="00755205"/>
    <w:rsid w:val="007558D8"/>
    <w:rsid w:val="00755AE5"/>
    <w:rsid w:val="00756898"/>
    <w:rsid w:val="00756CA3"/>
    <w:rsid w:val="0075701E"/>
    <w:rsid w:val="00757420"/>
    <w:rsid w:val="007574EE"/>
    <w:rsid w:val="0076085B"/>
    <w:rsid w:val="00761084"/>
    <w:rsid w:val="00761910"/>
    <w:rsid w:val="007631AD"/>
    <w:rsid w:val="00763997"/>
    <w:rsid w:val="007646A7"/>
    <w:rsid w:val="007653F9"/>
    <w:rsid w:val="007658D7"/>
    <w:rsid w:val="00766322"/>
    <w:rsid w:val="0076641B"/>
    <w:rsid w:val="00767C3A"/>
    <w:rsid w:val="00770E3F"/>
    <w:rsid w:val="00770F8D"/>
    <w:rsid w:val="007714AC"/>
    <w:rsid w:val="00771827"/>
    <w:rsid w:val="007723DC"/>
    <w:rsid w:val="0077400C"/>
    <w:rsid w:val="00774168"/>
    <w:rsid w:val="0077435C"/>
    <w:rsid w:val="00774752"/>
    <w:rsid w:val="00774EC1"/>
    <w:rsid w:val="00775C5D"/>
    <w:rsid w:val="0077737F"/>
    <w:rsid w:val="0078022A"/>
    <w:rsid w:val="0078375F"/>
    <w:rsid w:val="00783D51"/>
    <w:rsid w:val="00783EC3"/>
    <w:rsid w:val="00785BF9"/>
    <w:rsid w:val="00786287"/>
    <w:rsid w:val="00786D45"/>
    <w:rsid w:val="00786DCE"/>
    <w:rsid w:val="0078748A"/>
    <w:rsid w:val="007874CB"/>
    <w:rsid w:val="00787876"/>
    <w:rsid w:val="00787CCF"/>
    <w:rsid w:val="007907F3"/>
    <w:rsid w:val="00790B86"/>
    <w:rsid w:val="00791330"/>
    <w:rsid w:val="00791AA8"/>
    <w:rsid w:val="00791AC3"/>
    <w:rsid w:val="007927AB"/>
    <w:rsid w:val="00792853"/>
    <w:rsid w:val="00792BCD"/>
    <w:rsid w:val="00793B58"/>
    <w:rsid w:val="00794064"/>
    <w:rsid w:val="00794A68"/>
    <w:rsid w:val="00794B0C"/>
    <w:rsid w:val="00794DEB"/>
    <w:rsid w:val="0079641A"/>
    <w:rsid w:val="007A001B"/>
    <w:rsid w:val="007A0A2C"/>
    <w:rsid w:val="007A1AE0"/>
    <w:rsid w:val="007A3FD7"/>
    <w:rsid w:val="007A418A"/>
    <w:rsid w:val="007A42BE"/>
    <w:rsid w:val="007A4692"/>
    <w:rsid w:val="007A4C9C"/>
    <w:rsid w:val="007A54E4"/>
    <w:rsid w:val="007A5C28"/>
    <w:rsid w:val="007A5F92"/>
    <w:rsid w:val="007A6254"/>
    <w:rsid w:val="007A64F8"/>
    <w:rsid w:val="007A6CF1"/>
    <w:rsid w:val="007A6F66"/>
    <w:rsid w:val="007A791F"/>
    <w:rsid w:val="007A7A28"/>
    <w:rsid w:val="007B0262"/>
    <w:rsid w:val="007B0EDB"/>
    <w:rsid w:val="007B1695"/>
    <w:rsid w:val="007B1BC0"/>
    <w:rsid w:val="007B206D"/>
    <w:rsid w:val="007B246E"/>
    <w:rsid w:val="007B2AB1"/>
    <w:rsid w:val="007B320A"/>
    <w:rsid w:val="007B4C1B"/>
    <w:rsid w:val="007C0026"/>
    <w:rsid w:val="007C08E1"/>
    <w:rsid w:val="007C0A97"/>
    <w:rsid w:val="007C2142"/>
    <w:rsid w:val="007C49A7"/>
    <w:rsid w:val="007C4C34"/>
    <w:rsid w:val="007C5033"/>
    <w:rsid w:val="007C5CF0"/>
    <w:rsid w:val="007C677F"/>
    <w:rsid w:val="007C7155"/>
    <w:rsid w:val="007C717E"/>
    <w:rsid w:val="007C71F5"/>
    <w:rsid w:val="007D1E3D"/>
    <w:rsid w:val="007D2314"/>
    <w:rsid w:val="007D27DE"/>
    <w:rsid w:val="007D304B"/>
    <w:rsid w:val="007D3258"/>
    <w:rsid w:val="007D3377"/>
    <w:rsid w:val="007D4665"/>
    <w:rsid w:val="007D61C4"/>
    <w:rsid w:val="007D75B7"/>
    <w:rsid w:val="007E02B9"/>
    <w:rsid w:val="007E03A3"/>
    <w:rsid w:val="007E080E"/>
    <w:rsid w:val="007E0CF0"/>
    <w:rsid w:val="007E1F30"/>
    <w:rsid w:val="007E22F3"/>
    <w:rsid w:val="007E2F18"/>
    <w:rsid w:val="007E31F8"/>
    <w:rsid w:val="007E333B"/>
    <w:rsid w:val="007E422A"/>
    <w:rsid w:val="007E5660"/>
    <w:rsid w:val="007E5704"/>
    <w:rsid w:val="007E59A2"/>
    <w:rsid w:val="007E5EFD"/>
    <w:rsid w:val="007E628A"/>
    <w:rsid w:val="007E7203"/>
    <w:rsid w:val="007E7877"/>
    <w:rsid w:val="007F0A28"/>
    <w:rsid w:val="007F36B3"/>
    <w:rsid w:val="007F3B8A"/>
    <w:rsid w:val="007F3FF9"/>
    <w:rsid w:val="00801647"/>
    <w:rsid w:val="00801AA5"/>
    <w:rsid w:val="00802076"/>
    <w:rsid w:val="008027C5"/>
    <w:rsid w:val="00803194"/>
    <w:rsid w:val="008032B1"/>
    <w:rsid w:val="00804DED"/>
    <w:rsid w:val="00805128"/>
    <w:rsid w:val="008062DF"/>
    <w:rsid w:val="0080673E"/>
    <w:rsid w:val="00806856"/>
    <w:rsid w:val="008070EE"/>
    <w:rsid w:val="0080767D"/>
    <w:rsid w:val="008079A1"/>
    <w:rsid w:val="0081002C"/>
    <w:rsid w:val="0081094B"/>
    <w:rsid w:val="00810F1D"/>
    <w:rsid w:val="00811D26"/>
    <w:rsid w:val="00811D4D"/>
    <w:rsid w:val="00813A06"/>
    <w:rsid w:val="00813AC0"/>
    <w:rsid w:val="008142DD"/>
    <w:rsid w:val="008153B3"/>
    <w:rsid w:val="00815C20"/>
    <w:rsid w:val="00815CC8"/>
    <w:rsid w:val="00815E36"/>
    <w:rsid w:val="00816D27"/>
    <w:rsid w:val="008175ED"/>
    <w:rsid w:val="00817FDE"/>
    <w:rsid w:val="0082088E"/>
    <w:rsid w:val="00820F80"/>
    <w:rsid w:val="008234A1"/>
    <w:rsid w:val="00823583"/>
    <w:rsid w:val="008240B3"/>
    <w:rsid w:val="00824502"/>
    <w:rsid w:val="00824B9D"/>
    <w:rsid w:val="00826A59"/>
    <w:rsid w:val="00826D91"/>
    <w:rsid w:val="00830CB7"/>
    <w:rsid w:val="00831C13"/>
    <w:rsid w:val="0083202B"/>
    <w:rsid w:val="00832A78"/>
    <w:rsid w:val="00832D6A"/>
    <w:rsid w:val="00833A04"/>
    <w:rsid w:val="00833AC6"/>
    <w:rsid w:val="00833AEF"/>
    <w:rsid w:val="008348A1"/>
    <w:rsid w:val="008349DA"/>
    <w:rsid w:val="008351EE"/>
    <w:rsid w:val="00835970"/>
    <w:rsid w:val="00836020"/>
    <w:rsid w:val="0083786C"/>
    <w:rsid w:val="00837975"/>
    <w:rsid w:val="008405DD"/>
    <w:rsid w:val="00840A30"/>
    <w:rsid w:val="00840E2F"/>
    <w:rsid w:val="0084297F"/>
    <w:rsid w:val="00843335"/>
    <w:rsid w:val="00843B34"/>
    <w:rsid w:val="00844519"/>
    <w:rsid w:val="008455BC"/>
    <w:rsid w:val="0084607C"/>
    <w:rsid w:val="008465D2"/>
    <w:rsid w:val="008467D4"/>
    <w:rsid w:val="008468D7"/>
    <w:rsid w:val="008479D7"/>
    <w:rsid w:val="00847D37"/>
    <w:rsid w:val="00847E14"/>
    <w:rsid w:val="00847FD5"/>
    <w:rsid w:val="00850558"/>
    <w:rsid w:val="0085087E"/>
    <w:rsid w:val="00851A94"/>
    <w:rsid w:val="00851D2F"/>
    <w:rsid w:val="0085205C"/>
    <w:rsid w:val="00852B0E"/>
    <w:rsid w:val="008530D3"/>
    <w:rsid w:val="00853625"/>
    <w:rsid w:val="0085385E"/>
    <w:rsid w:val="00853D42"/>
    <w:rsid w:val="00854A54"/>
    <w:rsid w:val="00854D06"/>
    <w:rsid w:val="00855B26"/>
    <w:rsid w:val="00855FDF"/>
    <w:rsid w:val="008574F7"/>
    <w:rsid w:val="00860054"/>
    <w:rsid w:val="00860917"/>
    <w:rsid w:val="0086101D"/>
    <w:rsid w:val="00861B58"/>
    <w:rsid w:val="0086239A"/>
    <w:rsid w:val="0086381B"/>
    <w:rsid w:val="00863A1F"/>
    <w:rsid w:val="00864192"/>
    <w:rsid w:val="008645FC"/>
    <w:rsid w:val="00864A2C"/>
    <w:rsid w:val="00865963"/>
    <w:rsid w:val="00866424"/>
    <w:rsid w:val="00866C11"/>
    <w:rsid w:val="00866FB0"/>
    <w:rsid w:val="00866FF2"/>
    <w:rsid w:val="008700BC"/>
    <w:rsid w:val="00870106"/>
    <w:rsid w:val="008720D7"/>
    <w:rsid w:val="00873AA7"/>
    <w:rsid w:val="0087492E"/>
    <w:rsid w:val="00874BCE"/>
    <w:rsid w:val="0087504D"/>
    <w:rsid w:val="008756A5"/>
    <w:rsid w:val="00875F2F"/>
    <w:rsid w:val="00877645"/>
    <w:rsid w:val="008806C8"/>
    <w:rsid w:val="0088284D"/>
    <w:rsid w:val="00882F76"/>
    <w:rsid w:val="0088300B"/>
    <w:rsid w:val="008831C1"/>
    <w:rsid w:val="00884266"/>
    <w:rsid w:val="008856CA"/>
    <w:rsid w:val="00885DEA"/>
    <w:rsid w:val="0088730B"/>
    <w:rsid w:val="0088757D"/>
    <w:rsid w:val="0089217C"/>
    <w:rsid w:val="008931E8"/>
    <w:rsid w:val="008940E4"/>
    <w:rsid w:val="00894507"/>
    <w:rsid w:val="0089469D"/>
    <w:rsid w:val="008949BB"/>
    <w:rsid w:val="00895C0F"/>
    <w:rsid w:val="008968A7"/>
    <w:rsid w:val="00896D4C"/>
    <w:rsid w:val="00897C97"/>
    <w:rsid w:val="008A0677"/>
    <w:rsid w:val="008A090C"/>
    <w:rsid w:val="008A0A8E"/>
    <w:rsid w:val="008A1260"/>
    <w:rsid w:val="008A165A"/>
    <w:rsid w:val="008A1722"/>
    <w:rsid w:val="008A1FEF"/>
    <w:rsid w:val="008A300D"/>
    <w:rsid w:val="008A30FA"/>
    <w:rsid w:val="008A4043"/>
    <w:rsid w:val="008A438E"/>
    <w:rsid w:val="008A6DFF"/>
    <w:rsid w:val="008A6F40"/>
    <w:rsid w:val="008B1268"/>
    <w:rsid w:val="008B1A6A"/>
    <w:rsid w:val="008B1F59"/>
    <w:rsid w:val="008B21AC"/>
    <w:rsid w:val="008B24C7"/>
    <w:rsid w:val="008B34CB"/>
    <w:rsid w:val="008B406E"/>
    <w:rsid w:val="008B4D38"/>
    <w:rsid w:val="008B5617"/>
    <w:rsid w:val="008B5ABC"/>
    <w:rsid w:val="008B6159"/>
    <w:rsid w:val="008B679B"/>
    <w:rsid w:val="008B6D17"/>
    <w:rsid w:val="008B7271"/>
    <w:rsid w:val="008B77BE"/>
    <w:rsid w:val="008B7929"/>
    <w:rsid w:val="008C1A21"/>
    <w:rsid w:val="008C23F9"/>
    <w:rsid w:val="008C2AE8"/>
    <w:rsid w:val="008C2CFE"/>
    <w:rsid w:val="008C3050"/>
    <w:rsid w:val="008C394F"/>
    <w:rsid w:val="008C4A0B"/>
    <w:rsid w:val="008C576B"/>
    <w:rsid w:val="008D1217"/>
    <w:rsid w:val="008D196B"/>
    <w:rsid w:val="008D1B6D"/>
    <w:rsid w:val="008D1FEC"/>
    <w:rsid w:val="008D2CFE"/>
    <w:rsid w:val="008D30C5"/>
    <w:rsid w:val="008D3109"/>
    <w:rsid w:val="008D3826"/>
    <w:rsid w:val="008D3877"/>
    <w:rsid w:val="008D3DB5"/>
    <w:rsid w:val="008D3E5D"/>
    <w:rsid w:val="008D5759"/>
    <w:rsid w:val="008D5A6A"/>
    <w:rsid w:val="008D600A"/>
    <w:rsid w:val="008D6287"/>
    <w:rsid w:val="008D6576"/>
    <w:rsid w:val="008D7647"/>
    <w:rsid w:val="008D7EFB"/>
    <w:rsid w:val="008E0243"/>
    <w:rsid w:val="008E04E8"/>
    <w:rsid w:val="008E06B9"/>
    <w:rsid w:val="008E13EC"/>
    <w:rsid w:val="008E415E"/>
    <w:rsid w:val="008E4781"/>
    <w:rsid w:val="008E614C"/>
    <w:rsid w:val="008E646B"/>
    <w:rsid w:val="008E7072"/>
    <w:rsid w:val="008E71E8"/>
    <w:rsid w:val="008E7FDC"/>
    <w:rsid w:val="008F0BDB"/>
    <w:rsid w:val="008F1045"/>
    <w:rsid w:val="008F4C7D"/>
    <w:rsid w:val="008F5223"/>
    <w:rsid w:val="008F5F06"/>
    <w:rsid w:val="008F6F6F"/>
    <w:rsid w:val="008F71A3"/>
    <w:rsid w:val="008F76A9"/>
    <w:rsid w:val="008F7F10"/>
    <w:rsid w:val="008F7F9A"/>
    <w:rsid w:val="0090016C"/>
    <w:rsid w:val="0090045E"/>
    <w:rsid w:val="0090172E"/>
    <w:rsid w:val="00902A73"/>
    <w:rsid w:val="00902EF0"/>
    <w:rsid w:val="00903C1A"/>
    <w:rsid w:val="00904360"/>
    <w:rsid w:val="00904582"/>
    <w:rsid w:val="009049B0"/>
    <w:rsid w:val="009051D9"/>
    <w:rsid w:val="00905D79"/>
    <w:rsid w:val="00905D7D"/>
    <w:rsid w:val="00905FA8"/>
    <w:rsid w:val="00906047"/>
    <w:rsid w:val="00906AED"/>
    <w:rsid w:val="0091031E"/>
    <w:rsid w:val="00910A70"/>
    <w:rsid w:val="00910B61"/>
    <w:rsid w:val="00910BB0"/>
    <w:rsid w:val="00911575"/>
    <w:rsid w:val="00911808"/>
    <w:rsid w:val="00911A83"/>
    <w:rsid w:val="00911F56"/>
    <w:rsid w:val="009121D2"/>
    <w:rsid w:val="00912B9F"/>
    <w:rsid w:val="00912C0F"/>
    <w:rsid w:val="00913788"/>
    <w:rsid w:val="00913E52"/>
    <w:rsid w:val="0091543E"/>
    <w:rsid w:val="0091551F"/>
    <w:rsid w:val="0091578B"/>
    <w:rsid w:val="00915FD0"/>
    <w:rsid w:val="00916F0F"/>
    <w:rsid w:val="00920A0B"/>
    <w:rsid w:val="00920CCE"/>
    <w:rsid w:val="00922BD3"/>
    <w:rsid w:val="009243E4"/>
    <w:rsid w:val="009248D5"/>
    <w:rsid w:val="009258E5"/>
    <w:rsid w:val="00925C5B"/>
    <w:rsid w:val="00926146"/>
    <w:rsid w:val="0092629F"/>
    <w:rsid w:val="00927007"/>
    <w:rsid w:val="0092739A"/>
    <w:rsid w:val="009279B7"/>
    <w:rsid w:val="009316DF"/>
    <w:rsid w:val="009330D0"/>
    <w:rsid w:val="0093317F"/>
    <w:rsid w:val="00933F39"/>
    <w:rsid w:val="00933F94"/>
    <w:rsid w:val="00935743"/>
    <w:rsid w:val="0093696A"/>
    <w:rsid w:val="009374B0"/>
    <w:rsid w:val="00937557"/>
    <w:rsid w:val="00940331"/>
    <w:rsid w:val="00940395"/>
    <w:rsid w:val="0094087A"/>
    <w:rsid w:val="00941BAE"/>
    <w:rsid w:val="00943CBF"/>
    <w:rsid w:val="009453AD"/>
    <w:rsid w:val="00945804"/>
    <w:rsid w:val="00946500"/>
    <w:rsid w:val="00950236"/>
    <w:rsid w:val="00951885"/>
    <w:rsid w:val="00953DEA"/>
    <w:rsid w:val="009556E8"/>
    <w:rsid w:val="00956DEF"/>
    <w:rsid w:val="00956E70"/>
    <w:rsid w:val="00956EF4"/>
    <w:rsid w:val="009615F4"/>
    <w:rsid w:val="009616B4"/>
    <w:rsid w:val="00962686"/>
    <w:rsid w:val="009633F5"/>
    <w:rsid w:val="00963AB3"/>
    <w:rsid w:val="00964847"/>
    <w:rsid w:val="00964904"/>
    <w:rsid w:val="00966233"/>
    <w:rsid w:val="00966702"/>
    <w:rsid w:val="00966865"/>
    <w:rsid w:val="00967A9E"/>
    <w:rsid w:val="00970268"/>
    <w:rsid w:val="009705F7"/>
    <w:rsid w:val="00970762"/>
    <w:rsid w:val="0097157C"/>
    <w:rsid w:val="00973257"/>
    <w:rsid w:val="009733F1"/>
    <w:rsid w:val="00973B4F"/>
    <w:rsid w:val="00974575"/>
    <w:rsid w:val="009748C4"/>
    <w:rsid w:val="0097571C"/>
    <w:rsid w:val="00975861"/>
    <w:rsid w:val="00975DF6"/>
    <w:rsid w:val="0097707D"/>
    <w:rsid w:val="009776C2"/>
    <w:rsid w:val="00977A2A"/>
    <w:rsid w:val="00980233"/>
    <w:rsid w:val="00981458"/>
    <w:rsid w:val="0098150E"/>
    <w:rsid w:val="00981D9D"/>
    <w:rsid w:val="0098215C"/>
    <w:rsid w:val="009828A1"/>
    <w:rsid w:val="00982E8C"/>
    <w:rsid w:val="00983680"/>
    <w:rsid w:val="00983A86"/>
    <w:rsid w:val="00984BBF"/>
    <w:rsid w:val="00984DA4"/>
    <w:rsid w:val="00984E82"/>
    <w:rsid w:val="009857B0"/>
    <w:rsid w:val="00985922"/>
    <w:rsid w:val="00985A7A"/>
    <w:rsid w:val="00986FF3"/>
    <w:rsid w:val="00987A33"/>
    <w:rsid w:val="009906A1"/>
    <w:rsid w:val="00991B5A"/>
    <w:rsid w:val="00991E28"/>
    <w:rsid w:val="009923B2"/>
    <w:rsid w:val="009933B1"/>
    <w:rsid w:val="00993A05"/>
    <w:rsid w:val="00994314"/>
    <w:rsid w:val="00994C85"/>
    <w:rsid w:val="00994D9D"/>
    <w:rsid w:val="00995AF1"/>
    <w:rsid w:val="00996165"/>
    <w:rsid w:val="00997A71"/>
    <w:rsid w:val="009A041B"/>
    <w:rsid w:val="009A1E1A"/>
    <w:rsid w:val="009A24D5"/>
    <w:rsid w:val="009A2800"/>
    <w:rsid w:val="009A3396"/>
    <w:rsid w:val="009A4849"/>
    <w:rsid w:val="009A55EF"/>
    <w:rsid w:val="009A5BD1"/>
    <w:rsid w:val="009A5DE1"/>
    <w:rsid w:val="009A651D"/>
    <w:rsid w:val="009A6D8A"/>
    <w:rsid w:val="009A71CE"/>
    <w:rsid w:val="009A7EA6"/>
    <w:rsid w:val="009B05B1"/>
    <w:rsid w:val="009B3BBD"/>
    <w:rsid w:val="009B3E05"/>
    <w:rsid w:val="009B5024"/>
    <w:rsid w:val="009B5B7C"/>
    <w:rsid w:val="009B6006"/>
    <w:rsid w:val="009B609D"/>
    <w:rsid w:val="009B60A8"/>
    <w:rsid w:val="009B6979"/>
    <w:rsid w:val="009B73B3"/>
    <w:rsid w:val="009B7B48"/>
    <w:rsid w:val="009B7ED5"/>
    <w:rsid w:val="009C1225"/>
    <w:rsid w:val="009C140A"/>
    <w:rsid w:val="009C1CD5"/>
    <w:rsid w:val="009C207C"/>
    <w:rsid w:val="009C28C5"/>
    <w:rsid w:val="009C3B97"/>
    <w:rsid w:val="009C418C"/>
    <w:rsid w:val="009C452F"/>
    <w:rsid w:val="009C478C"/>
    <w:rsid w:val="009C5E87"/>
    <w:rsid w:val="009C63FA"/>
    <w:rsid w:val="009C7305"/>
    <w:rsid w:val="009C768E"/>
    <w:rsid w:val="009C7A74"/>
    <w:rsid w:val="009D069B"/>
    <w:rsid w:val="009D0811"/>
    <w:rsid w:val="009D1E77"/>
    <w:rsid w:val="009D3679"/>
    <w:rsid w:val="009D457E"/>
    <w:rsid w:val="009D4ACD"/>
    <w:rsid w:val="009D50A6"/>
    <w:rsid w:val="009D52E1"/>
    <w:rsid w:val="009D562F"/>
    <w:rsid w:val="009D628A"/>
    <w:rsid w:val="009D6518"/>
    <w:rsid w:val="009D654C"/>
    <w:rsid w:val="009D6FA0"/>
    <w:rsid w:val="009D7080"/>
    <w:rsid w:val="009E0434"/>
    <w:rsid w:val="009E084A"/>
    <w:rsid w:val="009E0DCF"/>
    <w:rsid w:val="009E0E63"/>
    <w:rsid w:val="009E1154"/>
    <w:rsid w:val="009E24D1"/>
    <w:rsid w:val="009E3FC1"/>
    <w:rsid w:val="009E48B4"/>
    <w:rsid w:val="009E4B1F"/>
    <w:rsid w:val="009E4F7F"/>
    <w:rsid w:val="009E559B"/>
    <w:rsid w:val="009E6140"/>
    <w:rsid w:val="009E6487"/>
    <w:rsid w:val="009E65DC"/>
    <w:rsid w:val="009E669B"/>
    <w:rsid w:val="009F2BA3"/>
    <w:rsid w:val="009F4170"/>
    <w:rsid w:val="009F464C"/>
    <w:rsid w:val="009F4811"/>
    <w:rsid w:val="009F552A"/>
    <w:rsid w:val="009F5792"/>
    <w:rsid w:val="009F59A4"/>
    <w:rsid w:val="009F6841"/>
    <w:rsid w:val="009F710C"/>
    <w:rsid w:val="00A0103C"/>
    <w:rsid w:val="00A02B9F"/>
    <w:rsid w:val="00A045EB"/>
    <w:rsid w:val="00A047FD"/>
    <w:rsid w:val="00A0480E"/>
    <w:rsid w:val="00A05BEB"/>
    <w:rsid w:val="00A0650E"/>
    <w:rsid w:val="00A07554"/>
    <w:rsid w:val="00A07620"/>
    <w:rsid w:val="00A10BE9"/>
    <w:rsid w:val="00A10D88"/>
    <w:rsid w:val="00A122B7"/>
    <w:rsid w:val="00A13EB9"/>
    <w:rsid w:val="00A13F58"/>
    <w:rsid w:val="00A1554D"/>
    <w:rsid w:val="00A1628D"/>
    <w:rsid w:val="00A16508"/>
    <w:rsid w:val="00A16509"/>
    <w:rsid w:val="00A20624"/>
    <w:rsid w:val="00A21F84"/>
    <w:rsid w:val="00A2202F"/>
    <w:rsid w:val="00A22195"/>
    <w:rsid w:val="00A230B2"/>
    <w:rsid w:val="00A23B57"/>
    <w:rsid w:val="00A24015"/>
    <w:rsid w:val="00A26595"/>
    <w:rsid w:val="00A26B61"/>
    <w:rsid w:val="00A30404"/>
    <w:rsid w:val="00A31D41"/>
    <w:rsid w:val="00A31E47"/>
    <w:rsid w:val="00A31E7E"/>
    <w:rsid w:val="00A32343"/>
    <w:rsid w:val="00A33700"/>
    <w:rsid w:val="00A33D47"/>
    <w:rsid w:val="00A356E3"/>
    <w:rsid w:val="00A35792"/>
    <w:rsid w:val="00A36176"/>
    <w:rsid w:val="00A36674"/>
    <w:rsid w:val="00A36722"/>
    <w:rsid w:val="00A36BA2"/>
    <w:rsid w:val="00A36DED"/>
    <w:rsid w:val="00A3711E"/>
    <w:rsid w:val="00A3742E"/>
    <w:rsid w:val="00A379FD"/>
    <w:rsid w:val="00A400CC"/>
    <w:rsid w:val="00A40554"/>
    <w:rsid w:val="00A405C1"/>
    <w:rsid w:val="00A40845"/>
    <w:rsid w:val="00A40B11"/>
    <w:rsid w:val="00A41E08"/>
    <w:rsid w:val="00A425A3"/>
    <w:rsid w:val="00A44417"/>
    <w:rsid w:val="00A447E8"/>
    <w:rsid w:val="00A45599"/>
    <w:rsid w:val="00A45A26"/>
    <w:rsid w:val="00A45ACF"/>
    <w:rsid w:val="00A45FDE"/>
    <w:rsid w:val="00A46097"/>
    <w:rsid w:val="00A4708C"/>
    <w:rsid w:val="00A50772"/>
    <w:rsid w:val="00A52397"/>
    <w:rsid w:val="00A53501"/>
    <w:rsid w:val="00A5435E"/>
    <w:rsid w:val="00A5449E"/>
    <w:rsid w:val="00A54D37"/>
    <w:rsid w:val="00A54DDB"/>
    <w:rsid w:val="00A56599"/>
    <w:rsid w:val="00A56CAC"/>
    <w:rsid w:val="00A602F8"/>
    <w:rsid w:val="00A6091A"/>
    <w:rsid w:val="00A60C1B"/>
    <w:rsid w:val="00A6162D"/>
    <w:rsid w:val="00A61A10"/>
    <w:rsid w:val="00A62A88"/>
    <w:rsid w:val="00A63E9C"/>
    <w:rsid w:val="00A64270"/>
    <w:rsid w:val="00A64424"/>
    <w:rsid w:val="00A645A5"/>
    <w:rsid w:val="00A651F4"/>
    <w:rsid w:val="00A65A78"/>
    <w:rsid w:val="00A65DFB"/>
    <w:rsid w:val="00A65E82"/>
    <w:rsid w:val="00A6668E"/>
    <w:rsid w:val="00A66909"/>
    <w:rsid w:val="00A70555"/>
    <w:rsid w:val="00A706F2"/>
    <w:rsid w:val="00A7124F"/>
    <w:rsid w:val="00A736B7"/>
    <w:rsid w:val="00A74254"/>
    <w:rsid w:val="00A746F1"/>
    <w:rsid w:val="00A749BC"/>
    <w:rsid w:val="00A754A9"/>
    <w:rsid w:val="00A75D98"/>
    <w:rsid w:val="00A768AE"/>
    <w:rsid w:val="00A76984"/>
    <w:rsid w:val="00A76BD8"/>
    <w:rsid w:val="00A77471"/>
    <w:rsid w:val="00A800F1"/>
    <w:rsid w:val="00A804A0"/>
    <w:rsid w:val="00A809FD"/>
    <w:rsid w:val="00A80FAC"/>
    <w:rsid w:val="00A80FFE"/>
    <w:rsid w:val="00A82B84"/>
    <w:rsid w:val="00A841EB"/>
    <w:rsid w:val="00A842BE"/>
    <w:rsid w:val="00A84959"/>
    <w:rsid w:val="00A8503C"/>
    <w:rsid w:val="00A85EFF"/>
    <w:rsid w:val="00A86CF8"/>
    <w:rsid w:val="00A86EC1"/>
    <w:rsid w:val="00A9139F"/>
    <w:rsid w:val="00A91432"/>
    <w:rsid w:val="00A917CB"/>
    <w:rsid w:val="00A95451"/>
    <w:rsid w:val="00A95FEE"/>
    <w:rsid w:val="00A965A5"/>
    <w:rsid w:val="00A96F91"/>
    <w:rsid w:val="00AA0202"/>
    <w:rsid w:val="00AA21BD"/>
    <w:rsid w:val="00AA2313"/>
    <w:rsid w:val="00AA2451"/>
    <w:rsid w:val="00AA2BA3"/>
    <w:rsid w:val="00AA47B2"/>
    <w:rsid w:val="00AA56C5"/>
    <w:rsid w:val="00AA5861"/>
    <w:rsid w:val="00AA5963"/>
    <w:rsid w:val="00AA5A22"/>
    <w:rsid w:val="00AA69F5"/>
    <w:rsid w:val="00AA71DB"/>
    <w:rsid w:val="00AA7440"/>
    <w:rsid w:val="00AA7C08"/>
    <w:rsid w:val="00AA7F1E"/>
    <w:rsid w:val="00AB142C"/>
    <w:rsid w:val="00AB1859"/>
    <w:rsid w:val="00AB1AB0"/>
    <w:rsid w:val="00AB1CCC"/>
    <w:rsid w:val="00AB1E1B"/>
    <w:rsid w:val="00AB2E62"/>
    <w:rsid w:val="00AB4C20"/>
    <w:rsid w:val="00AB7146"/>
    <w:rsid w:val="00AB7753"/>
    <w:rsid w:val="00AC1E46"/>
    <w:rsid w:val="00AC25E4"/>
    <w:rsid w:val="00AC263F"/>
    <w:rsid w:val="00AC3F31"/>
    <w:rsid w:val="00AC4195"/>
    <w:rsid w:val="00AC442E"/>
    <w:rsid w:val="00AC63D1"/>
    <w:rsid w:val="00AC6DD8"/>
    <w:rsid w:val="00AC725A"/>
    <w:rsid w:val="00AC7514"/>
    <w:rsid w:val="00AC76F1"/>
    <w:rsid w:val="00AD0371"/>
    <w:rsid w:val="00AD0743"/>
    <w:rsid w:val="00AD0E8A"/>
    <w:rsid w:val="00AD18C2"/>
    <w:rsid w:val="00AD1B3F"/>
    <w:rsid w:val="00AD22B0"/>
    <w:rsid w:val="00AD24A4"/>
    <w:rsid w:val="00AD29BB"/>
    <w:rsid w:val="00AD2F51"/>
    <w:rsid w:val="00AD346F"/>
    <w:rsid w:val="00AD44CC"/>
    <w:rsid w:val="00AD4BD8"/>
    <w:rsid w:val="00AD5635"/>
    <w:rsid w:val="00AD5B34"/>
    <w:rsid w:val="00AD69D7"/>
    <w:rsid w:val="00AD72F0"/>
    <w:rsid w:val="00AD74FC"/>
    <w:rsid w:val="00AE065E"/>
    <w:rsid w:val="00AE220B"/>
    <w:rsid w:val="00AE3D2C"/>
    <w:rsid w:val="00AE3E5D"/>
    <w:rsid w:val="00AE47E0"/>
    <w:rsid w:val="00AE4955"/>
    <w:rsid w:val="00AE4BA6"/>
    <w:rsid w:val="00AE511F"/>
    <w:rsid w:val="00AE5149"/>
    <w:rsid w:val="00AF05F9"/>
    <w:rsid w:val="00AF0699"/>
    <w:rsid w:val="00AF11E0"/>
    <w:rsid w:val="00AF2BD3"/>
    <w:rsid w:val="00AF2D50"/>
    <w:rsid w:val="00AF3061"/>
    <w:rsid w:val="00AF3296"/>
    <w:rsid w:val="00AF3D8F"/>
    <w:rsid w:val="00AF40BF"/>
    <w:rsid w:val="00AF4594"/>
    <w:rsid w:val="00AF4F04"/>
    <w:rsid w:val="00AF4F90"/>
    <w:rsid w:val="00AF645D"/>
    <w:rsid w:val="00AF65A8"/>
    <w:rsid w:val="00AF7296"/>
    <w:rsid w:val="00AF784C"/>
    <w:rsid w:val="00AF7A89"/>
    <w:rsid w:val="00B00AF5"/>
    <w:rsid w:val="00B01602"/>
    <w:rsid w:val="00B02A57"/>
    <w:rsid w:val="00B02A94"/>
    <w:rsid w:val="00B02C40"/>
    <w:rsid w:val="00B03068"/>
    <w:rsid w:val="00B03CFE"/>
    <w:rsid w:val="00B04267"/>
    <w:rsid w:val="00B046AB"/>
    <w:rsid w:val="00B04BBA"/>
    <w:rsid w:val="00B04BD2"/>
    <w:rsid w:val="00B04DAE"/>
    <w:rsid w:val="00B04FA7"/>
    <w:rsid w:val="00B05306"/>
    <w:rsid w:val="00B054A3"/>
    <w:rsid w:val="00B056B8"/>
    <w:rsid w:val="00B0580B"/>
    <w:rsid w:val="00B05930"/>
    <w:rsid w:val="00B065AF"/>
    <w:rsid w:val="00B0745C"/>
    <w:rsid w:val="00B07494"/>
    <w:rsid w:val="00B10356"/>
    <w:rsid w:val="00B10BEC"/>
    <w:rsid w:val="00B10DAB"/>
    <w:rsid w:val="00B110DF"/>
    <w:rsid w:val="00B1160A"/>
    <w:rsid w:val="00B120AF"/>
    <w:rsid w:val="00B122F1"/>
    <w:rsid w:val="00B124C6"/>
    <w:rsid w:val="00B13F3E"/>
    <w:rsid w:val="00B140AA"/>
    <w:rsid w:val="00B16546"/>
    <w:rsid w:val="00B16570"/>
    <w:rsid w:val="00B173D0"/>
    <w:rsid w:val="00B17536"/>
    <w:rsid w:val="00B20870"/>
    <w:rsid w:val="00B2156B"/>
    <w:rsid w:val="00B230B2"/>
    <w:rsid w:val="00B23DFC"/>
    <w:rsid w:val="00B24671"/>
    <w:rsid w:val="00B2539B"/>
    <w:rsid w:val="00B258A1"/>
    <w:rsid w:val="00B258AC"/>
    <w:rsid w:val="00B26142"/>
    <w:rsid w:val="00B26A2C"/>
    <w:rsid w:val="00B2706E"/>
    <w:rsid w:val="00B3091F"/>
    <w:rsid w:val="00B316EA"/>
    <w:rsid w:val="00B3176A"/>
    <w:rsid w:val="00B32339"/>
    <w:rsid w:val="00B324B6"/>
    <w:rsid w:val="00B3354E"/>
    <w:rsid w:val="00B3376C"/>
    <w:rsid w:val="00B338B3"/>
    <w:rsid w:val="00B33E2B"/>
    <w:rsid w:val="00B34526"/>
    <w:rsid w:val="00B34CB9"/>
    <w:rsid w:val="00B359BB"/>
    <w:rsid w:val="00B36DC3"/>
    <w:rsid w:val="00B3716E"/>
    <w:rsid w:val="00B3752F"/>
    <w:rsid w:val="00B37962"/>
    <w:rsid w:val="00B37C5F"/>
    <w:rsid w:val="00B37F55"/>
    <w:rsid w:val="00B406CC"/>
    <w:rsid w:val="00B415C3"/>
    <w:rsid w:val="00B41960"/>
    <w:rsid w:val="00B42508"/>
    <w:rsid w:val="00B44709"/>
    <w:rsid w:val="00B45519"/>
    <w:rsid w:val="00B46364"/>
    <w:rsid w:val="00B46AE6"/>
    <w:rsid w:val="00B47538"/>
    <w:rsid w:val="00B47F46"/>
    <w:rsid w:val="00B502DB"/>
    <w:rsid w:val="00B50F87"/>
    <w:rsid w:val="00B5146D"/>
    <w:rsid w:val="00B51D2B"/>
    <w:rsid w:val="00B52871"/>
    <w:rsid w:val="00B52B2E"/>
    <w:rsid w:val="00B54068"/>
    <w:rsid w:val="00B55751"/>
    <w:rsid w:val="00B56490"/>
    <w:rsid w:val="00B5652C"/>
    <w:rsid w:val="00B56811"/>
    <w:rsid w:val="00B56A72"/>
    <w:rsid w:val="00B56F11"/>
    <w:rsid w:val="00B606A0"/>
    <w:rsid w:val="00B60F64"/>
    <w:rsid w:val="00B619F5"/>
    <w:rsid w:val="00B62567"/>
    <w:rsid w:val="00B62BA4"/>
    <w:rsid w:val="00B62D50"/>
    <w:rsid w:val="00B634B2"/>
    <w:rsid w:val="00B63AD7"/>
    <w:rsid w:val="00B6422A"/>
    <w:rsid w:val="00B645FA"/>
    <w:rsid w:val="00B655F3"/>
    <w:rsid w:val="00B659C2"/>
    <w:rsid w:val="00B6627B"/>
    <w:rsid w:val="00B662D7"/>
    <w:rsid w:val="00B66578"/>
    <w:rsid w:val="00B67693"/>
    <w:rsid w:val="00B67766"/>
    <w:rsid w:val="00B70739"/>
    <w:rsid w:val="00B70755"/>
    <w:rsid w:val="00B71547"/>
    <w:rsid w:val="00B71C4F"/>
    <w:rsid w:val="00B71E0E"/>
    <w:rsid w:val="00B71F0E"/>
    <w:rsid w:val="00B72E0D"/>
    <w:rsid w:val="00B74360"/>
    <w:rsid w:val="00B74AC2"/>
    <w:rsid w:val="00B74C83"/>
    <w:rsid w:val="00B7586C"/>
    <w:rsid w:val="00B76FF1"/>
    <w:rsid w:val="00B77201"/>
    <w:rsid w:val="00B77376"/>
    <w:rsid w:val="00B7791A"/>
    <w:rsid w:val="00B7799B"/>
    <w:rsid w:val="00B77E9A"/>
    <w:rsid w:val="00B8105C"/>
    <w:rsid w:val="00B81B13"/>
    <w:rsid w:val="00B82311"/>
    <w:rsid w:val="00B828C5"/>
    <w:rsid w:val="00B82A33"/>
    <w:rsid w:val="00B84F45"/>
    <w:rsid w:val="00B86441"/>
    <w:rsid w:val="00B866E9"/>
    <w:rsid w:val="00B8679D"/>
    <w:rsid w:val="00B87364"/>
    <w:rsid w:val="00B87378"/>
    <w:rsid w:val="00B875BF"/>
    <w:rsid w:val="00B87E03"/>
    <w:rsid w:val="00B90390"/>
    <w:rsid w:val="00B90853"/>
    <w:rsid w:val="00B9097B"/>
    <w:rsid w:val="00B91C98"/>
    <w:rsid w:val="00B92DD0"/>
    <w:rsid w:val="00B93822"/>
    <w:rsid w:val="00B93D25"/>
    <w:rsid w:val="00B94237"/>
    <w:rsid w:val="00B94B46"/>
    <w:rsid w:val="00B956B3"/>
    <w:rsid w:val="00B9660D"/>
    <w:rsid w:val="00B96D35"/>
    <w:rsid w:val="00B96DC9"/>
    <w:rsid w:val="00BA11FB"/>
    <w:rsid w:val="00BA3305"/>
    <w:rsid w:val="00BA40F2"/>
    <w:rsid w:val="00BA4660"/>
    <w:rsid w:val="00BA4702"/>
    <w:rsid w:val="00BA4796"/>
    <w:rsid w:val="00BA534F"/>
    <w:rsid w:val="00BA53E6"/>
    <w:rsid w:val="00BA704D"/>
    <w:rsid w:val="00BA758A"/>
    <w:rsid w:val="00BB0BE8"/>
    <w:rsid w:val="00BB0DAE"/>
    <w:rsid w:val="00BB0DBA"/>
    <w:rsid w:val="00BB1457"/>
    <w:rsid w:val="00BB4820"/>
    <w:rsid w:val="00BB4A4F"/>
    <w:rsid w:val="00BB665F"/>
    <w:rsid w:val="00BB72BE"/>
    <w:rsid w:val="00BB72F0"/>
    <w:rsid w:val="00BB7447"/>
    <w:rsid w:val="00BC06F5"/>
    <w:rsid w:val="00BC08ED"/>
    <w:rsid w:val="00BC0ADD"/>
    <w:rsid w:val="00BC156C"/>
    <w:rsid w:val="00BC1710"/>
    <w:rsid w:val="00BC3732"/>
    <w:rsid w:val="00BC3F3A"/>
    <w:rsid w:val="00BC41D5"/>
    <w:rsid w:val="00BC6239"/>
    <w:rsid w:val="00BC7AD2"/>
    <w:rsid w:val="00BD03EF"/>
    <w:rsid w:val="00BD14EC"/>
    <w:rsid w:val="00BD1B15"/>
    <w:rsid w:val="00BD1DB8"/>
    <w:rsid w:val="00BD209B"/>
    <w:rsid w:val="00BD2AB9"/>
    <w:rsid w:val="00BD32DE"/>
    <w:rsid w:val="00BD3A2B"/>
    <w:rsid w:val="00BD4B00"/>
    <w:rsid w:val="00BD56A4"/>
    <w:rsid w:val="00BD6793"/>
    <w:rsid w:val="00BD6CB8"/>
    <w:rsid w:val="00BD7311"/>
    <w:rsid w:val="00BD7D0E"/>
    <w:rsid w:val="00BD7DD9"/>
    <w:rsid w:val="00BD7E0E"/>
    <w:rsid w:val="00BE0D86"/>
    <w:rsid w:val="00BE15D9"/>
    <w:rsid w:val="00BE17CF"/>
    <w:rsid w:val="00BE1DBC"/>
    <w:rsid w:val="00BE2B0E"/>
    <w:rsid w:val="00BE46E6"/>
    <w:rsid w:val="00BE4EA1"/>
    <w:rsid w:val="00BE5B1F"/>
    <w:rsid w:val="00BE5EB3"/>
    <w:rsid w:val="00BE62D9"/>
    <w:rsid w:val="00BE70E2"/>
    <w:rsid w:val="00BE7156"/>
    <w:rsid w:val="00BF0193"/>
    <w:rsid w:val="00BF0A17"/>
    <w:rsid w:val="00BF0F59"/>
    <w:rsid w:val="00BF27C7"/>
    <w:rsid w:val="00BF377C"/>
    <w:rsid w:val="00BF3C74"/>
    <w:rsid w:val="00BF4E45"/>
    <w:rsid w:val="00BF5DFD"/>
    <w:rsid w:val="00BF6D7A"/>
    <w:rsid w:val="00BF6E45"/>
    <w:rsid w:val="00BF71C6"/>
    <w:rsid w:val="00BF73A4"/>
    <w:rsid w:val="00BF7A23"/>
    <w:rsid w:val="00BF7D2A"/>
    <w:rsid w:val="00BF7D7A"/>
    <w:rsid w:val="00C00BBE"/>
    <w:rsid w:val="00C01691"/>
    <w:rsid w:val="00C031B1"/>
    <w:rsid w:val="00C03D60"/>
    <w:rsid w:val="00C03FFB"/>
    <w:rsid w:val="00C04C0C"/>
    <w:rsid w:val="00C05C35"/>
    <w:rsid w:val="00C069E8"/>
    <w:rsid w:val="00C06C4D"/>
    <w:rsid w:val="00C0766C"/>
    <w:rsid w:val="00C077C8"/>
    <w:rsid w:val="00C07C79"/>
    <w:rsid w:val="00C07FDD"/>
    <w:rsid w:val="00C10A2C"/>
    <w:rsid w:val="00C11532"/>
    <w:rsid w:val="00C11EAF"/>
    <w:rsid w:val="00C1207F"/>
    <w:rsid w:val="00C135F9"/>
    <w:rsid w:val="00C13A10"/>
    <w:rsid w:val="00C13B67"/>
    <w:rsid w:val="00C14706"/>
    <w:rsid w:val="00C15AFD"/>
    <w:rsid w:val="00C16092"/>
    <w:rsid w:val="00C16FCA"/>
    <w:rsid w:val="00C172DE"/>
    <w:rsid w:val="00C204EF"/>
    <w:rsid w:val="00C20BD6"/>
    <w:rsid w:val="00C21A22"/>
    <w:rsid w:val="00C21BD7"/>
    <w:rsid w:val="00C226D8"/>
    <w:rsid w:val="00C2272D"/>
    <w:rsid w:val="00C22A5B"/>
    <w:rsid w:val="00C22D78"/>
    <w:rsid w:val="00C232FB"/>
    <w:rsid w:val="00C240B0"/>
    <w:rsid w:val="00C241A6"/>
    <w:rsid w:val="00C247FD"/>
    <w:rsid w:val="00C249C2"/>
    <w:rsid w:val="00C25B37"/>
    <w:rsid w:val="00C27F71"/>
    <w:rsid w:val="00C30363"/>
    <w:rsid w:val="00C311D9"/>
    <w:rsid w:val="00C31C8F"/>
    <w:rsid w:val="00C32EAB"/>
    <w:rsid w:val="00C3386A"/>
    <w:rsid w:val="00C33A9A"/>
    <w:rsid w:val="00C33BED"/>
    <w:rsid w:val="00C33F48"/>
    <w:rsid w:val="00C34CF7"/>
    <w:rsid w:val="00C354E0"/>
    <w:rsid w:val="00C364C5"/>
    <w:rsid w:val="00C37241"/>
    <w:rsid w:val="00C373C0"/>
    <w:rsid w:val="00C375CC"/>
    <w:rsid w:val="00C375E7"/>
    <w:rsid w:val="00C37D84"/>
    <w:rsid w:val="00C37F1F"/>
    <w:rsid w:val="00C41934"/>
    <w:rsid w:val="00C42B28"/>
    <w:rsid w:val="00C42FE6"/>
    <w:rsid w:val="00C443D0"/>
    <w:rsid w:val="00C44AB7"/>
    <w:rsid w:val="00C45871"/>
    <w:rsid w:val="00C46B76"/>
    <w:rsid w:val="00C5055E"/>
    <w:rsid w:val="00C515DD"/>
    <w:rsid w:val="00C52069"/>
    <w:rsid w:val="00C526C9"/>
    <w:rsid w:val="00C52C52"/>
    <w:rsid w:val="00C53000"/>
    <w:rsid w:val="00C539C6"/>
    <w:rsid w:val="00C53DB6"/>
    <w:rsid w:val="00C54477"/>
    <w:rsid w:val="00C54B8B"/>
    <w:rsid w:val="00C55401"/>
    <w:rsid w:val="00C55470"/>
    <w:rsid w:val="00C56B41"/>
    <w:rsid w:val="00C603A8"/>
    <w:rsid w:val="00C606A1"/>
    <w:rsid w:val="00C60C82"/>
    <w:rsid w:val="00C62C87"/>
    <w:rsid w:val="00C63085"/>
    <w:rsid w:val="00C64002"/>
    <w:rsid w:val="00C64008"/>
    <w:rsid w:val="00C644B9"/>
    <w:rsid w:val="00C677CB"/>
    <w:rsid w:val="00C67DB4"/>
    <w:rsid w:val="00C7039D"/>
    <w:rsid w:val="00C70550"/>
    <w:rsid w:val="00C7168E"/>
    <w:rsid w:val="00C7185E"/>
    <w:rsid w:val="00C722C7"/>
    <w:rsid w:val="00C72839"/>
    <w:rsid w:val="00C72910"/>
    <w:rsid w:val="00C72BB9"/>
    <w:rsid w:val="00C72C5F"/>
    <w:rsid w:val="00C73106"/>
    <w:rsid w:val="00C737C4"/>
    <w:rsid w:val="00C74885"/>
    <w:rsid w:val="00C752A1"/>
    <w:rsid w:val="00C75DAE"/>
    <w:rsid w:val="00C76A02"/>
    <w:rsid w:val="00C76D1C"/>
    <w:rsid w:val="00C7765F"/>
    <w:rsid w:val="00C77FD7"/>
    <w:rsid w:val="00C801A9"/>
    <w:rsid w:val="00C8195F"/>
    <w:rsid w:val="00C821A0"/>
    <w:rsid w:val="00C82FDF"/>
    <w:rsid w:val="00C838BF"/>
    <w:rsid w:val="00C847A5"/>
    <w:rsid w:val="00C8535B"/>
    <w:rsid w:val="00C85626"/>
    <w:rsid w:val="00C85798"/>
    <w:rsid w:val="00C8604C"/>
    <w:rsid w:val="00C86C33"/>
    <w:rsid w:val="00C87D04"/>
    <w:rsid w:val="00C90700"/>
    <w:rsid w:val="00C9121E"/>
    <w:rsid w:val="00C91273"/>
    <w:rsid w:val="00C91D91"/>
    <w:rsid w:val="00C921D3"/>
    <w:rsid w:val="00C92D3A"/>
    <w:rsid w:val="00C93ACD"/>
    <w:rsid w:val="00C94472"/>
    <w:rsid w:val="00C9467E"/>
    <w:rsid w:val="00C947A0"/>
    <w:rsid w:val="00C950E5"/>
    <w:rsid w:val="00C9643C"/>
    <w:rsid w:val="00C97458"/>
    <w:rsid w:val="00C97CC2"/>
    <w:rsid w:val="00CA11EF"/>
    <w:rsid w:val="00CA1292"/>
    <w:rsid w:val="00CA1C5C"/>
    <w:rsid w:val="00CA2333"/>
    <w:rsid w:val="00CA2665"/>
    <w:rsid w:val="00CA30C1"/>
    <w:rsid w:val="00CA4E79"/>
    <w:rsid w:val="00CA5109"/>
    <w:rsid w:val="00CA661D"/>
    <w:rsid w:val="00CA70FB"/>
    <w:rsid w:val="00CA7ED8"/>
    <w:rsid w:val="00CB06DF"/>
    <w:rsid w:val="00CB0BA1"/>
    <w:rsid w:val="00CB13EF"/>
    <w:rsid w:val="00CB2264"/>
    <w:rsid w:val="00CB28B8"/>
    <w:rsid w:val="00CB2F27"/>
    <w:rsid w:val="00CB496C"/>
    <w:rsid w:val="00CB6084"/>
    <w:rsid w:val="00CB6407"/>
    <w:rsid w:val="00CC0FA3"/>
    <w:rsid w:val="00CC10F7"/>
    <w:rsid w:val="00CC2583"/>
    <w:rsid w:val="00CC2A8A"/>
    <w:rsid w:val="00CC3E5A"/>
    <w:rsid w:val="00CC3F78"/>
    <w:rsid w:val="00CC3FE8"/>
    <w:rsid w:val="00CC44B7"/>
    <w:rsid w:val="00CC4801"/>
    <w:rsid w:val="00CC5964"/>
    <w:rsid w:val="00CC67CA"/>
    <w:rsid w:val="00CC7485"/>
    <w:rsid w:val="00CC7B9E"/>
    <w:rsid w:val="00CD0992"/>
    <w:rsid w:val="00CD11F2"/>
    <w:rsid w:val="00CD1C99"/>
    <w:rsid w:val="00CD2742"/>
    <w:rsid w:val="00CD2E52"/>
    <w:rsid w:val="00CD3E2F"/>
    <w:rsid w:val="00CD4272"/>
    <w:rsid w:val="00CD4746"/>
    <w:rsid w:val="00CD4C8A"/>
    <w:rsid w:val="00CD4D90"/>
    <w:rsid w:val="00CD4EAB"/>
    <w:rsid w:val="00CD528C"/>
    <w:rsid w:val="00CD6AD0"/>
    <w:rsid w:val="00CD7446"/>
    <w:rsid w:val="00CD7495"/>
    <w:rsid w:val="00CD74BC"/>
    <w:rsid w:val="00CD7850"/>
    <w:rsid w:val="00CE0234"/>
    <w:rsid w:val="00CE03CF"/>
    <w:rsid w:val="00CE04EA"/>
    <w:rsid w:val="00CE07A5"/>
    <w:rsid w:val="00CE1780"/>
    <w:rsid w:val="00CE1CE5"/>
    <w:rsid w:val="00CE2378"/>
    <w:rsid w:val="00CE321C"/>
    <w:rsid w:val="00CE5071"/>
    <w:rsid w:val="00CE57FB"/>
    <w:rsid w:val="00CE604D"/>
    <w:rsid w:val="00CE6732"/>
    <w:rsid w:val="00CE6B96"/>
    <w:rsid w:val="00CE6BD8"/>
    <w:rsid w:val="00CE706F"/>
    <w:rsid w:val="00CE77DC"/>
    <w:rsid w:val="00CE7A0D"/>
    <w:rsid w:val="00CE7E3B"/>
    <w:rsid w:val="00CF0937"/>
    <w:rsid w:val="00CF0F1C"/>
    <w:rsid w:val="00CF2C1E"/>
    <w:rsid w:val="00CF3F2E"/>
    <w:rsid w:val="00CF4524"/>
    <w:rsid w:val="00CF6A1B"/>
    <w:rsid w:val="00CF7E9D"/>
    <w:rsid w:val="00D0019E"/>
    <w:rsid w:val="00D00709"/>
    <w:rsid w:val="00D00D36"/>
    <w:rsid w:val="00D01CF2"/>
    <w:rsid w:val="00D026BC"/>
    <w:rsid w:val="00D02E40"/>
    <w:rsid w:val="00D030FA"/>
    <w:rsid w:val="00D03D8E"/>
    <w:rsid w:val="00D055A9"/>
    <w:rsid w:val="00D06E08"/>
    <w:rsid w:val="00D070DF"/>
    <w:rsid w:val="00D10637"/>
    <w:rsid w:val="00D1069F"/>
    <w:rsid w:val="00D10DD2"/>
    <w:rsid w:val="00D1191F"/>
    <w:rsid w:val="00D123F6"/>
    <w:rsid w:val="00D1370D"/>
    <w:rsid w:val="00D1376D"/>
    <w:rsid w:val="00D144EA"/>
    <w:rsid w:val="00D14EC1"/>
    <w:rsid w:val="00D150F8"/>
    <w:rsid w:val="00D1525D"/>
    <w:rsid w:val="00D1716F"/>
    <w:rsid w:val="00D17E6B"/>
    <w:rsid w:val="00D21729"/>
    <w:rsid w:val="00D2250B"/>
    <w:rsid w:val="00D233FF"/>
    <w:rsid w:val="00D2356B"/>
    <w:rsid w:val="00D24E51"/>
    <w:rsid w:val="00D251BE"/>
    <w:rsid w:val="00D26057"/>
    <w:rsid w:val="00D26FBA"/>
    <w:rsid w:val="00D27E33"/>
    <w:rsid w:val="00D30BEA"/>
    <w:rsid w:val="00D314EC"/>
    <w:rsid w:val="00D31CF1"/>
    <w:rsid w:val="00D32B29"/>
    <w:rsid w:val="00D333CC"/>
    <w:rsid w:val="00D33A58"/>
    <w:rsid w:val="00D341E5"/>
    <w:rsid w:val="00D3498D"/>
    <w:rsid w:val="00D3569C"/>
    <w:rsid w:val="00D358B6"/>
    <w:rsid w:val="00D3599A"/>
    <w:rsid w:val="00D36844"/>
    <w:rsid w:val="00D36B6A"/>
    <w:rsid w:val="00D3787F"/>
    <w:rsid w:val="00D40054"/>
    <w:rsid w:val="00D400EC"/>
    <w:rsid w:val="00D405EC"/>
    <w:rsid w:val="00D41386"/>
    <w:rsid w:val="00D41D1F"/>
    <w:rsid w:val="00D4457C"/>
    <w:rsid w:val="00D449DB"/>
    <w:rsid w:val="00D4540F"/>
    <w:rsid w:val="00D45BA9"/>
    <w:rsid w:val="00D45E3E"/>
    <w:rsid w:val="00D46002"/>
    <w:rsid w:val="00D46A56"/>
    <w:rsid w:val="00D46B29"/>
    <w:rsid w:val="00D46E11"/>
    <w:rsid w:val="00D46F42"/>
    <w:rsid w:val="00D472E7"/>
    <w:rsid w:val="00D476D8"/>
    <w:rsid w:val="00D47E72"/>
    <w:rsid w:val="00D52BF3"/>
    <w:rsid w:val="00D533E5"/>
    <w:rsid w:val="00D5377E"/>
    <w:rsid w:val="00D53A6A"/>
    <w:rsid w:val="00D545D0"/>
    <w:rsid w:val="00D559BD"/>
    <w:rsid w:val="00D57406"/>
    <w:rsid w:val="00D607A9"/>
    <w:rsid w:val="00D6091B"/>
    <w:rsid w:val="00D617D5"/>
    <w:rsid w:val="00D62234"/>
    <w:rsid w:val="00D636AA"/>
    <w:rsid w:val="00D63A51"/>
    <w:rsid w:val="00D647D1"/>
    <w:rsid w:val="00D65BFB"/>
    <w:rsid w:val="00D66301"/>
    <w:rsid w:val="00D668C1"/>
    <w:rsid w:val="00D67941"/>
    <w:rsid w:val="00D701E9"/>
    <w:rsid w:val="00D71C95"/>
    <w:rsid w:val="00D71EC0"/>
    <w:rsid w:val="00D721FB"/>
    <w:rsid w:val="00D729A8"/>
    <w:rsid w:val="00D732A9"/>
    <w:rsid w:val="00D7363C"/>
    <w:rsid w:val="00D741E9"/>
    <w:rsid w:val="00D7616C"/>
    <w:rsid w:val="00D7688A"/>
    <w:rsid w:val="00D8010A"/>
    <w:rsid w:val="00D80449"/>
    <w:rsid w:val="00D80AE1"/>
    <w:rsid w:val="00D8138A"/>
    <w:rsid w:val="00D8139B"/>
    <w:rsid w:val="00D816E3"/>
    <w:rsid w:val="00D81719"/>
    <w:rsid w:val="00D82674"/>
    <w:rsid w:val="00D83667"/>
    <w:rsid w:val="00D836A9"/>
    <w:rsid w:val="00D83AA8"/>
    <w:rsid w:val="00D842E1"/>
    <w:rsid w:val="00D852F5"/>
    <w:rsid w:val="00D86E58"/>
    <w:rsid w:val="00D874CB"/>
    <w:rsid w:val="00D877C6"/>
    <w:rsid w:val="00D9079A"/>
    <w:rsid w:val="00D913BA"/>
    <w:rsid w:val="00D91EBB"/>
    <w:rsid w:val="00D92E3E"/>
    <w:rsid w:val="00D930F8"/>
    <w:rsid w:val="00D9362C"/>
    <w:rsid w:val="00D93976"/>
    <w:rsid w:val="00D93BF4"/>
    <w:rsid w:val="00D946B8"/>
    <w:rsid w:val="00D94FB0"/>
    <w:rsid w:val="00D95ADF"/>
    <w:rsid w:val="00D95DEE"/>
    <w:rsid w:val="00D95F58"/>
    <w:rsid w:val="00D962BD"/>
    <w:rsid w:val="00D970B2"/>
    <w:rsid w:val="00D970D0"/>
    <w:rsid w:val="00D97331"/>
    <w:rsid w:val="00D97816"/>
    <w:rsid w:val="00D97E97"/>
    <w:rsid w:val="00DA1930"/>
    <w:rsid w:val="00DA1C37"/>
    <w:rsid w:val="00DA2D04"/>
    <w:rsid w:val="00DA32EC"/>
    <w:rsid w:val="00DA330C"/>
    <w:rsid w:val="00DA4FA4"/>
    <w:rsid w:val="00DA5E6F"/>
    <w:rsid w:val="00DA5F31"/>
    <w:rsid w:val="00DA649A"/>
    <w:rsid w:val="00DA6A03"/>
    <w:rsid w:val="00DA7955"/>
    <w:rsid w:val="00DB018E"/>
    <w:rsid w:val="00DB0193"/>
    <w:rsid w:val="00DB1560"/>
    <w:rsid w:val="00DB1760"/>
    <w:rsid w:val="00DB186E"/>
    <w:rsid w:val="00DB2107"/>
    <w:rsid w:val="00DB2291"/>
    <w:rsid w:val="00DB2A2E"/>
    <w:rsid w:val="00DB2FF1"/>
    <w:rsid w:val="00DB329A"/>
    <w:rsid w:val="00DB355D"/>
    <w:rsid w:val="00DB3914"/>
    <w:rsid w:val="00DB3C68"/>
    <w:rsid w:val="00DB416C"/>
    <w:rsid w:val="00DB4F02"/>
    <w:rsid w:val="00DB5810"/>
    <w:rsid w:val="00DB6D36"/>
    <w:rsid w:val="00DB6FC2"/>
    <w:rsid w:val="00DB7201"/>
    <w:rsid w:val="00DB7AB8"/>
    <w:rsid w:val="00DC09E9"/>
    <w:rsid w:val="00DC1189"/>
    <w:rsid w:val="00DC13B4"/>
    <w:rsid w:val="00DC1468"/>
    <w:rsid w:val="00DC179A"/>
    <w:rsid w:val="00DC1DB9"/>
    <w:rsid w:val="00DC2208"/>
    <w:rsid w:val="00DC2F0C"/>
    <w:rsid w:val="00DC33C8"/>
    <w:rsid w:val="00DC37C3"/>
    <w:rsid w:val="00DC3A73"/>
    <w:rsid w:val="00DC57EF"/>
    <w:rsid w:val="00DC5985"/>
    <w:rsid w:val="00DD00EC"/>
    <w:rsid w:val="00DD0909"/>
    <w:rsid w:val="00DD1235"/>
    <w:rsid w:val="00DD2B5A"/>
    <w:rsid w:val="00DD2CD3"/>
    <w:rsid w:val="00DD3E2A"/>
    <w:rsid w:val="00DD4343"/>
    <w:rsid w:val="00DD4EDA"/>
    <w:rsid w:val="00DD51F4"/>
    <w:rsid w:val="00DD5BC3"/>
    <w:rsid w:val="00DD6200"/>
    <w:rsid w:val="00DD7374"/>
    <w:rsid w:val="00DD7CBB"/>
    <w:rsid w:val="00DD7D13"/>
    <w:rsid w:val="00DE1355"/>
    <w:rsid w:val="00DE13B9"/>
    <w:rsid w:val="00DE1880"/>
    <w:rsid w:val="00DE2637"/>
    <w:rsid w:val="00DE2D75"/>
    <w:rsid w:val="00DE2DA3"/>
    <w:rsid w:val="00DE32BB"/>
    <w:rsid w:val="00DE3A2D"/>
    <w:rsid w:val="00DE47A1"/>
    <w:rsid w:val="00DE48D1"/>
    <w:rsid w:val="00DE4E73"/>
    <w:rsid w:val="00DE5353"/>
    <w:rsid w:val="00DE60D4"/>
    <w:rsid w:val="00DE70E2"/>
    <w:rsid w:val="00DE7316"/>
    <w:rsid w:val="00DE779B"/>
    <w:rsid w:val="00DE7AA6"/>
    <w:rsid w:val="00DF00C1"/>
    <w:rsid w:val="00DF02BE"/>
    <w:rsid w:val="00DF07D7"/>
    <w:rsid w:val="00DF111F"/>
    <w:rsid w:val="00DF17D3"/>
    <w:rsid w:val="00DF262A"/>
    <w:rsid w:val="00DF26A3"/>
    <w:rsid w:val="00DF27EB"/>
    <w:rsid w:val="00DF2820"/>
    <w:rsid w:val="00DF2EFB"/>
    <w:rsid w:val="00DF36AE"/>
    <w:rsid w:val="00DF4141"/>
    <w:rsid w:val="00DF4B55"/>
    <w:rsid w:val="00DF5240"/>
    <w:rsid w:val="00DF52DC"/>
    <w:rsid w:val="00DF591D"/>
    <w:rsid w:val="00DF5A9E"/>
    <w:rsid w:val="00DF604C"/>
    <w:rsid w:val="00DF6DBC"/>
    <w:rsid w:val="00DF7499"/>
    <w:rsid w:val="00DF79EB"/>
    <w:rsid w:val="00DF7BA7"/>
    <w:rsid w:val="00DF7D07"/>
    <w:rsid w:val="00E010AA"/>
    <w:rsid w:val="00E01859"/>
    <w:rsid w:val="00E01F87"/>
    <w:rsid w:val="00E023B3"/>
    <w:rsid w:val="00E0243C"/>
    <w:rsid w:val="00E02E92"/>
    <w:rsid w:val="00E035E4"/>
    <w:rsid w:val="00E04937"/>
    <w:rsid w:val="00E0519E"/>
    <w:rsid w:val="00E0597D"/>
    <w:rsid w:val="00E05AB5"/>
    <w:rsid w:val="00E06167"/>
    <w:rsid w:val="00E0642C"/>
    <w:rsid w:val="00E06F88"/>
    <w:rsid w:val="00E07BFF"/>
    <w:rsid w:val="00E10C66"/>
    <w:rsid w:val="00E10EA2"/>
    <w:rsid w:val="00E1156E"/>
    <w:rsid w:val="00E120A1"/>
    <w:rsid w:val="00E123AE"/>
    <w:rsid w:val="00E12554"/>
    <w:rsid w:val="00E13E07"/>
    <w:rsid w:val="00E13E22"/>
    <w:rsid w:val="00E14328"/>
    <w:rsid w:val="00E14AAA"/>
    <w:rsid w:val="00E151B7"/>
    <w:rsid w:val="00E15605"/>
    <w:rsid w:val="00E170FF"/>
    <w:rsid w:val="00E1746B"/>
    <w:rsid w:val="00E208BA"/>
    <w:rsid w:val="00E209BF"/>
    <w:rsid w:val="00E21B69"/>
    <w:rsid w:val="00E227A6"/>
    <w:rsid w:val="00E227ED"/>
    <w:rsid w:val="00E22F1C"/>
    <w:rsid w:val="00E23179"/>
    <w:rsid w:val="00E23762"/>
    <w:rsid w:val="00E24B0D"/>
    <w:rsid w:val="00E24E22"/>
    <w:rsid w:val="00E26106"/>
    <w:rsid w:val="00E26502"/>
    <w:rsid w:val="00E26EB8"/>
    <w:rsid w:val="00E2706A"/>
    <w:rsid w:val="00E27F38"/>
    <w:rsid w:val="00E30151"/>
    <w:rsid w:val="00E30692"/>
    <w:rsid w:val="00E326F9"/>
    <w:rsid w:val="00E32CAE"/>
    <w:rsid w:val="00E35B45"/>
    <w:rsid w:val="00E36700"/>
    <w:rsid w:val="00E36A44"/>
    <w:rsid w:val="00E371FC"/>
    <w:rsid w:val="00E40CB0"/>
    <w:rsid w:val="00E40E06"/>
    <w:rsid w:val="00E41105"/>
    <w:rsid w:val="00E41C4D"/>
    <w:rsid w:val="00E42C12"/>
    <w:rsid w:val="00E4359D"/>
    <w:rsid w:val="00E44A36"/>
    <w:rsid w:val="00E45090"/>
    <w:rsid w:val="00E45D46"/>
    <w:rsid w:val="00E460A8"/>
    <w:rsid w:val="00E463DF"/>
    <w:rsid w:val="00E46589"/>
    <w:rsid w:val="00E46F57"/>
    <w:rsid w:val="00E4731A"/>
    <w:rsid w:val="00E47B83"/>
    <w:rsid w:val="00E51043"/>
    <w:rsid w:val="00E52723"/>
    <w:rsid w:val="00E52733"/>
    <w:rsid w:val="00E528A7"/>
    <w:rsid w:val="00E52E4A"/>
    <w:rsid w:val="00E531B4"/>
    <w:rsid w:val="00E535F9"/>
    <w:rsid w:val="00E5427A"/>
    <w:rsid w:val="00E55A2D"/>
    <w:rsid w:val="00E5675F"/>
    <w:rsid w:val="00E56841"/>
    <w:rsid w:val="00E56FC6"/>
    <w:rsid w:val="00E57847"/>
    <w:rsid w:val="00E57935"/>
    <w:rsid w:val="00E6083F"/>
    <w:rsid w:val="00E614F9"/>
    <w:rsid w:val="00E61F0C"/>
    <w:rsid w:val="00E6228B"/>
    <w:rsid w:val="00E6375B"/>
    <w:rsid w:val="00E63804"/>
    <w:rsid w:val="00E638B5"/>
    <w:rsid w:val="00E64CFD"/>
    <w:rsid w:val="00E65007"/>
    <w:rsid w:val="00E65830"/>
    <w:rsid w:val="00E66762"/>
    <w:rsid w:val="00E66D36"/>
    <w:rsid w:val="00E66EE1"/>
    <w:rsid w:val="00E67418"/>
    <w:rsid w:val="00E6741D"/>
    <w:rsid w:val="00E67517"/>
    <w:rsid w:val="00E67D35"/>
    <w:rsid w:val="00E705FE"/>
    <w:rsid w:val="00E7239B"/>
    <w:rsid w:val="00E73427"/>
    <w:rsid w:val="00E73B36"/>
    <w:rsid w:val="00E740AC"/>
    <w:rsid w:val="00E741F0"/>
    <w:rsid w:val="00E754AF"/>
    <w:rsid w:val="00E766E4"/>
    <w:rsid w:val="00E76D83"/>
    <w:rsid w:val="00E77FB7"/>
    <w:rsid w:val="00E80418"/>
    <w:rsid w:val="00E80B64"/>
    <w:rsid w:val="00E818A8"/>
    <w:rsid w:val="00E8325E"/>
    <w:rsid w:val="00E83E77"/>
    <w:rsid w:val="00E83F24"/>
    <w:rsid w:val="00E83F87"/>
    <w:rsid w:val="00E843C1"/>
    <w:rsid w:val="00E8466E"/>
    <w:rsid w:val="00E84FC1"/>
    <w:rsid w:val="00E866E1"/>
    <w:rsid w:val="00E86894"/>
    <w:rsid w:val="00E86E13"/>
    <w:rsid w:val="00E876CB"/>
    <w:rsid w:val="00E87EAD"/>
    <w:rsid w:val="00E900E6"/>
    <w:rsid w:val="00E9071C"/>
    <w:rsid w:val="00E91571"/>
    <w:rsid w:val="00E92264"/>
    <w:rsid w:val="00E92364"/>
    <w:rsid w:val="00E92C18"/>
    <w:rsid w:val="00E92C4E"/>
    <w:rsid w:val="00E93003"/>
    <w:rsid w:val="00E930E3"/>
    <w:rsid w:val="00E93385"/>
    <w:rsid w:val="00E93B60"/>
    <w:rsid w:val="00E948A7"/>
    <w:rsid w:val="00E95B06"/>
    <w:rsid w:val="00E9621D"/>
    <w:rsid w:val="00E97123"/>
    <w:rsid w:val="00E9777F"/>
    <w:rsid w:val="00EA0515"/>
    <w:rsid w:val="00EA0A5C"/>
    <w:rsid w:val="00EA136E"/>
    <w:rsid w:val="00EA1464"/>
    <w:rsid w:val="00EA1538"/>
    <w:rsid w:val="00EA1FEA"/>
    <w:rsid w:val="00EA2427"/>
    <w:rsid w:val="00EB132E"/>
    <w:rsid w:val="00EB2951"/>
    <w:rsid w:val="00EB30E3"/>
    <w:rsid w:val="00EB35E5"/>
    <w:rsid w:val="00EB3F5C"/>
    <w:rsid w:val="00EB433C"/>
    <w:rsid w:val="00EB4FE1"/>
    <w:rsid w:val="00EB55DC"/>
    <w:rsid w:val="00EB6091"/>
    <w:rsid w:val="00EB6735"/>
    <w:rsid w:val="00EC0027"/>
    <w:rsid w:val="00EC047E"/>
    <w:rsid w:val="00EC0CCB"/>
    <w:rsid w:val="00EC19F3"/>
    <w:rsid w:val="00EC2180"/>
    <w:rsid w:val="00EC2E1E"/>
    <w:rsid w:val="00EC3883"/>
    <w:rsid w:val="00EC4509"/>
    <w:rsid w:val="00EC548E"/>
    <w:rsid w:val="00EC6FFC"/>
    <w:rsid w:val="00EC758A"/>
    <w:rsid w:val="00ED26F7"/>
    <w:rsid w:val="00ED462C"/>
    <w:rsid w:val="00ED506F"/>
    <w:rsid w:val="00ED63CB"/>
    <w:rsid w:val="00ED6CA1"/>
    <w:rsid w:val="00ED7245"/>
    <w:rsid w:val="00ED772E"/>
    <w:rsid w:val="00ED7B6E"/>
    <w:rsid w:val="00ED7DD5"/>
    <w:rsid w:val="00EE0509"/>
    <w:rsid w:val="00EE06F3"/>
    <w:rsid w:val="00EE0712"/>
    <w:rsid w:val="00EE0AAE"/>
    <w:rsid w:val="00EE11DA"/>
    <w:rsid w:val="00EE1F7B"/>
    <w:rsid w:val="00EE2206"/>
    <w:rsid w:val="00EE2E2C"/>
    <w:rsid w:val="00EE4941"/>
    <w:rsid w:val="00EE4B36"/>
    <w:rsid w:val="00EE4E7E"/>
    <w:rsid w:val="00EE501D"/>
    <w:rsid w:val="00EE6075"/>
    <w:rsid w:val="00EE69BB"/>
    <w:rsid w:val="00EE73A4"/>
    <w:rsid w:val="00EE75A2"/>
    <w:rsid w:val="00EF0047"/>
    <w:rsid w:val="00EF0275"/>
    <w:rsid w:val="00EF06FF"/>
    <w:rsid w:val="00EF0B11"/>
    <w:rsid w:val="00EF0E9B"/>
    <w:rsid w:val="00EF1818"/>
    <w:rsid w:val="00EF1AE8"/>
    <w:rsid w:val="00EF2285"/>
    <w:rsid w:val="00EF29F3"/>
    <w:rsid w:val="00EF34F6"/>
    <w:rsid w:val="00EF3B3D"/>
    <w:rsid w:val="00EF3E27"/>
    <w:rsid w:val="00EF448D"/>
    <w:rsid w:val="00EF5EAD"/>
    <w:rsid w:val="00EF6C2F"/>
    <w:rsid w:val="00EF6CFE"/>
    <w:rsid w:val="00EF6EF7"/>
    <w:rsid w:val="00EF74EC"/>
    <w:rsid w:val="00EF7566"/>
    <w:rsid w:val="00F009A4"/>
    <w:rsid w:val="00F01C0A"/>
    <w:rsid w:val="00F01DFE"/>
    <w:rsid w:val="00F01F19"/>
    <w:rsid w:val="00F02416"/>
    <w:rsid w:val="00F02C6E"/>
    <w:rsid w:val="00F03427"/>
    <w:rsid w:val="00F0451E"/>
    <w:rsid w:val="00F074F6"/>
    <w:rsid w:val="00F07591"/>
    <w:rsid w:val="00F07B8E"/>
    <w:rsid w:val="00F1012D"/>
    <w:rsid w:val="00F102EF"/>
    <w:rsid w:val="00F109DC"/>
    <w:rsid w:val="00F10C57"/>
    <w:rsid w:val="00F12661"/>
    <w:rsid w:val="00F12937"/>
    <w:rsid w:val="00F1295D"/>
    <w:rsid w:val="00F12B65"/>
    <w:rsid w:val="00F13CD0"/>
    <w:rsid w:val="00F1500B"/>
    <w:rsid w:val="00F15BFA"/>
    <w:rsid w:val="00F16CDE"/>
    <w:rsid w:val="00F20300"/>
    <w:rsid w:val="00F20E90"/>
    <w:rsid w:val="00F219E1"/>
    <w:rsid w:val="00F21CCC"/>
    <w:rsid w:val="00F21D7E"/>
    <w:rsid w:val="00F21FFD"/>
    <w:rsid w:val="00F22016"/>
    <w:rsid w:val="00F2201A"/>
    <w:rsid w:val="00F226F5"/>
    <w:rsid w:val="00F22D0D"/>
    <w:rsid w:val="00F22D7A"/>
    <w:rsid w:val="00F2328D"/>
    <w:rsid w:val="00F235A5"/>
    <w:rsid w:val="00F23B8E"/>
    <w:rsid w:val="00F23C80"/>
    <w:rsid w:val="00F245CF"/>
    <w:rsid w:val="00F249BC"/>
    <w:rsid w:val="00F253CC"/>
    <w:rsid w:val="00F25D8C"/>
    <w:rsid w:val="00F26162"/>
    <w:rsid w:val="00F269D4"/>
    <w:rsid w:val="00F27B03"/>
    <w:rsid w:val="00F27BDC"/>
    <w:rsid w:val="00F3012A"/>
    <w:rsid w:val="00F31BB3"/>
    <w:rsid w:val="00F323EA"/>
    <w:rsid w:val="00F33765"/>
    <w:rsid w:val="00F3396C"/>
    <w:rsid w:val="00F340F6"/>
    <w:rsid w:val="00F35158"/>
    <w:rsid w:val="00F357D7"/>
    <w:rsid w:val="00F36C22"/>
    <w:rsid w:val="00F37444"/>
    <w:rsid w:val="00F37904"/>
    <w:rsid w:val="00F403B2"/>
    <w:rsid w:val="00F4057F"/>
    <w:rsid w:val="00F4073F"/>
    <w:rsid w:val="00F40D91"/>
    <w:rsid w:val="00F4226A"/>
    <w:rsid w:val="00F44B21"/>
    <w:rsid w:val="00F44CEB"/>
    <w:rsid w:val="00F4588E"/>
    <w:rsid w:val="00F46220"/>
    <w:rsid w:val="00F477F1"/>
    <w:rsid w:val="00F50F5C"/>
    <w:rsid w:val="00F514E2"/>
    <w:rsid w:val="00F51508"/>
    <w:rsid w:val="00F5153A"/>
    <w:rsid w:val="00F51771"/>
    <w:rsid w:val="00F52296"/>
    <w:rsid w:val="00F535AB"/>
    <w:rsid w:val="00F53806"/>
    <w:rsid w:val="00F53BBC"/>
    <w:rsid w:val="00F548C9"/>
    <w:rsid w:val="00F5490B"/>
    <w:rsid w:val="00F54A26"/>
    <w:rsid w:val="00F54F61"/>
    <w:rsid w:val="00F55BDC"/>
    <w:rsid w:val="00F55C78"/>
    <w:rsid w:val="00F5644E"/>
    <w:rsid w:val="00F56789"/>
    <w:rsid w:val="00F567C4"/>
    <w:rsid w:val="00F567FD"/>
    <w:rsid w:val="00F56F9D"/>
    <w:rsid w:val="00F577DE"/>
    <w:rsid w:val="00F61CBB"/>
    <w:rsid w:val="00F62363"/>
    <w:rsid w:val="00F626B2"/>
    <w:rsid w:val="00F628DF"/>
    <w:rsid w:val="00F6407E"/>
    <w:rsid w:val="00F64A98"/>
    <w:rsid w:val="00F64C9D"/>
    <w:rsid w:val="00F64DF6"/>
    <w:rsid w:val="00F65272"/>
    <w:rsid w:val="00F660C1"/>
    <w:rsid w:val="00F6634E"/>
    <w:rsid w:val="00F66399"/>
    <w:rsid w:val="00F66E47"/>
    <w:rsid w:val="00F67464"/>
    <w:rsid w:val="00F6756A"/>
    <w:rsid w:val="00F67E03"/>
    <w:rsid w:val="00F70072"/>
    <w:rsid w:val="00F70391"/>
    <w:rsid w:val="00F7063C"/>
    <w:rsid w:val="00F7090E"/>
    <w:rsid w:val="00F7101F"/>
    <w:rsid w:val="00F738FE"/>
    <w:rsid w:val="00F800E9"/>
    <w:rsid w:val="00F802B5"/>
    <w:rsid w:val="00F81097"/>
    <w:rsid w:val="00F81412"/>
    <w:rsid w:val="00F818A4"/>
    <w:rsid w:val="00F81A62"/>
    <w:rsid w:val="00F825DF"/>
    <w:rsid w:val="00F82DC1"/>
    <w:rsid w:val="00F830E0"/>
    <w:rsid w:val="00F83A1D"/>
    <w:rsid w:val="00F83B04"/>
    <w:rsid w:val="00F83E27"/>
    <w:rsid w:val="00F8509B"/>
    <w:rsid w:val="00F85870"/>
    <w:rsid w:val="00F85A7C"/>
    <w:rsid w:val="00F85C9F"/>
    <w:rsid w:val="00F85E91"/>
    <w:rsid w:val="00F90096"/>
    <w:rsid w:val="00F90F64"/>
    <w:rsid w:val="00F91583"/>
    <w:rsid w:val="00F91B9F"/>
    <w:rsid w:val="00F91D34"/>
    <w:rsid w:val="00F92074"/>
    <w:rsid w:val="00F93ABC"/>
    <w:rsid w:val="00F93B6F"/>
    <w:rsid w:val="00F943D3"/>
    <w:rsid w:val="00F94792"/>
    <w:rsid w:val="00F95D13"/>
    <w:rsid w:val="00F96575"/>
    <w:rsid w:val="00F965F7"/>
    <w:rsid w:val="00F97571"/>
    <w:rsid w:val="00FA1942"/>
    <w:rsid w:val="00FA4371"/>
    <w:rsid w:val="00FA4AE1"/>
    <w:rsid w:val="00FA59C6"/>
    <w:rsid w:val="00FA68F9"/>
    <w:rsid w:val="00FA6EDC"/>
    <w:rsid w:val="00FA76E9"/>
    <w:rsid w:val="00FB00B1"/>
    <w:rsid w:val="00FB0AE9"/>
    <w:rsid w:val="00FB1058"/>
    <w:rsid w:val="00FB1C32"/>
    <w:rsid w:val="00FB299A"/>
    <w:rsid w:val="00FB38E8"/>
    <w:rsid w:val="00FB49E9"/>
    <w:rsid w:val="00FB5351"/>
    <w:rsid w:val="00FB53F5"/>
    <w:rsid w:val="00FB541C"/>
    <w:rsid w:val="00FB5B34"/>
    <w:rsid w:val="00FB6705"/>
    <w:rsid w:val="00FB7B73"/>
    <w:rsid w:val="00FC0EE4"/>
    <w:rsid w:val="00FC116A"/>
    <w:rsid w:val="00FC11ED"/>
    <w:rsid w:val="00FC1681"/>
    <w:rsid w:val="00FC19C3"/>
    <w:rsid w:val="00FC260A"/>
    <w:rsid w:val="00FC2A44"/>
    <w:rsid w:val="00FC33C4"/>
    <w:rsid w:val="00FC3945"/>
    <w:rsid w:val="00FC4361"/>
    <w:rsid w:val="00FC4911"/>
    <w:rsid w:val="00FC4BE6"/>
    <w:rsid w:val="00FC4CF9"/>
    <w:rsid w:val="00FC5ABC"/>
    <w:rsid w:val="00FC6DCD"/>
    <w:rsid w:val="00FC7628"/>
    <w:rsid w:val="00FC7AB0"/>
    <w:rsid w:val="00FD065C"/>
    <w:rsid w:val="00FD0671"/>
    <w:rsid w:val="00FD0D44"/>
    <w:rsid w:val="00FD266D"/>
    <w:rsid w:val="00FD49EE"/>
    <w:rsid w:val="00FD4FEA"/>
    <w:rsid w:val="00FD50DB"/>
    <w:rsid w:val="00FD5207"/>
    <w:rsid w:val="00FD62C1"/>
    <w:rsid w:val="00FD6E90"/>
    <w:rsid w:val="00FD73D8"/>
    <w:rsid w:val="00FD76D9"/>
    <w:rsid w:val="00FE02A2"/>
    <w:rsid w:val="00FE0817"/>
    <w:rsid w:val="00FE0F40"/>
    <w:rsid w:val="00FE2472"/>
    <w:rsid w:val="00FE2BF7"/>
    <w:rsid w:val="00FE48A3"/>
    <w:rsid w:val="00FE51C0"/>
    <w:rsid w:val="00FE5680"/>
    <w:rsid w:val="00FE5918"/>
    <w:rsid w:val="00FE5DAB"/>
    <w:rsid w:val="00FE6D66"/>
    <w:rsid w:val="00FE7785"/>
    <w:rsid w:val="00FE7E19"/>
    <w:rsid w:val="00FF2D19"/>
    <w:rsid w:val="00FF467F"/>
    <w:rsid w:val="00FF497D"/>
    <w:rsid w:val="00FF4EFD"/>
    <w:rsid w:val="00FF55E6"/>
    <w:rsid w:val="00FF5DDA"/>
    <w:rsid w:val="00FF60E1"/>
    <w:rsid w:val="00FF6B66"/>
    <w:rsid w:val="00FF7AFB"/>
    <w:rsid w:val="00FF7EAE"/>
    <w:rsid w:val="1336AB01"/>
    <w:rsid w:val="3AA35BD7"/>
    <w:rsid w:val="6709696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EBC48"/>
  <w15:chartTrackingRefBased/>
  <w15:docId w15:val="{51F9A342-5887-405E-980D-32920849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0E"/>
    <w:pPr>
      <w:spacing w:line="264" w:lineRule="atLeast"/>
    </w:pPr>
    <w:rPr>
      <w:lang w:val="en-US"/>
    </w:rPr>
  </w:style>
  <w:style w:type="paragraph" w:styleId="Heading1">
    <w:name w:val="heading 1"/>
    <w:basedOn w:val="Normal"/>
    <w:next w:val="Normal"/>
    <w:link w:val="Heading1Char"/>
    <w:uiPriority w:val="9"/>
    <w:qFormat/>
    <w:rsid w:val="00580EC2"/>
    <w:pPr>
      <w:numPr>
        <w:ilvl w:val="1"/>
        <w:numId w:val="10"/>
      </w:numPr>
      <w:spacing w:after="800" w:line="528" w:lineRule="atLeast"/>
      <w:outlineLvl w:val="0"/>
    </w:pPr>
    <w:rPr>
      <w:b/>
      <w:bCs/>
      <w:color w:val="00AEEF" w:themeColor="accent1"/>
      <w:sz w:val="44"/>
      <w:szCs w:val="44"/>
    </w:rPr>
  </w:style>
  <w:style w:type="paragraph" w:styleId="Heading2">
    <w:name w:val="heading 2"/>
    <w:basedOn w:val="Normal"/>
    <w:next w:val="Normal"/>
    <w:link w:val="Heading2Char"/>
    <w:uiPriority w:val="9"/>
    <w:qFormat/>
    <w:rsid w:val="00366618"/>
    <w:pPr>
      <w:numPr>
        <w:ilvl w:val="2"/>
        <w:numId w:val="10"/>
      </w:numPr>
      <w:spacing w:after="300" w:line="360" w:lineRule="atLeast"/>
      <w:outlineLvl w:val="1"/>
    </w:pPr>
    <w:rPr>
      <w:b/>
      <w:bCs/>
      <w:color w:val="00AEEF" w:themeColor="accent1"/>
      <w:sz w:val="30"/>
      <w:szCs w:val="30"/>
    </w:rPr>
  </w:style>
  <w:style w:type="paragraph" w:styleId="Heading3">
    <w:name w:val="heading 3"/>
    <w:basedOn w:val="Normal"/>
    <w:next w:val="Normal"/>
    <w:link w:val="Heading3Char"/>
    <w:uiPriority w:val="9"/>
    <w:qFormat/>
    <w:rsid w:val="00366618"/>
    <w:pPr>
      <w:spacing w:before="480" w:after="20"/>
      <w:outlineLvl w:val="2"/>
    </w:pPr>
    <w:rPr>
      <w:color w:val="00AEEF" w:themeColor="accent1"/>
      <w:sz w:val="24"/>
      <w:szCs w:val="24"/>
    </w:rPr>
  </w:style>
  <w:style w:type="paragraph" w:styleId="Heading4">
    <w:name w:val="heading 4"/>
    <w:basedOn w:val="Normal"/>
    <w:next w:val="Normal"/>
    <w:link w:val="Heading4Char"/>
    <w:uiPriority w:val="9"/>
    <w:semiHidden/>
    <w:unhideWhenUsed/>
    <w:qFormat/>
    <w:rsid w:val="00150D98"/>
    <w:pPr>
      <w:keepNext/>
      <w:keepLines/>
      <w:numPr>
        <w:ilvl w:val="3"/>
        <w:numId w:val="1"/>
      </w:numPr>
      <w:spacing w:before="40" w:after="0"/>
      <w:outlineLvl w:val="3"/>
    </w:pPr>
    <w:rPr>
      <w:rFonts w:asciiTheme="majorHAnsi" w:eastAsiaTheme="majorEastAsia" w:hAnsiTheme="majorHAnsi" w:cstheme="majorBidi"/>
      <w:i/>
      <w:iCs/>
      <w:color w:val="0081B3" w:themeColor="accent1" w:themeShade="BF"/>
    </w:rPr>
  </w:style>
  <w:style w:type="paragraph" w:styleId="Heading5">
    <w:name w:val="heading 5"/>
    <w:basedOn w:val="Normal"/>
    <w:next w:val="Normal"/>
    <w:link w:val="Heading5Char"/>
    <w:uiPriority w:val="9"/>
    <w:semiHidden/>
    <w:unhideWhenUsed/>
    <w:qFormat/>
    <w:rsid w:val="00150D98"/>
    <w:pPr>
      <w:keepNext/>
      <w:keepLines/>
      <w:numPr>
        <w:ilvl w:val="4"/>
        <w:numId w:val="1"/>
      </w:numPr>
      <w:spacing w:before="40" w:after="0"/>
      <w:outlineLvl w:val="4"/>
    </w:pPr>
    <w:rPr>
      <w:rFonts w:asciiTheme="majorHAnsi" w:eastAsiaTheme="majorEastAsia" w:hAnsiTheme="majorHAnsi" w:cstheme="majorBidi"/>
      <w:color w:val="0081B3" w:themeColor="accent1" w:themeShade="BF"/>
    </w:rPr>
  </w:style>
  <w:style w:type="paragraph" w:styleId="Heading6">
    <w:name w:val="heading 6"/>
    <w:basedOn w:val="Normal"/>
    <w:next w:val="Normal"/>
    <w:link w:val="Heading6Char"/>
    <w:uiPriority w:val="9"/>
    <w:semiHidden/>
    <w:unhideWhenUsed/>
    <w:qFormat/>
    <w:rsid w:val="00150D98"/>
    <w:pPr>
      <w:keepNext/>
      <w:keepLines/>
      <w:numPr>
        <w:ilvl w:val="5"/>
        <w:numId w:val="1"/>
      </w:numPr>
      <w:spacing w:before="40" w:after="0"/>
      <w:outlineLvl w:val="5"/>
    </w:pPr>
    <w:rPr>
      <w:rFonts w:asciiTheme="majorHAnsi" w:eastAsiaTheme="majorEastAsia" w:hAnsiTheme="majorHAnsi" w:cstheme="majorBidi"/>
      <w:color w:val="005677" w:themeColor="accent1" w:themeShade="7F"/>
    </w:rPr>
  </w:style>
  <w:style w:type="paragraph" w:styleId="Heading7">
    <w:name w:val="heading 7"/>
    <w:basedOn w:val="Normal"/>
    <w:next w:val="Normal"/>
    <w:link w:val="Heading7Char"/>
    <w:uiPriority w:val="9"/>
    <w:semiHidden/>
    <w:unhideWhenUsed/>
    <w:qFormat/>
    <w:rsid w:val="00150D98"/>
    <w:pPr>
      <w:keepNext/>
      <w:keepLines/>
      <w:numPr>
        <w:ilvl w:val="6"/>
        <w:numId w:val="1"/>
      </w:numPr>
      <w:spacing w:before="40" w:after="0"/>
      <w:outlineLvl w:val="6"/>
    </w:pPr>
    <w:rPr>
      <w:rFonts w:asciiTheme="majorHAnsi" w:eastAsiaTheme="majorEastAsia" w:hAnsiTheme="majorHAnsi" w:cstheme="majorBidi"/>
      <w:i/>
      <w:iCs/>
      <w:color w:val="005677" w:themeColor="accent1" w:themeShade="7F"/>
    </w:rPr>
  </w:style>
  <w:style w:type="paragraph" w:styleId="Heading8">
    <w:name w:val="heading 8"/>
    <w:basedOn w:val="Normal"/>
    <w:next w:val="Normal"/>
    <w:link w:val="Heading8Char"/>
    <w:uiPriority w:val="9"/>
    <w:semiHidden/>
    <w:unhideWhenUsed/>
    <w:qFormat/>
    <w:rsid w:val="00150D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0D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0CE"/>
  </w:style>
  <w:style w:type="paragraph" w:styleId="Footer">
    <w:name w:val="footer"/>
    <w:basedOn w:val="Normal"/>
    <w:link w:val="FooterChar"/>
    <w:uiPriority w:val="99"/>
    <w:unhideWhenUsed/>
    <w:rsid w:val="00634F91"/>
    <w:pPr>
      <w:tabs>
        <w:tab w:val="center" w:pos="4513"/>
        <w:tab w:val="right" w:pos="9026"/>
      </w:tabs>
      <w:spacing w:after="0" w:line="240" w:lineRule="auto"/>
    </w:pPr>
    <w:rPr>
      <w:b/>
      <w:bCs/>
      <w:color w:val="969FA7"/>
      <w:sz w:val="16"/>
      <w:szCs w:val="16"/>
    </w:rPr>
  </w:style>
  <w:style w:type="character" w:customStyle="1" w:styleId="FooterChar">
    <w:name w:val="Footer Char"/>
    <w:basedOn w:val="DefaultParagraphFont"/>
    <w:link w:val="Footer"/>
    <w:uiPriority w:val="99"/>
    <w:rsid w:val="00634F91"/>
    <w:rPr>
      <w:b/>
      <w:bCs/>
      <w:color w:val="969FA7"/>
      <w:sz w:val="16"/>
      <w:szCs w:val="16"/>
      <w:lang w:val="en-US"/>
    </w:rPr>
  </w:style>
  <w:style w:type="paragraph" w:styleId="ListParagraph">
    <w:name w:val="List Paragraph"/>
    <w:basedOn w:val="Normal"/>
    <w:uiPriority w:val="34"/>
    <w:qFormat/>
    <w:rsid w:val="000810CE"/>
    <w:pPr>
      <w:ind w:left="720"/>
      <w:contextualSpacing/>
    </w:pPr>
  </w:style>
  <w:style w:type="character" w:customStyle="1" w:styleId="Heading1Char">
    <w:name w:val="Heading 1 Char"/>
    <w:basedOn w:val="DefaultParagraphFont"/>
    <w:link w:val="Heading1"/>
    <w:uiPriority w:val="9"/>
    <w:rsid w:val="00580EC2"/>
    <w:rPr>
      <w:b/>
      <w:bCs/>
      <w:color w:val="00AEEF" w:themeColor="accent1"/>
      <w:sz w:val="44"/>
      <w:szCs w:val="44"/>
      <w:lang w:val="en-US"/>
    </w:rPr>
  </w:style>
  <w:style w:type="character" w:customStyle="1" w:styleId="Heading2Char">
    <w:name w:val="Heading 2 Char"/>
    <w:basedOn w:val="DefaultParagraphFont"/>
    <w:link w:val="Heading2"/>
    <w:uiPriority w:val="9"/>
    <w:rsid w:val="00366618"/>
    <w:rPr>
      <w:b/>
      <w:bCs/>
      <w:color w:val="00AEEF" w:themeColor="accent1"/>
      <w:sz w:val="30"/>
      <w:szCs w:val="30"/>
      <w:lang w:val="en-US"/>
    </w:rPr>
  </w:style>
  <w:style w:type="character" w:customStyle="1" w:styleId="Heading3Char">
    <w:name w:val="Heading 3 Char"/>
    <w:basedOn w:val="DefaultParagraphFont"/>
    <w:link w:val="Heading3"/>
    <w:uiPriority w:val="9"/>
    <w:rsid w:val="00366618"/>
    <w:rPr>
      <w:color w:val="00AEEF" w:themeColor="accent1"/>
      <w:sz w:val="24"/>
      <w:szCs w:val="24"/>
      <w:lang w:val="en-US"/>
    </w:rPr>
  </w:style>
  <w:style w:type="paragraph" w:styleId="Quote">
    <w:name w:val="Quote"/>
    <w:basedOn w:val="Normal"/>
    <w:next w:val="Normal"/>
    <w:link w:val="QuoteChar"/>
    <w:uiPriority w:val="29"/>
    <w:qFormat/>
    <w:rsid w:val="00366618"/>
    <w:pPr>
      <w:spacing w:before="360" w:after="300"/>
    </w:pPr>
    <w:rPr>
      <w:color w:val="00AEEF" w:themeColor="accent1"/>
      <w:sz w:val="28"/>
      <w:szCs w:val="28"/>
    </w:rPr>
  </w:style>
  <w:style w:type="character" w:customStyle="1" w:styleId="QuoteChar">
    <w:name w:val="Quote Char"/>
    <w:basedOn w:val="DefaultParagraphFont"/>
    <w:link w:val="Quote"/>
    <w:uiPriority w:val="29"/>
    <w:rsid w:val="00366618"/>
    <w:rPr>
      <w:color w:val="00AEEF" w:themeColor="accent1"/>
      <w:sz w:val="28"/>
      <w:szCs w:val="28"/>
      <w:lang w:val="en-US"/>
    </w:rPr>
  </w:style>
  <w:style w:type="paragraph" w:customStyle="1" w:styleId="SectionHeading">
    <w:name w:val="Section Heading"/>
    <w:basedOn w:val="Normal"/>
    <w:next w:val="Normal"/>
    <w:uiPriority w:val="9"/>
    <w:qFormat/>
    <w:rsid w:val="00580EC2"/>
    <w:pPr>
      <w:numPr>
        <w:numId w:val="10"/>
      </w:numPr>
      <w:spacing w:line="800" w:lineRule="atLeast"/>
    </w:pPr>
    <w:rPr>
      <w:b/>
      <w:bCs/>
      <w:noProof/>
      <w:color w:val="FFFFFF" w:themeColor="background1"/>
      <w:sz w:val="60"/>
      <w:szCs w:val="60"/>
    </w:rPr>
  </w:style>
  <w:style w:type="character" w:customStyle="1" w:styleId="Heading4Char">
    <w:name w:val="Heading 4 Char"/>
    <w:basedOn w:val="DefaultParagraphFont"/>
    <w:link w:val="Heading4"/>
    <w:uiPriority w:val="9"/>
    <w:semiHidden/>
    <w:rsid w:val="00150D98"/>
    <w:rPr>
      <w:rFonts w:asciiTheme="majorHAnsi" w:eastAsiaTheme="majorEastAsia" w:hAnsiTheme="majorHAnsi" w:cstheme="majorBidi"/>
      <w:i/>
      <w:iCs/>
      <w:color w:val="0081B3" w:themeColor="accent1" w:themeShade="BF"/>
      <w:lang w:val="en-US"/>
    </w:rPr>
  </w:style>
  <w:style w:type="character" w:customStyle="1" w:styleId="Heading5Char">
    <w:name w:val="Heading 5 Char"/>
    <w:basedOn w:val="DefaultParagraphFont"/>
    <w:link w:val="Heading5"/>
    <w:uiPriority w:val="9"/>
    <w:semiHidden/>
    <w:rsid w:val="00150D98"/>
    <w:rPr>
      <w:rFonts w:asciiTheme="majorHAnsi" w:eastAsiaTheme="majorEastAsia" w:hAnsiTheme="majorHAnsi" w:cstheme="majorBidi"/>
      <w:color w:val="0081B3" w:themeColor="accent1" w:themeShade="BF"/>
      <w:lang w:val="en-US"/>
    </w:rPr>
  </w:style>
  <w:style w:type="character" w:customStyle="1" w:styleId="Heading6Char">
    <w:name w:val="Heading 6 Char"/>
    <w:basedOn w:val="DefaultParagraphFont"/>
    <w:link w:val="Heading6"/>
    <w:uiPriority w:val="9"/>
    <w:semiHidden/>
    <w:rsid w:val="00150D98"/>
    <w:rPr>
      <w:rFonts w:asciiTheme="majorHAnsi" w:eastAsiaTheme="majorEastAsia" w:hAnsiTheme="majorHAnsi" w:cstheme="majorBidi"/>
      <w:color w:val="005677" w:themeColor="accent1" w:themeShade="7F"/>
      <w:lang w:val="en-US"/>
    </w:rPr>
  </w:style>
  <w:style w:type="character" w:customStyle="1" w:styleId="Heading7Char">
    <w:name w:val="Heading 7 Char"/>
    <w:basedOn w:val="DefaultParagraphFont"/>
    <w:link w:val="Heading7"/>
    <w:uiPriority w:val="9"/>
    <w:semiHidden/>
    <w:rsid w:val="00150D98"/>
    <w:rPr>
      <w:rFonts w:asciiTheme="majorHAnsi" w:eastAsiaTheme="majorEastAsia" w:hAnsiTheme="majorHAnsi" w:cstheme="majorBidi"/>
      <w:i/>
      <w:iCs/>
      <w:color w:val="005677" w:themeColor="accent1" w:themeShade="7F"/>
      <w:lang w:val="en-US"/>
    </w:rPr>
  </w:style>
  <w:style w:type="character" w:customStyle="1" w:styleId="Heading8Char">
    <w:name w:val="Heading 8 Char"/>
    <w:basedOn w:val="DefaultParagraphFont"/>
    <w:link w:val="Heading8"/>
    <w:uiPriority w:val="9"/>
    <w:semiHidden/>
    <w:rsid w:val="00150D9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50D98"/>
    <w:rPr>
      <w:rFonts w:asciiTheme="majorHAnsi" w:eastAsiaTheme="majorEastAsia" w:hAnsiTheme="majorHAnsi" w:cstheme="majorBidi"/>
      <w:i/>
      <w:iCs/>
      <w:color w:val="272727" w:themeColor="text1" w:themeTint="D8"/>
      <w:sz w:val="21"/>
      <w:szCs w:val="21"/>
      <w:lang w:val="en-US"/>
    </w:rPr>
  </w:style>
  <w:style w:type="paragraph" w:customStyle="1" w:styleId="Highlight">
    <w:name w:val="Highlight"/>
    <w:basedOn w:val="Normal"/>
    <w:uiPriority w:val="29"/>
    <w:qFormat/>
    <w:rsid w:val="00366618"/>
    <w:pPr>
      <w:spacing w:before="300" w:after="360"/>
    </w:pPr>
    <w:rPr>
      <w:i/>
      <w:iCs/>
      <w:color w:val="9ACA3C" w:themeColor="accent2"/>
    </w:rPr>
  </w:style>
  <w:style w:type="paragraph" w:styleId="ListBullet">
    <w:name w:val="List Bullet"/>
    <w:basedOn w:val="Normal"/>
    <w:uiPriority w:val="1"/>
    <w:rsid w:val="00366618"/>
    <w:pPr>
      <w:numPr>
        <w:numId w:val="8"/>
      </w:numPr>
      <w:spacing w:after="480"/>
      <w:contextualSpacing/>
    </w:pPr>
  </w:style>
  <w:style w:type="paragraph" w:styleId="ListNumber">
    <w:name w:val="List Number"/>
    <w:basedOn w:val="Normal"/>
    <w:uiPriority w:val="1"/>
    <w:rsid w:val="0048080E"/>
    <w:pPr>
      <w:numPr>
        <w:numId w:val="5"/>
      </w:numPr>
      <w:spacing w:after="480"/>
      <w:ind w:left="357" w:hanging="357"/>
      <w:contextualSpacing/>
    </w:pPr>
  </w:style>
  <w:style w:type="character" w:customStyle="1" w:styleId="PageNumbering">
    <w:name w:val="Page Numbering"/>
    <w:basedOn w:val="DefaultParagraphFont"/>
    <w:uiPriority w:val="99"/>
    <w:qFormat/>
    <w:rsid w:val="00634F91"/>
    <w:rPr>
      <w:color w:val="00AEEF" w:themeColor="accent1"/>
    </w:rPr>
  </w:style>
  <w:style w:type="character" w:customStyle="1" w:styleId="Footer2">
    <w:name w:val="Footer 2"/>
    <w:basedOn w:val="DefaultParagraphFont"/>
    <w:uiPriority w:val="99"/>
    <w:qFormat/>
    <w:rsid w:val="00634F91"/>
    <w:rPr>
      <w:b/>
      <w:color w:val="00AEEF" w:themeColor="accent1"/>
    </w:rPr>
  </w:style>
  <w:style w:type="paragraph" w:customStyle="1" w:styleId="TableDiagramHeading">
    <w:name w:val="Table/Diagram Heading"/>
    <w:basedOn w:val="Normal"/>
    <w:next w:val="Normal"/>
    <w:uiPriority w:val="7"/>
    <w:qFormat/>
    <w:rsid w:val="008A6F40"/>
    <w:pPr>
      <w:spacing w:before="640"/>
    </w:pPr>
    <w:rPr>
      <w:b/>
      <w:bCs/>
      <w:color w:val="00AEEF" w:themeColor="accent1"/>
    </w:rPr>
  </w:style>
  <w:style w:type="table" w:styleId="TableGrid">
    <w:name w:val="Table Grid"/>
    <w:basedOn w:val="TableNormal"/>
    <w:uiPriority w:val="39"/>
    <w:rsid w:val="0022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nspowerBlue">
    <w:name w:val="Transpower Blue"/>
    <w:basedOn w:val="TableNormal"/>
    <w:uiPriority w:val="99"/>
    <w:rsid w:val="008A6F40"/>
    <w:pPr>
      <w:spacing w:after="0" w:line="240" w:lineRule="auto"/>
    </w:pPr>
    <w:tblPr>
      <w:tblStyleRowBandSize w:val="1"/>
      <w:tblBorders>
        <w:top w:val="single" w:sz="4" w:space="0" w:color="00AEEF" w:themeColor="accent1"/>
        <w:left w:val="single" w:sz="4" w:space="0" w:color="00AEEF" w:themeColor="accent1"/>
        <w:bottom w:val="single" w:sz="4" w:space="0" w:color="00AEEF" w:themeColor="accent1"/>
        <w:right w:val="single" w:sz="4" w:space="0" w:color="00AEEF" w:themeColor="accent1"/>
        <w:insideH w:val="single" w:sz="4" w:space="0" w:color="00AEEF" w:themeColor="accent1"/>
        <w:insideV w:val="single" w:sz="4" w:space="0" w:color="00AEEF" w:themeColor="accent1"/>
      </w:tblBorders>
      <w:tblCellMar>
        <w:top w:w="142" w:type="dxa"/>
        <w:bottom w:w="142" w:type="dxa"/>
      </w:tblCellMar>
    </w:tblPr>
    <w:tcPr>
      <w:shd w:val="clear" w:color="auto" w:fill="FFFFFF" w:themeFill="background1"/>
    </w:tcPr>
    <w:tblStylePr w:type="firstRow">
      <w:pPr>
        <w:wordWrap/>
        <w:spacing w:beforeLines="0" w:before="0" w:beforeAutospacing="0" w:afterLines="0" w:after="0" w:afterAutospacing="0" w:line="264" w:lineRule="atLeast"/>
        <w:ind w:leftChars="0" w:left="0" w:rightChars="0" w:right="0" w:firstLineChars="0" w:firstLine="0"/>
        <w:contextualSpacing w:val="0"/>
        <w:mirrorIndents w:val="0"/>
        <w:jc w:val="left"/>
        <w:outlineLvl w:val="9"/>
      </w:pPr>
      <w:rPr>
        <w:rFonts w:asciiTheme="majorHAnsi" w:hAnsiTheme="majorHAnsi"/>
        <w:b/>
        <w:color w:val="FFFFFF" w:themeColor="background1"/>
        <w:sz w:val="22"/>
      </w:rPr>
      <w:tblPr/>
      <w:tcPr>
        <w:shd w:val="clear" w:color="auto" w:fill="00AEEF" w:themeFill="accent1"/>
      </w:tcPr>
    </w:tblStylePr>
    <w:tblStylePr w:type="band2Horz">
      <w:tblPr/>
      <w:tcPr>
        <w:shd w:val="clear" w:color="auto" w:fill="F4F4F4"/>
      </w:tcPr>
    </w:tblStylePr>
  </w:style>
  <w:style w:type="paragraph" w:styleId="Caption">
    <w:name w:val="caption"/>
    <w:basedOn w:val="Normal"/>
    <w:next w:val="Normal"/>
    <w:uiPriority w:val="35"/>
    <w:qFormat/>
    <w:rsid w:val="008A6F40"/>
    <w:pPr>
      <w:spacing w:before="80"/>
    </w:pPr>
    <w:rPr>
      <w:color w:val="A5A5A5" w:themeColor="accent3"/>
      <w:sz w:val="18"/>
      <w:szCs w:val="18"/>
    </w:rPr>
  </w:style>
  <w:style w:type="paragraph" w:customStyle="1" w:styleId="TableDiagramHeading2">
    <w:name w:val="Table/Diagram Heading 2"/>
    <w:basedOn w:val="TableDiagramHeading"/>
    <w:next w:val="Normal"/>
    <w:uiPriority w:val="7"/>
    <w:qFormat/>
    <w:rsid w:val="008A6F40"/>
    <w:rPr>
      <w:color w:val="9ACA3C" w:themeColor="accent2"/>
    </w:rPr>
  </w:style>
  <w:style w:type="table" w:customStyle="1" w:styleId="TranspowerGreen">
    <w:name w:val="Transpower Green"/>
    <w:basedOn w:val="TranspowerBlue"/>
    <w:uiPriority w:val="99"/>
    <w:rsid w:val="008A6F40"/>
    <w:tblPr>
      <w:tblBorders>
        <w:top w:val="single" w:sz="4" w:space="0" w:color="9ACA3C" w:themeColor="accent2"/>
        <w:left w:val="single" w:sz="4" w:space="0" w:color="9ACA3C" w:themeColor="accent2"/>
        <w:bottom w:val="single" w:sz="4" w:space="0" w:color="9ACA3C" w:themeColor="accent2"/>
        <w:right w:val="single" w:sz="4" w:space="0" w:color="9ACA3C" w:themeColor="accent2"/>
        <w:insideH w:val="single" w:sz="4" w:space="0" w:color="9ACA3C" w:themeColor="accent2"/>
        <w:insideV w:val="single" w:sz="4" w:space="0" w:color="9ACA3C" w:themeColor="accent2"/>
      </w:tblBorders>
    </w:tblPr>
    <w:tblStylePr w:type="firstRow">
      <w:pPr>
        <w:wordWrap/>
        <w:spacing w:beforeLines="0" w:before="0" w:beforeAutospacing="0" w:afterLines="0" w:after="0" w:afterAutospacing="0" w:line="264" w:lineRule="atLeast"/>
        <w:ind w:leftChars="0" w:left="0" w:rightChars="0" w:right="0" w:firstLineChars="0" w:firstLine="0"/>
        <w:contextualSpacing w:val="0"/>
        <w:mirrorIndents w:val="0"/>
        <w:jc w:val="left"/>
        <w:outlineLvl w:val="9"/>
      </w:pPr>
      <w:rPr>
        <w:rFonts w:asciiTheme="majorHAnsi" w:hAnsiTheme="majorHAnsi"/>
        <w:b/>
        <w:color w:val="FFFFFF" w:themeColor="background1"/>
        <w:sz w:val="22"/>
      </w:rPr>
      <w:tblPr/>
      <w:tcPr>
        <w:shd w:val="clear" w:color="auto" w:fill="9ACA3C" w:themeFill="accent2"/>
      </w:tcPr>
    </w:tblStylePr>
    <w:tblStylePr w:type="band2Horz">
      <w:tblPr/>
      <w:tcPr>
        <w:shd w:val="clear" w:color="auto" w:fill="F4F4F4"/>
      </w:tcPr>
    </w:tblStylePr>
  </w:style>
  <w:style w:type="paragraph" w:styleId="TOCHeading">
    <w:name w:val="TOC Heading"/>
    <w:basedOn w:val="Normal"/>
    <w:next w:val="Normal"/>
    <w:uiPriority w:val="39"/>
    <w:qFormat/>
    <w:rsid w:val="000950BC"/>
    <w:pPr>
      <w:spacing w:after="640"/>
    </w:pPr>
    <w:rPr>
      <w:b/>
      <w:bCs/>
      <w:color w:val="00AEEF" w:themeColor="accent1"/>
      <w:sz w:val="60"/>
      <w:szCs w:val="60"/>
    </w:rPr>
  </w:style>
  <w:style w:type="paragraph" w:customStyle="1" w:styleId="ContentsBar">
    <w:name w:val="Contents Bar"/>
    <w:basedOn w:val="Normal"/>
    <w:semiHidden/>
    <w:qFormat/>
    <w:rsid w:val="00CC67CA"/>
    <w:pPr>
      <w:spacing w:after="0"/>
    </w:pPr>
    <w:rPr>
      <w:noProof/>
    </w:rPr>
  </w:style>
  <w:style w:type="paragraph" w:styleId="TOC1">
    <w:name w:val="toc 1"/>
    <w:basedOn w:val="Normal"/>
    <w:next w:val="Normal"/>
    <w:autoRedefine/>
    <w:uiPriority w:val="39"/>
    <w:rsid w:val="00A230B2"/>
    <w:pPr>
      <w:tabs>
        <w:tab w:val="left" w:pos="737"/>
        <w:tab w:val="right" w:leader="dot" w:pos="8890"/>
      </w:tabs>
      <w:spacing w:before="640" w:after="100" w:line="288" w:lineRule="atLeast"/>
    </w:pPr>
    <w:rPr>
      <w:b/>
      <w:color w:val="00AEEF" w:themeColor="accent1"/>
      <w:sz w:val="24"/>
    </w:rPr>
  </w:style>
  <w:style w:type="paragraph" w:styleId="TOC2">
    <w:name w:val="toc 2"/>
    <w:basedOn w:val="Normal"/>
    <w:next w:val="Normal"/>
    <w:uiPriority w:val="39"/>
    <w:rsid w:val="00F90096"/>
    <w:pPr>
      <w:tabs>
        <w:tab w:val="right" w:leader="dot" w:pos="8890"/>
      </w:tabs>
      <w:spacing w:after="40" w:line="288" w:lineRule="atLeast"/>
    </w:pPr>
    <w:rPr>
      <w:b/>
      <w:color w:val="4A636F" w:themeColor="accent4"/>
      <w:sz w:val="24"/>
    </w:rPr>
  </w:style>
  <w:style w:type="paragraph" w:styleId="TOC3">
    <w:name w:val="toc 3"/>
    <w:basedOn w:val="Normal"/>
    <w:next w:val="Normal"/>
    <w:uiPriority w:val="39"/>
    <w:rsid w:val="00F90096"/>
    <w:pPr>
      <w:spacing w:after="40" w:line="288" w:lineRule="atLeast"/>
      <w:ind w:left="737"/>
    </w:pPr>
    <w:rPr>
      <w:color w:val="4A636F" w:themeColor="accent4"/>
    </w:rPr>
  </w:style>
  <w:style w:type="character" w:styleId="Hyperlink">
    <w:name w:val="Hyperlink"/>
    <w:basedOn w:val="DefaultParagraphFont"/>
    <w:uiPriority w:val="99"/>
    <w:unhideWhenUsed/>
    <w:rsid w:val="00CC67CA"/>
    <w:rPr>
      <w:color w:val="0563C1" w:themeColor="hyperlink"/>
      <w:u w:val="single"/>
    </w:rPr>
  </w:style>
  <w:style w:type="paragraph" w:customStyle="1" w:styleId="CopyrightText">
    <w:name w:val="Copyright Text"/>
    <w:basedOn w:val="Normal"/>
    <w:uiPriority w:val="99"/>
    <w:qFormat/>
    <w:rsid w:val="00F90096"/>
    <w:rPr>
      <w:color w:val="A5A5A5" w:themeColor="accent3"/>
    </w:rPr>
  </w:style>
  <w:style w:type="paragraph" w:styleId="Title">
    <w:name w:val="Title"/>
    <w:basedOn w:val="Normal"/>
    <w:next w:val="Normal"/>
    <w:link w:val="TitleChar"/>
    <w:uiPriority w:val="10"/>
    <w:qFormat/>
    <w:rsid w:val="007A001B"/>
    <w:pPr>
      <w:spacing w:after="600" w:line="800" w:lineRule="exact"/>
    </w:pPr>
    <w:rPr>
      <w:b/>
      <w:bCs/>
      <w:color w:val="00AEEF" w:themeColor="accent1"/>
      <w:sz w:val="60"/>
      <w:szCs w:val="60"/>
    </w:rPr>
  </w:style>
  <w:style w:type="character" w:customStyle="1" w:styleId="TitleChar">
    <w:name w:val="Title Char"/>
    <w:basedOn w:val="DefaultParagraphFont"/>
    <w:link w:val="Title"/>
    <w:uiPriority w:val="10"/>
    <w:rsid w:val="007A001B"/>
    <w:rPr>
      <w:b/>
      <w:bCs/>
      <w:color w:val="00AEEF" w:themeColor="accent1"/>
      <w:sz w:val="60"/>
      <w:szCs w:val="60"/>
      <w:lang w:val="en-US"/>
    </w:rPr>
  </w:style>
  <w:style w:type="paragraph" w:styleId="Subtitle">
    <w:name w:val="Subtitle"/>
    <w:basedOn w:val="Normal"/>
    <w:next w:val="Normal"/>
    <w:link w:val="SubtitleChar"/>
    <w:uiPriority w:val="11"/>
    <w:qFormat/>
    <w:rsid w:val="007A001B"/>
    <w:pPr>
      <w:spacing w:after="420"/>
    </w:pPr>
    <w:rPr>
      <w:color w:val="00AEEF" w:themeColor="accent1"/>
      <w:sz w:val="24"/>
      <w:szCs w:val="24"/>
    </w:rPr>
  </w:style>
  <w:style w:type="character" w:customStyle="1" w:styleId="SubtitleChar">
    <w:name w:val="Subtitle Char"/>
    <w:basedOn w:val="DefaultParagraphFont"/>
    <w:link w:val="Subtitle"/>
    <w:uiPriority w:val="11"/>
    <w:rsid w:val="007A001B"/>
    <w:rPr>
      <w:color w:val="00AEEF" w:themeColor="accent1"/>
      <w:sz w:val="24"/>
      <w:szCs w:val="24"/>
      <w:lang w:val="en-US"/>
    </w:rPr>
  </w:style>
  <w:style w:type="paragraph" w:customStyle="1" w:styleId="Details">
    <w:name w:val="Details"/>
    <w:basedOn w:val="Normal"/>
    <w:uiPriority w:val="12"/>
    <w:qFormat/>
    <w:rsid w:val="007A001B"/>
    <w:pPr>
      <w:spacing w:after="80"/>
    </w:pPr>
    <w:rPr>
      <w:bCs/>
      <w:color w:val="00AEEF" w:themeColor="accent1"/>
      <w:sz w:val="30"/>
      <w:szCs w:val="30"/>
    </w:rPr>
  </w:style>
  <w:style w:type="paragraph" w:customStyle="1" w:styleId="TitleWhite">
    <w:name w:val="Title (White)"/>
    <w:basedOn w:val="Title"/>
    <w:uiPriority w:val="12"/>
    <w:qFormat/>
    <w:rsid w:val="002F54D0"/>
    <w:rPr>
      <w:color w:val="FFFFFF" w:themeColor="background1"/>
    </w:rPr>
  </w:style>
  <w:style w:type="paragraph" w:customStyle="1" w:styleId="SubtitleWhite">
    <w:name w:val="Subtitle (White)"/>
    <w:basedOn w:val="Subtitle"/>
    <w:uiPriority w:val="13"/>
    <w:qFormat/>
    <w:rsid w:val="002F54D0"/>
    <w:rPr>
      <w:color w:val="FFFFFF" w:themeColor="background1"/>
    </w:rPr>
  </w:style>
  <w:style w:type="paragraph" w:customStyle="1" w:styleId="DetailsWhite">
    <w:name w:val="Details (White)"/>
    <w:basedOn w:val="Details"/>
    <w:uiPriority w:val="13"/>
    <w:qFormat/>
    <w:rsid w:val="002F54D0"/>
    <w:rPr>
      <w:color w:val="FFFFFF" w:themeColor="background1"/>
    </w:rPr>
  </w:style>
  <w:style w:type="paragraph" w:styleId="BalloonText">
    <w:name w:val="Balloon Text"/>
    <w:basedOn w:val="Normal"/>
    <w:link w:val="BalloonTextChar"/>
    <w:uiPriority w:val="99"/>
    <w:semiHidden/>
    <w:unhideWhenUsed/>
    <w:rsid w:val="005C6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DA"/>
    <w:rPr>
      <w:rFonts w:ascii="Segoe UI" w:hAnsi="Segoe UI" w:cs="Segoe UI"/>
      <w:sz w:val="18"/>
      <w:szCs w:val="18"/>
      <w:lang w:val="en-US"/>
    </w:rPr>
  </w:style>
  <w:style w:type="character" w:styleId="CommentReference">
    <w:name w:val="annotation reference"/>
    <w:basedOn w:val="DefaultParagraphFont"/>
    <w:uiPriority w:val="99"/>
    <w:semiHidden/>
    <w:unhideWhenUsed/>
    <w:rsid w:val="005C63DA"/>
    <w:rPr>
      <w:sz w:val="16"/>
      <w:szCs w:val="16"/>
    </w:rPr>
  </w:style>
  <w:style w:type="paragraph" w:styleId="CommentText">
    <w:name w:val="annotation text"/>
    <w:basedOn w:val="Normal"/>
    <w:link w:val="CommentTextChar"/>
    <w:uiPriority w:val="99"/>
    <w:unhideWhenUsed/>
    <w:rsid w:val="005C63DA"/>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5C63D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F0193"/>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F0193"/>
    <w:rPr>
      <w:rFonts w:ascii="Times New Roman" w:eastAsia="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BF0193"/>
    <w:rPr>
      <w:color w:val="605E5C"/>
      <w:shd w:val="clear" w:color="auto" w:fill="E1DFDD"/>
    </w:rPr>
  </w:style>
  <w:style w:type="paragraph" w:styleId="Revision">
    <w:name w:val="Revision"/>
    <w:hidden/>
    <w:uiPriority w:val="99"/>
    <w:semiHidden/>
    <w:rsid w:val="00471694"/>
    <w:pPr>
      <w:spacing w:after="0" w:line="240" w:lineRule="auto"/>
    </w:pPr>
    <w:rPr>
      <w:lang w:val="en-US"/>
    </w:rPr>
  </w:style>
  <w:style w:type="character" w:styleId="Mention">
    <w:name w:val="Mention"/>
    <w:basedOn w:val="DefaultParagraphFont"/>
    <w:uiPriority w:val="99"/>
    <w:unhideWhenUsed/>
    <w:rsid w:val="001443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80019">
      <w:bodyDiv w:val="1"/>
      <w:marLeft w:val="0"/>
      <w:marRight w:val="0"/>
      <w:marTop w:val="0"/>
      <w:marBottom w:val="0"/>
      <w:divBdr>
        <w:top w:val="none" w:sz="0" w:space="0" w:color="auto"/>
        <w:left w:val="none" w:sz="0" w:space="0" w:color="auto"/>
        <w:bottom w:val="none" w:sz="0" w:space="0" w:color="auto"/>
        <w:right w:val="none" w:sz="0" w:space="0" w:color="auto"/>
      </w:divBdr>
    </w:div>
    <w:div w:id="436365780">
      <w:bodyDiv w:val="1"/>
      <w:marLeft w:val="0"/>
      <w:marRight w:val="0"/>
      <w:marTop w:val="0"/>
      <w:marBottom w:val="0"/>
      <w:divBdr>
        <w:top w:val="none" w:sz="0" w:space="0" w:color="auto"/>
        <w:left w:val="none" w:sz="0" w:space="0" w:color="auto"/>
        <w:bottom w:val="none" w:sz="0" w:space="0" w:color="auto"/>
        <w:right w:val="none" w:sz="0" w:space="0" w:color="auto"/>
      </w:divBdr>
    </w:div>
    <w:div w:id="880898543">
      <w:bodyDiv w:val="1"/>
      <w:marLeft w:val="0"/>
      <w:marRight w:val="0"/>
      <w:marTop w:val="0"/>
      <w:marBottom w:val="0"/>
      <w:divBdr>
        <w:top w:val="none" w:sz="0" w:space="0" w:color="auto"/>
        <w:left w:val="none" w:sz="0" w:space="0" w:color="auto"/>
        <w:bottom w:val="none" w:sz="0" w:space="0" w:color="auto"/>
        <w:right w:val="none" w:sz="0" w:space="0" w:color="auto"/>
      </w:divBdr>
    </w:div>
    <w:div w:id="925843418">
      <w:bodyDiv w:val="1"/>
      <w:marLeft w:val="0"/>
      <w:marRight w:val="0"/>
      <w:marTop w:val="0"/>
      <w:marBottom w:val="0"/>
      <w:divBdr>
        <w:top w:val="none" w:sz="0" w:space="0" w:color="auto"/>
        <w:left w:val="none" w:sz="0" w:space="0" w:color="auto"/>
        <w:bottom w:val="none" w:sz="0" w:space="0" w:color="auto"/>
        <w:right w:val="none" w:sz="0" w:space="0" w:color="auto"/>
      </w:divBdr>
    </w:div>
    <w:div w:id="1197961852">
      <w:bodyDiv w:val="1"/>
      <w:marLeft w:val="0"/>
      <w:marRight w:val="0"/>
      <w:marTop w:val="0"/>
      <w:marBottom w:val="0"/>
      <w:divBdr>
        <w:top w:val="none" w:sz="0" w:space="0" w:color="auto"/>
        <w:left w:val="none" w:sz="0" w:space="0" w:color="auto"/>
        <w:bottom w:val="none" w:sz="0" w:space="0" w:color="auto"/>
        <w:right w:val="none" w:sz="0" w:space="0" w:color="auto"/>
      </w:divBdr>
    </w:div>
    <w:div w:id="1244025907">
      <w:bodyDiv w:val="1"/>
      <w:marLeft w:val="0"/>
      <w:marRight w:val="0"/>
      <w:marTop w:val="0"/>
      <w:marBottom w:val="0"/>
      <w:divBdr>
        <w:top w:val="none" w:sz="0" w:space="0" w:color="auto"/>
        <w:left w:val="none" w:sz="0" w:space="0" w:color="auto"/>
        <w:bottom w:val="none" w:sz="0" w:space="0" w:color="auto"/>
        <w:right w:val="none" w:sz="0" w:space="0" w:color="auto"/>
      </w:divBdr>
    </w:div>
    <w:div w:id="1356736520">
      <w:bodyDiv w:val="1"/>
      <w:marLeft w:val="0"/>
      <w:marRight w:val="0"/>
      <w:marTop w:val="0"/>
      <w:marBottom w:val="0"/>
      <w:divBdr>
        <w:top w:val="none" w:sz="0" w:space="0" w:color="auto"/>
        <w:left w:val="none" w:sz="0" w:space="0" w:color="auto"/>
        <w:bottom w:val="none" w:sz="0" w:space="0" w:color="auto"/>
        <w:right w:val="none" w:sz="0" w:space="0" w:color="auto"/>
      </w:divBdr>
    </w:div>
    <w:div w:id="1523669369">
      <w:bodyDiv w:val="1"/>
      <w:marLeft w:val="0"/>
      <w:marRight w:val="0"/>
      <w:marTop w:val="0"/>
      <w:marBottom w:val="0"/>
      <w:divBdr>
        <w:top w:val="none" w:sz="0" w:space="0" w:color="auto"/>
        <w:left w:val="none" w:sz="0" w:space="0" w:color="auto"/>
        <w:bottom w:val="none" w:sz="0" w:space="0" w:color="auto"/>
        <w:right w:val="none" w:sz="0" w:space="0" w:color="auto"/>
      </w:divBdr>
    </w:div>
    <w:div w:id="19006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www.transpower.co.nz/invitation-comment-draft-ancillary-services-procurement-plan-2025-closed"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anspower.co.nz" TargetMode="External"/><Relationship Id="rId20" Type="http://schemas.openxmlformats.org/officeDocument/2006/relationships/footer" Target="footer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system.operator@transpower.co.nz" TargetMode="External"/><Relationship Id="rId23" Type="http://schemas.openxmlformats.org/officeDocument/2006/relationships/footer" Target="footer3.xml"/><Relationship Id="rId28" Type="http://schemas.openxmlformats.org/officeDocument/2006/relationships/hyperlink" Target="mailto:system.operator@transpower.co.nz"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yperlink" Target="mailto:system.operator@transpower.co.nz" TargetMode="External"/><Relationship Id="rId30" Type="http://schemas.openxmlformats.org/officeDocument/2006/relationships/hyperlink" Target="https://aus01.safelinks.protection.outlook.com/?url=http%3A%2F%2Fwww.transpower.co.nz%2F&amp;data=05%7C02%7CJustine.Park%40transpower.co.nz%7Cd813779c9d0446ca42a608dc98e4994c%7Ccb644580651946f6a00f5bac4352068f%7C0%7C0%7C638553354830100205%7CUnknown%7CTWFpbGZsb3d8eyJWIjoiMC4wLjAwMDAiLCJQIjoiV2luMzIiLCJBTiI6Ik1haWwiLCJXVCI6Mn0%3D%7C0%7C%7C%7C&amp;sdata=sa5eY9vliMEo2hWk0TfOpqyltVXmM65Qq4gXT7MKgJo%3D&amp;reserved=0" TargetMode="Externa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transpowernz.sharepoint.com/sites/cm009/Transpower%20Templates/Papers%20and%20Reports/Everyday%20Report%20Template.dotx" TargetMode="External"/></Relationships>
</file>

<file path=word/theme/theme1.xml><?xml version="1.0" encoding="utf-8"?>
<a:theme xmlns:a="http://schemas.openxmlformats.org/drawingml/2006/main" name="Office Theme">
  <a:themeElements>
    <a:clrScheme name="Transpower">
      <a:dk1>
        <a:sysClr val="windowText" lastClr="000000"/>
      </a:dk1>
      <a:lt1>
        <a:sysClr val="window" lastClr="FFFFFF"/>
      </a:lt1>
      <a:dk2>
        <a:srgbClr val="000000"/>
      </a:dk2>
      <a:lt2>
        <a:srgbClr val="FFFFFF"/>
      </a:lt2>
      <a:accent1>
        <a:srgbClr val="00AEEF"/>
      </a:accent1>
      <a:accent2>
        <a:srgbClr val="9ACA3C"/>
      </a:accent2>
      <a:accent3>
        <a:srgbClr val="A5A5A5"/>
      </a:accent3>
      <a:accent4>
        <a:srgbClr val="4A636F"/>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Corporate Communications Management</TermName>
          <TermId xmlns="http://schemas.microsoft.com/office/infopath/2007/PartnerControls">bd0e2c8e-a42f-4deb-89e1-dbd0a2589cb5</TermId>
        </TermInfo>
      </Terms>
    </m426f7762c0c49a0a5c17c599ca60380>
    <DocumentOwner xmlns="1f95069b-0517-448f-ad8a-5edd2fd38221" xsi:nil="true"/>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Communications and Relationship Management</TermName>
          <TermId xmlns="http://schemas.microsoft.com/office/infopath/2007/PartnerControls">d39e3ad4-8dcf-47d9-85f4-42c512ecb032</TermId>
        </TermInfo>
      </Terms>
    </cae60dfdaf93443cb08b70dcc01e1fa7>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Business Enabling Functions</TermName>
          <TermId xmlns="http://schemas.microsoft.com/office/infopath/2007/PartnerControls">8541294b-f7d4-4e73-b011-435cbf2ea381</TermId>
        </TermInfo>
      </Terms>
    </i3bd649c5d9a4a9da64629564c9f6005>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IN CONFIDENCE</TermName>
          <TermId xmlns="http://schemas.microsoft.com/office/infopath/2007/PartnerControls">2a299c00-b378-4eb4-a5f9-1e204b54aa0d</TermId>
        </TermInfo>
      </Terms>
    </a8df54ddb0f2487fbc88284a7115d9fa>
    <TaxCatchAll xmlns="1f95069b-0517-448f-ad8a-5edd2fd38221">
      <Value>122</Value>
      <Value>80</Value>
      <Value>58</Value>
      <Value>85</Value>
      <Value>84</Value>
    </TaxCatchAll>
    <DocumentDescription0 xmlns="1f95069b-0517-448f-ad8a-5edd2fd38221" xsi:nil="true"/>
    <DocumentStatus xmlns="e38562b4-a5ca-47eb-8c0e-40f079f90f6c">Working</DocumentStatus>
    <_dlc_DocId xmlns="e38562b4-a5ca-47eb-8c0e-40f079f90f6c">so077-336435295-2459</_dlc_DocId>
    <_dlc_DocIdUrl xmlns="e38562b4-a5ca-47eb-8c0e-40f079f90f6c">
      <Url>https://transpowernz.sharepoint.com/sites/so77/_layouts/15/DocIdRedir.aspx?ID=so077-336435295-2459</Url>
      <Description>so077-336435295-2459</Description>
    </_dlc_DocIdUrl>
    <Template_x0020_Type xmlns="e38562b4-a5ca-47eb-8c0e-40f079f90f6c" xsi:nil="true"/>
    <Document_x0020_Type xmlns="e38562b4-a5ca-47eb-8c0e-40f079f90f6c" xsi:nil="true"/>
    <Topic xmlns="e38562b4-a5ca-47eb-8c0e-40f079f90f6c" xsi:nil="true"/>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ca6c86c-ba96-478e-a67e-645d2d4c5aff" ContentTypeId="0x01010059C9F7FCA502814A82AE6D925899EB86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B768-F09D-4CB3-BF27-0DB5759F5D23}">
  <ds:schemaRefs>
    <ds:schemaRef ds:uri="http://schemas.microsoft.com/office/2006/metadata/properties"/>
    <ds:schemaRef ds:uri="http://schemas.microsoft.com/office/infopath/2007/PartnerControls"/>
    <ds:schemaRef ds:uri="ed230fa4-7750-4b7e-bf8e-118afa964ad9"/>
    <ds:schemaRef ds:uri="1f95069b-0517-448f-ad8a-5edd2fd38221"/>
    <ds:schemaRef ds:uri="e38562b4-a5ca-47eb-8c0e-40f079f90f6c"/>
  </ds:schemaRefs>
</ds:datastoreItem>
</file>

<file path=customXml/itemProps2.xml><?xml version="1.0" encoding="utf-8"?>
<ds:datastoreItem xmlns:ds="http://schemas.openxmlformats.org/officeDocument/2006/customXml" ds:itemID="{EB83D178-9CB9-4A6F-9F06-C5AE2CDCE61E}">
  <ds:schemaRefs>
    <ds:schemaRef ds:uri="http://schemas.microsoft.com/sharepoint/events"/>
  </ds:schemaRefs>
</ds:datastoreItem>
</file>

<file path=customXml/itemProps3.xml><?xml version="1.0" encoding="utf-8"?>
<ds:datastoreItem xmlns:ds="http://schemas.openxmlformats.org/officeDocument/2006/customXml" ds:itemID="{87A92119-5D9B-453D-BCA8-8E2999464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03330-F560-45A1-A512-F401354E09F8}">
  <ds:schemaRefs>
    <ds:schemaRef ds:uri="Microsoft.SharePoint.Taxonomy.ContentTypeSync"/>
  </ds:schemaRefs>
</ds:datastoreItem>
</file>

<file path=customXml/itemProps5.xml><?xml version="1.0" encoding="utf-8"?>
<ds:datastoreItem xmlns:ds="http://schemas.openxmlformats.org/officeDocument/2006/customXml" ds:itemID="{CAD1A8B5-15CA-4CA0-92A1-26001574A44C}">
  <ds:schemaRefs>
    <ds:schemaRef ds:uri="http://schemas.microsoft.com/sharepoint/v3/contenttype/forms"/>
  </ds:schemaRefs>
</ds:datastoreItem>
</file>

<file path=customXml/itemProps6.xml><?xml version="1.0" encoding="utf-8"?>
<ds:datastoreItem xmlns:ds="http://schemas.openxmlformats.org/officeDocument/2006/customXml" ds:itemID="{3AD857D3-2471-4935-96AF-649C34CD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Everyday%20Report%20Template.dotx</Template>
  <TotalTime>923</TotalTime>
  <Pages>31</Pages>
  <Words>4712</Words>
  <Characters>27310</Characters>
  <Application>Microsoft Office Word</Application>
  <DocSecurity>0</DocSecurity>
  <Lines>1471</Lines>
  <Paragraphs>712</Paragraphs>
  <ScaleCrop>false</ScaleCrop>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Legg</dc:creator>
  <cp:keywords/>
  <dc:description/>
  <cp:lastModifiedBy>Bridget Legg</cp:lastModifiedBy>
  <cp:revision>890</cp:revision>
  <dcterms:created xsi:type="dcterms:W3CDTF">2025-10-03T05:51:00Z</dcterms:created>
  <dcterms:modified xsi:type="dcterms:W3CDTF">2025-10-08T04:18:00Z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SetDate">
    <vt:lpwstr>2021-09-15T22:55:07Z</vt:lpwstr>
  </property>
  <property fmtid="{D5CDD505-2E9C-101B-9397-08002B2CF9AE}" pid="4" name="MSIP_Label_ec504e64-2eb9-4143-98d1-ab3085e5d939_Method">
    <vt:lpwstr>Standard</vt:lpwstr>
  </property>
  <property fmtid="{D5CDD505-2E9C-101B-9397-08002B2CF9AE}" pid="5" name="MSIP_Label_ec504e64-2eb9-4143-98d1-ab3085e5d939_Name">
    <vt:lpwstr>ec504e64-2eb9-4143-98d1-ab3085e5d939</vt:lpwstr>
  </property>
  <property fmtid="{D5CDD505-2E9C-101B-9397-08002B2CF9AE}" pid="6" name="MSIP_Label_ec504e64-2eb9-4143-98d1-ab3085e5d939_SiteId">
    <vt:lpwstr>cb644580-6519-46f6-a00f-5bac4352068f</vt:lpwstr>
  </property>
  <property fmtid="{D5CDD505-2E9C-101B-9397-08002B2CF9AE}" pid="7" name="MSIP_Label_ec504e64-2eb9-4143-98d1-ab3085e5d939_ActionId">
    <vt:lpwstr>776fdab8-cda9-409e-b625-1ea3fea34c51</vt:lpwstr>
  </property>
  <property fmtid="{D5CDD505-2E9C-101B-9397-08002B2CF9AE}" pid="8" name="MSIP_Label_ec504e64-2eb9-4143-98d1-ab3085e5d939_ContentBits">
    <vt:lpwstr>0</vt:lpwstr>
  </property>
  <property fmtid="{D5CDD505-2E9C-101B-9397-08002B2CF9AE}" pid="9" name="ContentTypeId">
    <vt:lpwstr>0x01010059C9F7FCA502814A82AE6D925899EB860100DE3FE3C640B961499816C2B3B2D8E51E</vt:lpwstr>
  </property>
  <property fmtid="{D5CDD505-2E9C-101B-9397-08002B2CF9AE}" pid="10" name="BusinessFunctionL2">
    <vt:lpwstr>84;#Communications and Relationship Management|d39e3ad4-8dcf-47d9-85f4-42c512ecb032</vt:lpwstr>
  </property>
  <property fmtid="{D5CDD505-2E9C-101B-9397-08002B2CF9AE}" pid="11" name="SecurityClassification">
    <vt:lpwstr>58;#IN CONFIDENCE|2a299c00-b378-4eb4-a5f9-1e204b54aa0d</vt:lpwstr>
  </property>
  <property fmtid="{D5CDD505-2E9C-101B-9397-08002B2CF9AE}" pid="12" name="BusinessFunctionL3">
    <vt:lpwstr>85;#Corporate Communications Management|bd0e2c8e-a42f-4deb-89e1-dbd0a2589cb5</vt:lpwstr>
  </property>
  <property fmtid="{D5CDD505-2E9C-101B-9397-08002B2CF9AE}" pid="13" name="BusinessFunctionL1">
    <vt:lpwstr>80;#Business Enabling Functions|8541294b-f7d4-4e73-b011-435cbf2ea381</vt:lpwstr>
  </property>
  <property fmtid="{D5CDD505-2E9C-101B-9397-08002B2CF9AE}" pid="14" name="Year">
    <vt:lpwstr>122;#2025/26|c713329c-fd01-422f-afed-934bf1c40122</vt:lpwstr>
  </property>
  <property fmtid="{D5CDD505-2E9C-101B-9397-08002B2CF9AE}" pid="15" name="Provider">
    <vt:lpwstr/>
  </property>
  <property fmtid="{D5CDD505-2E9C-101B-9397-08002B2CF9AE}" pid="16" name="_dlc_DocIdItemGuid">
    <vt:lpwstr>ba26cbf6-60f3-43ba-a509-536b3918cb49</vt:lpwstr>
  </property>
</Properties>
</file>